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9D" w:rsidRPr="008E749D" w:rsidRDefault="00874722" w:rsidP="004451DB">
      <w:pPr>
        <w:pStyle w:val="Ttulo1"/>
      </w:pPr>
      <w:r w:rsidRPr="00874722">
        <w:t>UM EXEMPLO DIDÁTICO PARA O ENSINO DA CONVOLUÇÃO DISCRETA</w:t>
      </w:r>
    </w:p>
    <w:p w:rsidR="008E749D" w:rsidRPr="008E749D" w:rsidRDefault="008E749D" w:rsidP="00437FA6">
      <w:pPr>
        <w:pStyle w:val="Ttulo1"/>
      </w:pPr>
    </w:p>
    <w:p w:rsidR="00CB02C0" w:rsidRPr="00874722" w:rsidRDefault="00874722" w:rsidP="00437FA6">
      <w:pPr>
        <w:pStyle w:val="Ttulo1"/>
        <w:rPr>
          <w:rFonts w:eastAsia="Arial Unicode MS"/>
          <w:lang w:val="en-US"/>
        </w:rPr>
      </w:pPr>
      <w:r w:rsidRPr="00874722">
        <w:rPr>
          <w:rFonts w:eastAsia="Arial Unicode MS"/>
          <w:lang w:val="en-US"/>
        </w:rPr>
        <w:t>A DIDATIC EXAMPLE FOR TEACHING DISCRETE CONVOLUTION</w:t>
      </w:r>
    </w:p>
    <w:p w:rsidR="00CB02C0" w:rsidRPr="00605673" w:rsidRDefault="00CB02C0" w:rsidP="00437FA6">
      <w:pPr>
        <w:pStyle w:val="Ttulo1"/>
      </w:pPr>
    </w:p>
    <w:p w:rsidR="00CB02C0" w:rsidRPr="00565807" w:rsidRDefault="00CB02C0" w:rsidP="00151082">
      <w:pPr>
        <w:rPr>
          <w:b w:val="0"/>
          <w:i/>
        </w:rPr>
      </w:pPr>
      <w:r w:rsidRPr="00E37AD9">
        <w:rPr>
          <w:szCs w:val="22"/>
        </w:rPr>
        <w:t>Resumo</w:t>
      </w:r>
      <w:r>
        <w:rPr>
          <w:szCs w:val="22"/>
        </w:rPr>
        <w:t xml:space="preserve">: </w:t>
      </w:r>
      <w:r w:rsidR="00874722" w:rsidRPr="00874722">
        <w:rPr>
          <w:b w:val="0"/>
          <w:i/>
          <w:szCs w:val="22"/>
        </w:rPr>
        <w:t xml:space="preserve">Este artigo descreve um método didático para o ensino da convolução discreta. Através de um exemplo apresenta-se o desenvolvimento matemático até definir a convolução discreta. Posteriormente, utilizando um segundo exemplo estuda-se um método onde os termos do argumento da soma da convolução discreta são ordenados em uma tabela. Propomos que essa tabela irá facilitar o ensino de como calcular a convolução discreta sem usar o computador. O método tabelado é generalizado e transformado numa equação matricial sendo um caso especial de matriz de </w:t>
      </w:r>
      <w:proofErr w:type="spellStart"/>
      <w:r w:rsidR="00874722" w:rsidRPr="00874722">
        <w:rPr>
          <w:b w:val="0"/>
          <w:i/>
          <w:szCs w:val="22"/>
        </w:rPr>
        <w:t>Toeplitz</w:t>
      </w:r>
      <w:proofErr w:type="spellEnd"/>
      <w:r w:rsidR="00874722" w:rsidRPr="00874722">
        <w:rPr>
          <w:b w:val="0"/>
          <w:i/>
          <w:szCs w:val="22"/>
        </w:rPr>
        <w:t>.</w:t>
      </w:r>
    </w:p>
    <w:p w:rsidR="00CB02C0" w:rsidRPr="008C5275" w:rsidRDefault="00CB02C0" w:rsidP="00BF415D">
      <w:pPr>
        <w:rPr>
          <w:b w:val="0"/>
          <w:szCs w:val="22"/>
        </w:rPr>
      </w:pPr>
      <w:r w:rsidRPr="00E37AD9">
        <w:rPr>
          <w:szCs w:val="22"/>
        </w:rPr>
        <w:t>Palavras-chave:</w:t>
      </w:r>
      <w:r>
        <w:rPr>
          <w:b w:val="0"/>
          <w:szCs w:val="22"/>
        </w:rPr>
        <w:t xml:space="preserve"> </w:t>
      </w:r>
      <w:r w:rsidR="00874722" w:rsidRPr="00874722">
        <w:rPr>
          <w:b w:val="0"/>
          <w:szCs w:val="22"/>
        </w:rPr>
        <w:t xml:space="preserve">Convolução Discreta; Matriz De </w:t>
      </w:r>
      <w:proofErr w:type="spellStart"/>
      <w:r w:rsidR="00874722" w:rsidRPr="00874722">
        <w:rPr>
          <w:b w:val="0"/>
          <w:szCs w:val="22"/>
        </w:rPr>
        <w:t>Toeplitz</w:t>
      </w:r>
      <w:proofErr w:type="spellEnd"/>
      <w:r w:rsidR="00874722" w:rsidRPr="00874722">
        <w:rPr>
          <w:b w:val="0"/>
          <w:szCs w:val="22"/>
        </w:rPr>
        <w:t>; Sistema Linear Invariante ao Deslocamento (LID</w:t>
      </w:r>
      <w:proofErr w:type="gramStart"/>
      <w:r w:rsidR="00874722" w:rsidRPr="00874722">
        <w:rPr>
          <w:b w:val="0"/>
          <w:szCs w:val="22"/>
        </w:rPr>
        <w:t>)</w:t>
      </w:r>
      <w:proofErr w:type="gramEnd"/>
    </w:p>
    <w:p w:rsidR="00CB02C0" w:rsidRPr="00E37AD9" w:rsidRDefault="00CB02C0" w:rsidP="00BF415D">
      <w:pPr>
        <w:rPr>
          <w:b w:val="0"/>
          <w:szCs w:val="22"/>
        </w:rPr>
      </w:pPr>
    </w:p>
    <w:p w:rsidR="00CB02C0" w:rsidRPr="0014430C" w:rsidRDefault="00CB02C0" w:rsidP="00151082">
      <w:pPr>
        <w:rPr>
          <w:b w:val="0"/>
          <w:i/>
          <w:lang w:val="en-US"/>
        </w:rPr>
      </w:pPr>
      <w:r w:rsidRPr="00874722">
        <w:rPr>
          <w:szCs w:val="22"/>
          <w:lang w:val="en-US"/>
        </w:rPr>
        <w:t xml:space="preserve">Abstract: </w:t>
      </w:r>
      <w:r w:rsidR="00874722" w:rsidRPr="00874722">
        <w:rPr>
          <w:b w:val="0"/>
          <w:i/>
          <w:lang w:val="en-US"/>
        </w:rPr>
        <w:t>This article describes a didactic method to study the discrete convolution. Through an example the mathematical development is presented until the discrete convolution is defined. Later, using a second example, a method is studied where the terms of the discrete convolution sum argument are ordered in a table. We propose that this table will facilitate the teaching of how to calculate discrete convolution without using the computer. The tabulated method is generalized is transformed into a matrix equation being a special case of Toeplitz matrix.</w:t>
      </w:r>
    </w:p>
    <w:p w:rsidR="00CB02C0" w:rsidRPr="008A3A00" w:rsidRDefault="00CB02C0" w:rsidP="00151082">
      <w:pPr>
        <w:rPr>
          <w:sz w:val="22"/>
          <w:szCs w:val="22"/>
          <w:lang w:val="en-US"/>
        </w:rPr>
      </w:pPr>
      <w:r w:rsidRPr="008A3A00">
        <w:rPr>
          <w:lang w:val="en-US"/>
        </w:rPr>
        <w:t>Keywords:</w:t>
      </w:r>
      <w:r w:rsidRPr="008A3A00">
        <w:rPr>
          <w:b w:val="0"/>
          <w:lang w:val="en-US"/>
        </w:rPr>
        <w:t xml:space="preserve"> </w:t>
      </w:r>
      <w:r w:rsidR="008A3A00" w:rsidRPr="008A3A00">
        <w:rPr>
          <w:b w:val="0"/>
          <w:lang w:val="en-US"/>
        </w:rPr>
        <w:t>Discrete Convolution; Toeplitz Matrix; Linear Invariant Time System (LIT).</w:t>
      </w:r>
    </w:p>
    <w:p w:rsidR="008C5275" w:rsidRPr="008A3A00" w:rsidRDefault="008C5275" w:rsidP="000D5CB2">
      <w:pPr>
        <w:widowControl/>
        <w:tabs>
          <w:tab w:val="clear" w:pos="960"/>
        </w:tabs>
        <w:suppressAutoHyphens w:val="0"/>
        <w:spacing w:after="160"/>
        <w:jc w:val="left"/>
        <w:rPr>
          <w:sz w:val="22"/>
          <w:szCs w:val="22"/>
          <w:lang w:val="en-US"/>
        </w:rPr>
      </w:pPr>
    </w:p>
    <w:p w:rsidR="008E749D" w:rsidRPr="004E073F" w:rsidRDefault="00800D47" w:rsidP="000D5CB2">
      <w:pPr>
        <w:widowControl/>
        <w:tabs>
          <w:tab w:val="clear" w:pos="960"/>
        </w:tabs>
        <w:suppressAutoHyphens w:val="0"/>
        <w:spacing w:after="160"/>
        <w:jc w:val="left"/>
        <w:rPr>
          <w:sz w:val="22"/>
          <w:szCs w:val="22"/>
        </w:rPr>
      </w:pPr>
      <w:r w:rsidRPr="004E073F">
        <w:rPr>
          <w:sz w:val="22"/>
          <w:szCs w:val="22"/>
        </w:rPr>
        <w:t xml:space="preserve">1. </w:t>
      </w:r>
      <w:r w:rsidR="008E749D" w:rsidRPr="004E073F">
        <w:rPr>
          <w:sz w:val="22"/>
          <w:szCs w:val="22"/>
        </w:rPr>
        <w:t>INTRODUÇÂO</w:t>
      </w:r>
    </w:p>
    <w:p w:rsidR="00B2001B" w:rsidRPr="00B2001B" w:rsidRDefault="008A3A00" w:rsidP="00B2001B">
      <w:pPr>
        <w:autoSpaceDE w:val="0"/>
        <w:autoSpaceDN w:val="0"/>
        <w:adjustRightInd w:val="0"/>
        <w:spacing w:after="160"/>
        <w:ind w:firstLine="567"/>
        <w:rPr>
          <w:b w:val="0"/>
          <w:sz w:val="22"/>
          <w:szCs w:val="22"/>
        </w:rPr>
      </w:pPr>
      <w:r w:rsidRPr="008A3A00">
        <w:rPr>
          <w:b w:val="0"/>
          <w:sz w:val="22"/>
          <w:szCs w:val="22"/>
        </w:rPr>
        <w:t>A palavra convolução origina-se do verbo convolar, este por sua vez assemelha-se ao ato de cambiar de estado. Analogamente, em matemática, a convolução define-se como a modificação de um sinal de entrada para gerar um sinal de saída. Logo, essa transformação caracteriza um sistema linear de certo sinal, que seja invariante ao deslocamento. Dessa forma, verifica-se que o cálculo da convolução discreta é relevante para diversos estudos e áreas do conhecimento (MANUEL ET AL., 2002; YNOGUTI ET AL., 2017).</w:t>
      </w:r>
    </w:p>
    <w:p w:rsidR="008A3A00" w:rsidRPr="008A3A00" w:rsidRDefault="008A3A00" w:rsidP="008A3A00">
      <w:pPr>
        <w:autoSpaceDE w:val="0"/>
        <w:autoSpaceDN w:val="0"/>
        <w:adjustRightInd w:val="0"/>
        <w:spacing w:after="160"/>
        <w:ind w:firstLine="567"/>
        <w:rPr>
          <w:b w:val="0"/>
          <w:sz w:val="22"/>
          <w:szCs w:val="22"/>
        </w:rPr>
      </w:pPr>
      <w:r w:rsidRPr="008A3A00">
        <w:rPr>
          <w:b w:val="0"/>
          <w:sz w:val="22"/>
          <w:szCs w:val="22"/>
        </w:rPr>
        <w:t xml:space="preserve">A convolução se relaciona com a integral de superposição na Óptica de Fourier, que por sua vez descreve o sinal de saída de um Sistema Linear Invariante ao Deslocamento (LID) como a superposição ponderada das respostas ao impulso deslocadas no tempo (FIGUEIREDO ET AL., 1977; PEREIRA ET AL., 2011). A concepção de convolução está coesa com a análise e o processamento de sinais que são aplicados em várias áreas, dentre elas análise de imagens, como digitalização, alisamento, embasamento e aberração cromática, estatística, criptografia, acústica, oceanografia, sismologia, óptica, geometria, </w:t>
      </w:r>
      <w:proofErr w:type="spellStart"/>
      <w:r w:rsidRPr="008A3A00">
        <w:rPr>
          <w:b w:val="0"/>
          <w:sz w:val="22"/>
          <w:szCs w:val="22"/>
        </w:rPr>
        <w:t>etc</w:t>
      </w:r>
      <w:proofErr w:type="spellEnd"/>
      <w:r w:rsidRPr="008A3A00">
        <w:rPr>
          <w:b w:val="0"/>
          <w:sz w:val="22"/>
          <w:szCs w:val="22"/>
        </w:rPr>
        <w:t xml:space="preserve"> (YNOGUTI ET AL., 2017).</w:t>
      </w:r>
    </w:p>
    <w:p w:rsidR="00B2001B" w:rsidRDefault="008A3A00" w:rsidP="008A3A00">
      <w:pPr>
        <w:autoSpaceDE w:val="0"/>
        <w:autoSpaceDN w:val="0"/>
        <w:adjustRightInd w:val="0"/>
        <w:spacing w:after="160"/>
        <w:ind w:firstLine="567"/>
        <w:rPr>
          <w:b w:val="0"/>
          <w:sz w:val="22"/>
          <w:szCs w:val="22"/>
        </w:rPr>
      </w:pPr>
      <w:r w:rsidRPr="008A3A00">
        <w:rPr>
          <w:b w:val="0"/>
          <w:sz w:val="22"/>
          <w:szCs w:val="22"/>
        </w:rPr>
        <w:t>Dessa forma, com base nessas noções podemos propor o objetivo deste trabalho, que se resume em uma nova forma didática de explica</w:t>
      </w:r>
      <w:r w:rsidR="0014430C">
        <w:rPr>
          <w:b w:val="0"/>
          <w:sz w:val="22"/>
          <w:szCs w:val="22"/>
        </w:rPr>
        <w:t xml:space="preserve">r </w:t>
      </w:r>
      <w:r w:rsidRPr="008A3A00">
        <w:rPr>
          <w:b w:val="0"/>
          <w:sz w:val="22"/>
          <w:szCs w:val="22"/>
        </w:rPr>
        <w:t xml:space="preserve">a convolução discreta, a fim de auxiliar no sistema de ensino desta. </w:t>
      </w:r>
      <w:r w:rsidR="0014430C">
        <w:rPr>
          <w:b w:val="0"/>
          <w:sz w:val="22"/>
          <w:szCs w:val="22"/>
        </w:rPr>
        <w:t xml:space="preserve">A proposta de ensino apresentada neste trabalho surge como resultado da experiência de três anos ministrando a disciplina de Processamento de Sinais na Universidade do Vale do Paraíba. </w:t>
      </w:r>
      <w:r w:rsidRPr="008A3A00">
        <w:rPr>
          <w:b w:val="0"/>
          <w:sz w:val="22"/>
          <w:szCs w:val="22"/>
        </w:rPr>
        <w:t xml:space="preserve">Durante o desenvolvimento do artigo, abordaremos </w:t>
      </w:r>
      <w:r w:rsidR="0014430C">
        <w:rPr>
          <w:b w:val="0"/>
          <w:sz w:val="22"/>
          <w:szCs w:val="22"/>
        </w:rPr>
        <w:t>Vários exemplos</w:t>
      </w:r>
      <w:r w:rsidRPr="008A3A00">
        <w:rPr>
          <w:b w:val="0"/>
          <w:sz w:val="22"/>
          <w:szCs w:val="22"/>
        </w:rPr>
        <w:t xml:space="preserve">, e a </w:t>
      </w:r>
      <w:r w:rsidRPr="008A3A00">
        <w:rPr>
          <w:b w:val="0"/>
          <w:sz w:val="22"/>
          <w:szCs w:val="22"/>
        </w:rPr>
        <w:lastRenderedPageBreak/>
        <w:t>partir dele</w:t>
      </w:r>
      <w:r w:rsidR="0014430C">
        <w:rPr>
          <w:b w:val="0"/>
          <w:sz w:val="22"/>
          <w:szCs w:val="22"/>
        </w:rPr>
        <w:t>s</w:t>
      </w:r>
      <w:r w:rsidRPr="008A3A00">
        <w:rPr>
          <w:b w:val="0"/>
          <w:sz w:val="22"/>
          <w:szCs w:val="22"/>
        </w:rPr>
        <w:t xml:space="preserve"> apresentaremos um método matricial para solucionar o cálculo da fórmula da convolução discreta. Apesar dos diversos autores (CARVALHO ET AL., 2015; VINAY ET AL., 2010; OPPENHEIM ET AL., 1999) utilizarem outros métodos para aplicarem o conteúdo da convolução discreta, por meio de interpretações gráficas, equações e fórmulas, objetivamos o intuito da aplicação de outros modos, menos utilizados, todavia, com mais facilidade de aprendizagem.</w:t>
      </w:r>
    </w:p>
    <w:p w:rsidR="008014BD" w:rsidRPr="008014BD" w:rsidRDefault="008014BD" w:rsidP="008014BD">
      <w:pPr>
        <w:autoSpaceDE w:val="0"/>
        <w:autoSpaceDN w:val="0"/>
        <w:adjustRightInd w:val="0"/>
        <w:spacing w:after="160"/>
        <w:ind w:firstLine="567"/>
        <w:rPr>
          <w:b w:val="0"/>
          <w:sz w:val="22"/>
          <w:szCs w:val="22"/>
        </w:rPr>
      </w:pPr>
    </w:p>
    <w:p w:rsidR="008E749D" w:rsidRPr="004E073F" w:rsidRDefault="00800D47" w:rsidP="004E073F">
      <w:pPr>
        <w:autoSpaceDE w:val="0"/>
        <w:autoSpaceDN w:val="0"/>
        <w:adjustRightInd w:val="0"/>
        <w:spacing w:after="160"/>
        <w:ind w:left="1069" w:hanging="1069"/>
        <w:rPr>
          <w:sz w:val="22"/>
          <w:szCs w:val="22"/>
        </w:rPr>
      </w:pPr>
      <w:r w:rsidRPr="004E073F">
        <w:rPr>
          <w:sz w:val="22"/>
          <w:szCs w:val="22"/>
        </w:rPr>
        <w:t xml:space="preserve">2. </w:t>
      </w:r>
      <w:r w:rsidR="00D60C8A" w:rsidRPr="00D60C8A">
        <w:rPr>
          <w:sz w:val="22"/>
          <w:szCs w:val="22"/>
        </w:rPr>
        <w:t>DEFINIÇÃO DA CONVOLUÇÃO DISCRETA</w:t>
      </w:r>
    </w:p>
    <w:p w:rsidR="00152C34" w:rsidRDefault="00D60C8A" w:rsidP="00152C34">
      <w:pPr>
        <w:autoSpaceDE w:val="0"/>
        <w:autoSpaceDN w:val="0"/>
        <w:adjustRightInd w:val="0"/>
        <w:spacing w:after="160"/>
        <w:ind w:firstLine="567"/>
        <w:rPr>
          <w:b w:val="0"/>
          <w:sz w:val="22"/>
          <w:szCs w:val="22"/>
        </w:rPr>
      </w:pPr>
      <w:r w:rsidRPr="00D60C8A">
        <w:rPr>
          <w:b w:val="0"/>
          <w:sz w:val="22"/>
          <w:szCs w:val="22"/>
        </w:rPr>
        <w:t>O sinal impulso unitário discreto ou o sinal amostra unitária define-se como:</w:t>
      </w:r>
    </w:p>
    <w:p w:rsidR="00D60C8A" w:rsidRPr="00152C34" w:rsidRDefault="00D60C8A" w:rsidP="00D60C8A">
      <w:pPr>
        <w:autoSpaceDE w:val="0"/>
        <w:autoSpaceDN w:val="0"/>
        <w:adjustRightInd w:val="0"/>
        <w:spacing w:after="160"/>
        <w:ind w:firstLine="567"/>
        <w:jc w:val="center"/>
        <w:rPr>
          <w:b w:val="0"/>
          <w:sz w:val="22"/>
          <w:szCs w:val="22"/>
        </w:rPr>
      </w:pPr>
      <w:r w:rsidRPr="00D60C8A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066C7DB1" wp14:editId="0B1EAADF">
            <wp:extent cx="1389380" cy="302895"/>
            <wp:effectExtent l="0" t="0" r="127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C8A">
        <w:rPr>
          <w:b w:val="0"/>
          <w:sz w:val="22"/>
          <w:szCs w:val="22"/>
        </w:rPr>
        <w:tab/>
      </w:r>
      <w:r w:rsidRPr="00D60C8A">
        <w:rPr>
          <w:b w:val="0"/>
          <w:sz w:val="22"/>
          <w:szCs w:val="22"/>
        </w:rPr>
        <w:tab/>
      </w:r>
      <w:r w:rsidRPr="00D60C8A">
        <w:rPr>
          <w:b w:val="0"/>
          <w:sz w:val="22"/>
          <w:szCs w:val="22"/>
        </w:rPr>
        <w:tab/>
        <w:t>(1)</w:t>
      </w:r>
    </w:p>
    <w:p w:rsidR="00D60C8A" w:rsidRPr="00D60C8A" w:rsidRDefault="00D60C8A" w:rsidP="00D60C8A">
      <w:pPr>
        <w:autoSpaceDE w:val="0"/>
        <w:autoSpaceDN w:val="0"/>
        <w:adjustRightInd w:val="0"/>
        <w:spacing w:after="160"/>
        <w:ind w:firstLine="567"/>
        <w:rPr>
          <w:b w:val="0"/>
          <w:sz w:val="22"/>
          <w:szCs w:val="22"/>
        </w:rPr>
      </w:pPr>
      <w:r w:rsidRPr="00D60C8A">
        <w:rPr>
          <w:b w:val="0"/>
          <w:sz w:val="22"/>
          <w:szCs w:val="22"/>
        </w:rPr>
        <w:t xml:space="preserve">Ele determina um único valor no instante n=0. Para deslocar o impulso unitário no tempo é preciso mudar o argumento da função </w:t>
      </w:r>
      <w:r>
        <w:rPr>
          <w:noProof/>
          <w:sz w:val="22"/>
          <w:szCs w:val="22"/>
          <w:lang w:eastAsia="pt-BR"/>
        </w:rPr>
        <w:drawing>
          <wp:inline distT="0" distB="0" distL="0" distR="0" wp14:anchorId="1339A0AD" wp14:editId="24D5CFD6">
            <wp:extent cx="219710" cy="124460"/>
            <wp:effectExtent l="0" t="0" r="8890" b="889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C8A">
        <w:rPr>
          <w:b w:val="0"/>
          <w:sz w:val="22"/>
          <w:szCs w:val="22"/>
        </w:rPr>
        <w:t xml:space="preserve"> da seguinte forma, </w:t>
      </w:r>
    </w:p>
    <w:p w:rsidR="00D60C8A" w:rsidRPr="00D60C8A" w:rsidRDefault="002D13C9" w:rsidP="00D60C8A">
      <w:pPr>
        <w:autoSpaceDE w:val="0"/>
        <w:autoSpaceDN w:val="0"/>
        <w:adjustRightInd w:val="0"/>
        <w:spacing w:after="160"/>
        <w:ind w:firstLine="567"/>
        <w:jc w:val="center"/>
        <w:rPr>
          <w:b w:val="0"/>
          <w:sz w:val="22"/>
          <w:szCs w:val="22"/>
        </w:rPr>
      </w:pPr>
      <w:r>
        <w:rPr>
          <w:noProof/>
          <w:sz w:val="22"/>
          <w:szCs w:val="22"/>
          <w:lang w:eastAsia="pt-BR"/>
        </w:rPr>
        <w:drawing>
          <wp:inline distT="0" distB="0" distL="0" distR="0" wp14:anchorId="7D96CADF" wp14:editId="1CF1C2A7">
            <wp:extent cx="1609090" cy="302895"/>
            <wp:effectExtent l="0" t="0" r="0" b="190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0C8A">
        <w:rPr>
          <w:b w:val="0"/>
          <w:sz w:val="22"/>
          <w:szCs w:val="22"/>
        </w:rPr>
        <w:tab/>
      </w:r>
      <w:r w:rsidR="00D60C8A">
        <w:rPr>
          <w:b w:val="0"/>
          <w:sz w:val="22"/>
          <w:szCs w:val="22"/>
        </w:rPr>
        <w:tab/>
      </w:r>
      <w:r w:rsidR="00D60C8A" w:rsidRPr="00D60C8A">
        <w:rPr>
          <w:b w:val="0"/>
          <w:sz w:val="22"/>
          <w:szCs w:val="22"/>
        </w:rPr>
        <w:t>(2)</w:t>
      </w:r>
    </w:p>
    <w:p w:rsidR="00D60C8A" w:rsidRPr="00D60C8A" w:rsidRDefault="00D60C8A" w:rsidP="00D60C8A">
      <w:pPr>
        <w:autoSpaceDE w:val="0"/>
        <w:autoSpaceDN w:val="0"/>
        <w:adjustRightInd w:val="0"/>
        <w:spacing w:after="160"/>
        <w:ind w:firstLine="567"/>
        <w:rPr>
          <w:b w:val="0"/>
          <w:sz w:val="22"/>
          <w:szCs w:val="22"/>
        </w:rPr>
      </w:pPr>
      <w:r w:rsidRPr="00D60C8A">
        <w:rPr>
          <w:b w:val="0"/>
          <w:sz w:val="22"/>
          <w:szCs w:val="22"/>
        </w:rPr>
        <w:t xml:space="preserve">Por exemplo, </w:t>
      </w:r>
      <w:r w:rsidRPr="002B6508">
        <w:rPr>
          <w:b w:val="0"/>
          <w:sz w:val="22"/>
          <w:szCs w:val="22"/>
        </w:rPr>
        <w:t>se</w:t>
      </w:r>
      <w:r w:rsidR="002B6508" w:rsidRPr="002B6508">
        <w:rPr>
          <w:b w:val="0"/>
          <w:sz w:val="22"/>
          <w:szCs w:val="22"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22"/>
          </w:rPr>
          <m:t>k=2</m:t>
        </m:r>
      </m:oMath>
      <w:r w:rsidRPr="002B6508">
        <w:rPr>
          <w:b w:val="0"/>
          <w:sz w:val="22"/>
          <w:szCs w:val="22"/>
        </w:rPr>
        <w:t>,</w:t>
      </w:r>
      <w:r w:rsidRPr="00D60C8A">
        <w:rPr>
          <w:b w:val="0"/>
          <w:sz w:val="22"/>
          <w:szCs w:val="22"/>
        </w:rPr>
        <w:t xml:space="preserve"> a função desloca-se dois lugares à direita, </w:t>
      </w:r>
    </w:p>
    <w:p w:rsidR="00D60C8A" w:rsidRPr="00D60C8A" w:rsidRDefault="00D60C8A" w:rsidP="00D60C8A">
      <w:pPr>
        <w:autoSpaceDE w:val="0"/>
        <w:autoSpaceDN w:val="0"/>
        <w:adjustRightInd w:val="0"/>
        <w:spacing w:after="160"/>
        <w:ind w:firstLine="567"/>
        <w:jc w:val="center"/>
        <w:rPr>
          <w:b w:val="0"/>
          <w:sz w:val="22"/>
          <w:szCs w:val="22"/>
        </w:rPr>
      </w:pPr>
      <w:r w:rsidRPr="00D60C8A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16B0ADE5" wp14:editId="130BECCE">
            <wp:extent cx="1621155" cy="302895"/>
            <wp:effectExtent l="0" t="0" r="0" b="190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D60C8A">
        <w:rPr>
          <w:b w:val="0"/>
          <w:sz w:val="22"/>
          <w:szCs w:val="22"/>
        </w:rPr>
        <w:t>(3)</w:t>
      </w:r>
    </w:p>
    <w:p w:rsidR="008014BD" w:rsidRPr="008014BD" w:rsidRDefault="002B6508" w:rsidP="00D60C8A">
      <w:pPr>
        <w:autoSpaceDE w:val="0"/>
        <w:autoSpaceDN w:val="0"/>
        <w:adjustRightInd w:val="0"/>
        <w:spacing w:after="160"/>
        <w:ind w:firstLine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Um sinal discreto</w:t>
      </w:r>
      <w:r w:rsidR="00D60C8A" w:rsidRPr="00D60C8A">
        <w:rPr>
          <w:b w:val="0"/>
          <w:sz w:val="22"/>
          <w:szCs w:val="22"/>
        </w:rPr>
        <w:t xml:space="preserve"> </w:t>
      </w:r>
      <w:r>
        <w:rPr>
          <w:noProof/>
          <w:sz w:val="22"/>
          <w:szCs w:val="22"/>
          <w:lang w:eastAsia="pt-BR"/>
        </w:rPr>
        <w:drawing>
          <wp:inline distT="0" distB="0" distL="0" distR="0" wp14:anchorId="74265F85" wp14:editId="7F2B6A8C">
            <wp:extent cx="231775" cy="124460"/>
            <wp:effectExtent l="0" t="0" r="0" b="889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0C8A" w:rsidRPr="00D60C8A">
        <w:rPr>
          <w:b w:val="0"/>
          <w:sz w:val="22"/>
          <w:szCs w:val="22"/>
        </w:rPr>
        <w:t xml:space="preserve"> qualquer, pode ser representado como uma combinação linear dos impulsos unitários discretos deslocados no tempo (CARVALHO ET AL., 2015). Para comprovar a ideia anterior, segue um exemplo.</w:t>
      </w:r>
    </w:p>
    <w:p w:rsidR="008E749D" w:rsidRPr="004E073F" w:rsidRDefault="002B6508" w:rsidP="004E073F">
      <w:pPr>
        <w:autoSpaceDE w:val="0"/>
        <w:autoSpaceDN w:val="0"/>
        <w:adjustRightInd w:val="0"/>
        <w:spacing w:after="160"/>
        <w:ind w:left="-142" w:firstLine="142"/>
        <w:rPr>
          <w:sz w:val="22"/>
          <w:szCs w:val="22"/>
        </w:rPr>
      </w:pPr>
      <w:r>
        <w:rPr>
          <w:sz w:val="22"/>
          <w:szCs w:val="22"/>
        </w:rPr>
        <w:t>2.1</w:t>
      </w:r>
      <w:r w:rsidR="00800D47" w:rsidRPr="004E073F">
        <w:rPr>
          <w:sz w:val="22"/>
          <w:szCs w:val="22"/>
        </w:rPr>
        <w:t xml:space="preserve">. </w:t>
      </w:r>
      <w:r w:rsidR="00D950F9">
        <w:rPr>
          <w:sz w:val="22"/>
          <w:szCs w:val="22"/>
        </w:rPr>
        <w:t>Exemplo</w:t>
      </w:r>
      <w:r w:rsidRPr="00DF206B">
        <w:rPr>
          <w:sz w:val="22"/>
          <w:szCs w:val="22"/>
        </w:rPr>
        <w:t xml:space="preserve"> 1</w:t>
      </w:r>
    </w:p>
    <w:p w:rsidR="00C719C5" w:rsidRDefault="002B6508" w:rsidP="002B6508">
      <w:pPr>
        <w:autoSpaceDE w:val="0"/>
        <w:autoSpaceDN w:val="0"/>
        <w:adjustRightInd w:val="0"/>
        <w:spacing w:after="160"/>
        <w:ind w:firstLine="567"/>
        <w:rPr>
          <w:b w:val="0"/>
          <w:sz w:val="22"/>
          <w:szCs w:val="22"/>
        </w:rPr>
      </w:pPr>
      <w:r w:rsidRPr="002B6508">
        <w:rPr>
          <w:b w:val="0"/>
          <w:sz w:val="22"/>
          <w:szCs w:val="22"/>
        </w:rPr>
        <w:t xml:space="preserve">Considerando o sinal </w:t>
      </w:r>
      <w:r>
        <w:rPr>
          <w:noProof/>
          <w:sz w:val="22"/>
          <w:szCs w:val="22"/>
          <w:lang w:eastAsia="pt-BR"/>
        </w:rPr>
        <w:drawing>
          <wp:inline distT="0" distB="0" distL="0" distR="0" wp14:anchorId="4E1C314B" wp14:editId="2A9BF7CB">
            <wp:extent cx="1567815" cy="17208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508">
        <w:rPr>
          <w:b w:val="0"/>
          <w:sz w:val="22"/>
          <w:szCs w:val="22"/>
        </w:rPr>
        <w:t xml:space="preserve">, </w:t>
      </w:r>
      <w:r>
        <w:rPr>
          <w:noProof/>
          <w:sz w:val="22"/>
          <w:szCs w:val="22"/>
          <w:lang w:eastAsia="pt-BR"/>
        </w:rPr>
        <w:drawing>
          <wp:inline distT="0" distB="0" distL="0" distR="0" wp14:anchorId="5EF2455B" wp14:editId="0F5BA0B5">
            <wp:extent cx="653415" cy="100965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2B6508">
        <w:rPr>
          <w:b w:val="0"/>
          <w:sz w:val="22"/>
          <w:szCs w:val="22"/>
        </w:rPr>
        <w:t xml:space="preserve"> ,</w:t>
      </w:r>
      <w:proofErr w:type="gramEnd"/>
      <w:r w:rsidRPr="002B6508">
        <w:rPr>
          <w:b w:val="0"/>
          <w:sz w:val="22"/>
          <w:szCs w:val="22"/>
        </w:rPr>
        <w:t xml:space="preserve"> onde o símbolo </w:t>
      </w:r>
      <w:r>
        <w:rPr>
          <w:noProof/>
          <w:sz w:val="22"/>
          <w:szCs w:val="22"/>
          <w:lang w:eastAsia="pt-BR"/>
        </w:rPr>
        <w:drawing>
          <wp:inline distT="0" distB="0" distL="0" distR="0" wp14:anchorId="223753FD" wp14:editId="3F9DDB2A">
            <wp:extent cx="59690" cy="106680"/>
            <wp:effectExtent l="0" t="0" r="0" b="762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508">
        <w:rPr>
          <w:b w:val="0"/>
          <w:sz w:val="22"/>
          <w:szCs w:val="22"/>
        </w:rPr>
        <w:t xml:space="preserve"> indica o valor </w:t>
      </w:r>
      <w:r>
        <w:rPr>
          <w:noProof/>
          <w:sz w:val="22"/>
          <w:szCs w:val="22"/>
          <w:lang w:eastAsia="pt-BR"/>
        </w:rPr>
        <w:drawing>
          <wp:inline distT="0" distB="0" distL="0" distR="0" wp14:anchorId="365CEC37" wp14:editId="25DED505">
            <wp:extent cx="219710" cy="124460"/>
            <wp:effectExtent l="0" t="0" r="8890" b="889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508">
        <w:rPr>
          <w:b w:val="0"/>
          <w:sz w:val="22"/>
          <w:szCs w:val="22"/>
        </w:rPr>
        <w:t>. Demonstre que</w:t>
      </w:r>
      <w:r w:rsidR="00C719C5">
        <w:rPr>
          <w:b w:val="0"/>
          <w:sz w:val="22"/>
          <w:szCs w:val="22"/>
        </w:rPr>
        <w:t>:</w:t>
      </w:r>
    </w:p>
    <w:p w:rsidR="002B6508" w:rsidRPr="002B6508" w:rsidRDefault="002B6508" w:rsidP="00C719C5">
      <w:pPr>
        <w:autoSpaceDE w:val="0"/>
        <w:autoSpaceDN w:val="0"/>
        <w:adjustRightInd w:val="0"/>
        <w:spacing w:after="160"/>
        <w:ind w:firstLine="567"/>
        <w:jc w:val="center"/>
        <w:rPr>
          <w:b w:val="0"/>
          <w:sz w:val="22"/>
          <w:szCs w:val="22"/>
        </w:rPr>
      </w:pPr>
      <w:r>
        <w:rPr>
          <w:noProof/>
          <w:sz w:val="22"/>
          <w:szCs w:val="22"/>
          <w:lang w:eastAsia="pt-BR"/>
        </w:rPr>
        <w:drawing>
          <wp:inline distT="0" distB="0" distL="0" distR="0" wp14:anchorId="2AF30DFA" wp14:editId="496BEA7D">
            <wp:extent cx="1704340" cy="154305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508" w:rsidRPr="002B6508" w:rsidRDefault="002B6508" w:rsidP="002B6508">
      <w:pPr>
        <w:autoSpaceDE w:val="0"/>
        <w:autoSpaceDN w:val="0"/>
        <w:adjustRightInd w:val="0"/>
        <w:spacing w:after="160"/>
        <w:ind w:firstLine="567"/>
        <w:rPr>
          <w:b w:val="0"/>
          <w:sz w:val="22"/>
          <w:szCs w:val="22"/>
        </w:rPr>
      </w:pPr>
      <w:r w:rsidRPr="002B6508">
        <w:rPr>
          <w:b w:val="0"/>
          <w:sz w:val="22"/>
          <w:szCs w:val="22"/>
        </w:rPr>
        <w:t>Para demonstrar a igualdade anterior, primeiramente varia-se</w:t>
      </w:r>
      <w:r w:rsidRPr="00C02CC0">
        <w:rPr>
          <w:b w:val="0"/>
          <w:sz w:val="22"/>
          <w:szCs w:val="22"/>
        </w:rPr>
        <w:t xml:space="preserve"> </w:t>
      </w:r>
      <w:r w:rsidR="00C02CC0" w:rsidRPr="00C02CC0">
        <w:rPr>
          <w:b w:val="0"/>
          <w:noProof/>
          <w:sz w:val="22"/>
          <w:szCs w:val="22"/>
          <w:lang w:eastAsia="pt-BR"/>
        </w:rPr>
        <w:t>k</w:t>
      </w:r>
      <w:r w:rsidRPr="002B6508">
        <w:rPr>
          <w:b w:val="0"/>
          <w:sz w:val="22"/>
          <w:szCs w:val="22"/>
        </w:rPr>
        <w:t xml:space="preserve">, no intervalo de </w:t>
      </w:r>
      <w:proofErr w:type="gramStart"/>
      <w:r w:rsidRPr="002B6508">
        <w:rPr>
          <w:b w:val="0"/>
          <w:sz w:val="22"/>
          <w:szCs w:val="22"/>
        </w:rPr>
        <w:t>0</w:t>
      </w:r>
      <w:proofErr w:type="gramEnd"/>
      <w:r w:rsidRPr="002B6508">
        <w:rPr>
          <w:b w:val="0"/>
          <w:sz w:val="22"/>
          <w:szCs w:val="22"/>
        </w:rPr>
        <w:t xml:space="preserve"> até 2, comprovando-se que: </w:t>
      </w:r>
    </w:p>
    <w:p w:rsidR="002B6508" w:rsidRPr="002B6508" w:rsidRDefault="002B6508" w:rsidP="002B6508">
      <w:pPr>
        <w:autoSpaceDE w:val="0"/>
        <w:autoSpaceDN w:val="0"/>
        <w:adjustRightInd w:val="0"/>
        <w:spacing w:after="160"/>
        <w:ind w:firstLine="567"/>
        <w:jc w:val="center"/>
        <w:rPr>
          <w:b w:val="0"/>
          <w:sz w:val="22"/>
          <w:szCs w:val="22"/>
        </w:rPr>
      </w:pPr>
      <w:r w:rsidRPr="00174D51">
        <w:rPr>
          <w:noProof/>
          <w:sz w:val="24"/>
          <w:szCs w:val="24"/>
          <w:lang w:eastAsia="pt-BR"/>
        </w:rPr>
        <w:drawing>
          <wp:inline distT="0" distB="0" distL="0" distR="0" wp14:anchorId="1E54FA5E" wp14:editId="3D15A331">
            <wp:extent cx="1781175" cy="884555"/>
            <wp:effectExtent l="0" t="0" r="952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C02CC0">
        <w:rPr>
          <w:b w:val="0"/>
          <w:sz w:val="22"/>
          <w:szCs w:val="22"/>
        </w:rPr>
        <w:tab/>
      </w:r>
      <w:r w:rsidRPr="002B6508">
        <w:rPr>
          <w:b w:val="0"/>
          <w:sz w:val="22"/>
          <w:szCs w:val="22"/>
        </w:rPr>
        <w:t>(4)</w:t>
      </w:r>
    </w:p>
    <w:p w:rsidR="002B6508" w:rsidRPr="002B6508" w:rsidRDefault="002B6508" w:rsidP="002B6508">
      <w:pPr>
        <w:autoSpaceDE w:val="0"/>
        <w:autoSpaceDN w:val="0"/>
        <w:adjustRightInd w:val="0"/>
        <w:spacing w:after="160"/>
        <w:ind w:firstLine="567"/>
        <w:rPr>
          <w:b w:val="0"/>
          <w:sz w:val="22"/>
          <w:szCs w:val="22"/>
        </w:rPr>
      </w:pPr>
      <w:r w:rsidRPr="002B6508">
        <w:rPr>
          <w:b w:val="0"/>
          <w:sz w:val="22"/>
          <w:szCs w:val="22"/>
        </w:rPr>
        <w:t xml:space="preserve">Aplicando o somatório em </w:t>
      </w:r>
      <w:r w:rsidR="00C02CC0">
        <w:rPr>
          <w:noProof/>
          <w:sz w:val="22"/>
          <w:szCs w:val="22"/>
          <w:lang w:eastAsia="pt-BR"/>
        </w:rPr>
        <w:t>k</w:t>
      </w:r>
      <w:r w:rsidRPr="002B6508">
        <w:rPr>
          <w:b w:val="0"/>
          <w:sz w:val="22"/>
          <w:szCs w:val="22"/>
        </w:rPr>
        <w:t xml:space="preserve"> na Equação (4), têm-se: </w:t>
      </w:r>
    </w:p>
    <w:p w:rsidR="002B6508" w:rsidRPr="002B6508" w:rsidRDefault="002B6508" w:rsidP="002B6508">
      <w:pPr>
        <w:autoSpaceDE w:val="0"/>
        <w:autoSpaceDN w:val="0"/>
        <w:adjustRightInd w:val="0"/>
        <w:spacing w:after="160"/>
        <w:ind w:firstLine="567"/>
        <w:jc w:val="center"/>
        <w:rPr>
          <w:b w:val="0"/>
          <w:sz w:val="22"/>
          <w:szCs w:val="22"/>
        </w:rPr>
      </w:pPr>
      <w:r>
        <w:rPr>
          <w:noProof/>
          <w:sz w:val="22"/>
          <w:szCs w:val="22"/>
          <w:lang w:eastAsia="pt-BR"/>
        </w:rPr>
        <w:drawing>
          <wp:inline distT="0" distB="0" distL="0" distR="0" wp14:anchorId="17266A0E" wp14:editId="37BF6005">
            <wp:extent cx="2446020" cy="36830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CC0">
        <w:rPr>
          <w:b w:val="0"/>
          <w:sz w:val="22"/>
          <w:szCs w:val="22"/>
        </w:rPr>
        <w:tab/>
      </w:r>
      <w:r w:rsidRPr="002B6508">
        <w:rPr>
          <w:b w:val="0"/>
          <w:sz w:val="22"/>
          <w:szCs w:val="22"/>
        </w:rPr>
        <w:t>(5)</w:t>
      </w:r>
    </w:p>
    <w:p w:rsidR="008014BD" w:rsidRDefault="002B6508" w:rsidP="002B6508">
      <w:pPr>
        <w:autoSpaceDE w:val="0"/>
        <w:autoSpaceDN w:val="0"/>
        <w:adjustRightInd w:val="0"/>
        <w:spacing w:after="160"/>
        <w:ind w:firstLine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Como</w:t>
      </w:r>
      <w:r w:rsidRPr="002B6508">
        <w:rPr>
          <w:b w:val="0"/>
          <w:sz w:val="22"/>
          <w:szCs w:val="22"/>
        </w:rPr>
        <w:t xml:space="preserve"> </w:t>
      </w:r>
      <w:r w:rsidR="00C02CC0" w:rsidRPr="00C02CC0">
        <w:rPr>
          <w:b w:val="0"/>
          <w:noProof/>
          <w:sz w:val="22"/>
          <w:szCs w:val="22"/>
          <w:lang w:eastAsia="pt-BR"/>
        </w:rPr>
        <w:t>x(n)</w:t>
      </w:r>
      <w:r w:rsidRPr="002B6508">
        <w:rPr>
          <w:b w:val="0"/>
          <w:sz w:val="22"/>
          <w:szCs w:val="22"/>
        </w:rPr>
        <w:t xml:space="preserve"> não depende de</w:t>
      </w:r>
      <w:r w:rsidRPr="00C02CC0">
        <w:rPr>
          <w:b w:val="0"/>
          <w:sz w:val="22"/>
          <w:szCs w:val="22"/>
        </w:rPr>
        <w:t xml:space="preserve"> </w:t>
      </w:r>
      <w:r w:rsidR="00C02CC0" w:rsidRPr="00C02CC0">
        <w:rPr>
          <w:b w:val="0"/>
          <w:noProof/>
          <w:sz w:val="22"/>
          <w:szCs w:val="22"/>
          <w:lang w:eastAsia="pt-BR"/>
        </w:rPr>
        <w:t>k</w:t>
      </w:r>
      <w:r w:rsidR="00C912C2" w:rsidRPr="002B6508">
        <w:rPr>
          <w:b w:val="0"/>
          <w:sz w:val="22"/>
          <w:szCs w:val="22"/>
        </w:rPr>
        <w:t xml:space="preserve"> pode-se</w:t>
      </w:r>
      <w:r w:rsidRPr="002B6508">
        <w:rPr>
          <w:b w:val="0"/>
          <w:sz w:val="22"/>
          <w:szCs w:val="22"/>
        </w:rPr>
        <w:t xml:space="preserve"> retirá-lo do somatório, como segue</w:t>
      </w:r>
      <w:r w:rsidR="008303DE" w:rsidRPr="008303DE">
        <w:rPr>
          <w:b w:val="0"/>
          <w:sz w:val="22"/>
          <w:szCs w:val="22"/>
        </w:rPr>
        <w:t>.</w:t>
      </w:r>
    </w:p>
    <w:p w:rsidR="00B4665A" w:rsidRDefault="00B4665A" w:rsidP="00B4665A">
      <w:pPr>
        <w:autoSpaceDE w:val="0"/>
        <w:autoSpaceDN w:val="0"/>
        <w:adjustRightInd w:val="0"/>
        <w:spacing w:after="160"/>
        <w:ind w:firstLine="567"/>
        <w:jc w:val="center"/>
        <w:rPr>
          <w:b w:val="0"/>
          <w:sz w:val="22"/>
          <w:szCs w:val="22"/>
        </w:rPr>
      </w:pPr>
      <w:r>
        <w:rPr>
          <w:noProof/>
          <w:sz w:val="22"/>
          <w:szCs w:val="22"/>
          <w:lang w:eastAsia="pt-BR"/>
        </w:rPr>
        <w:drawing>
          <wp:inline distT="0" distB="0" distL="0" distR="0" wp14:anchorId="7073C1C3" wp14:editId="23DD5C0A">
            <wp:extent cx="2446020" cy="368300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4665A">
        <w:rPr>
          <w:b w:val="0"/>
          <w:sz w:val="22"/>
          <w:szCs w:val="22"/>
        </w:rPr>
        <w:t>(6)</w:t>
      </w:r>
    </w:p>
    <w:p w:rsidR="00B4665A" w:rsidRPr="00B4665A" w:rsidRDefault="00B4665A" w:rsidP="00B4665A">
      <w:pPr>
        <w:autoSpaceDE w:val="0"/>
        <w:autoSpaceDN w:val="0"/>
        <w:adjustRightInd w:val="0"/>
        <w:spacing w:after="160"/>
        <w:ind w:firstLine="567"/>
        <w:rPr>
          <w:b w:val="0"/>
          <w:sz w:val="22"/>
          <w:szCs w:val="22"/>
        </w:rPr>
      </w:pPr>
      <w:r w:rsidRPr="00B4665A">
        <w:rPr>
          <w:b w:val="0"/>
          <w:sz w:val="22"/>
          <w:szCs w:val="22"/>
        </w:rPr>
        <w:t xml:space="preserve">Lembrando a relação </w:t>
      </w:r>
      <w:r w:rsidR="002D13C9">
        <w:rPr>
          <w:noProof/>
          <w:sz w:val="22"/>
          <w:szCs w:val="22"/>
          <w:lang w:eastAsia="pt-BR"/>
        </w:rPr>
        <w:drawing>
          <wp:inline distT="0" distB="0" distL="0" distR="0" wp14:anchorId="5EC6FDDE" wp14:editId="13061F78">
            <wp:extent cx="1151890" cy="154305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65A">
        <w:rPr>
          <w:b w:val="0"/>
          <w:sz w:val="22"/>
          <w:szCs w:val="22"/>
        </w:rPr>
        <w:t>, conclui-se que:</w:t>
      </w:r>
    </w:p>
    <w:p w:rsidR="00B4665A" w:rsidRPr="00B4665A" w:rsidRDefault="00B4665A" w:rsidP="00B4665A">
      <w:pPr>
        <w:autoSpaceDE w:val="0"/>
        <w:autoSpaceDN w:val="0"/>
        <w:adjustRightInd w:val="0"/>
        <w:spacing w:after="160"/>
        <w:ind w:firstLine="567"/>
        <w:jc w:val="center"/>
        <w:rPr>
          <w:b w:val="0"/>
          <w:sz w:val="22"/>
          <w:szCs w:val="22"/>
        </w:rPr>
      </w:pPr>
      <w:r>
        <w:rPr>
          <w:noProof/>
          <w:sz w:val="22"/>
          <w:szCs w:val="22"/>
          <w:lang w:eastAsia="pt-BR"/>
        </w:rPr>
        <w:drawing>
          <wp:inline distT="0" distB="0" distL="0" distR="0" wp14:anchorId="78A13243" wp14:editId="5B121E36">
            <wp:extent cx="1508125" cy="368300"/>
            <wp:effectExtent l="0" t="0" r="0" b="0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C02CC0">
        <w:rPr>
          <w:b w:val="0"/>
          <w:sz w:val="22"/>
          <w:szCs w:val="22"/>
        </w:rPr>
        <w:tab/>
      </w:r>
      <w:r w:rsidRPr="00B4665A">
        <w:rPr>
          <w:b w:val="0"/>
          <w:sz w:val="22"/>
          <w:szCs w:val="22"/>
        </w:rPr>
        <w:t>(7)</w:t>
      </w:r>
    </w:p>
    <w:p w:rsidR="00B4665A" w:rsidRPr="00B4665A" w:rsidRDefault="00B4665A" w:rsidP="00B4665A">
      <w:pPr>
        <w:autoSpaceDE w:val="0"/>
        <w:autoSpaceDN w:val="0"/>
        <w:adjustRightInd w:val="0"/>
        <w:spacing w:after="160"/>
        <w:ind w:firstLine="567"/>
        <w:rPr>
          <w:b w:val="0"/>
          <w:sz w:val="22"/>
          <w:szCs w:val="22"/>
        </w:rPr>
      </w:pPr>
      <w:r w:rsidRPr="00B4665A">
        <w:rPr>
          <w:b w:val="0"/>
          <w:sz w:val="22"/>
          <w:szCs w:val="22"/>
        </w:rPr>
        <w:t xml:space="preserve">Para continuar nossa análise vamos definir o significado de um sistema de tempo discreto, na teoria de processamento de sinais. Conceitua-se um sistema como uma operação ou conjunto de operações que se realizam sobre um sinal de entrada </w:t>
      </w:r>
      <w:r>
        <w:rPr>
          <w:noProof/>
          <w:sz w:val="22"/>
          <w:szCs w:val="22"/>
          <w:lang w:eastAsia="pt-BR"/>
        </w:rPr>
        <w:drawing>
          <wp:inline distT="0" distB="0" distL="0" distR="0" wp14:anchorId="0758AEE8" wp14:editId="703AB4DF">
            <wp:extent cx="231775" cy="124460"/>
            <wp:effectExtent l="0" t="0" r="0" b="889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65A">
        <w:rPr>
          <w:b w:val="0"/>
          <w:sz w:val="22"/>
          <w:szCs w:val="22"/>
        </w:rPr>
        <w:t xml:space="preserve"> para produzir um sinal de saída </w:t>
      </w:r>
      <w:r>
        <w:rPr>
          <w:noProof/>
          <w:sz w:val="22"/>
          <w:szCs w:val="22"/>
          <w:lang w:eastAsia="pt-BR"/>
        </w:rPr>
        <w:drawing>
          <wp:inline distT="0" distB="0" distL="0" distR="0" wp14:anchorId="3A4C09FC" wp14:editId="1227E503">
            <wp:extent cx="225425" cy="124460"/>
            <wp:effectExtent l="0" t="0" r="3175" b="889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65A">
        <w:rPr>
          <w:b w:val="0"/>
          <w:sz w:val="22"/>
          <w:szCs w:val="22"/>
        </w:rPr>
        <w:t xml:space="preserve">. Ou seja, o sinal </w:t>
      </w:r>
      <w:r>
        <w:rPr>
          <w:noProof/>
          <w:sz w:val="22"/>
          <w:szCs w:val="22"/>
          <w:lang w:eastAsia="pt-BR"/>
        </w:rPr>
        <w:drawing>
          <wp:inline distT="0" distB="0" distL="0" distR="0" wp14:anchorId="6666EA7D" wp14:editId="153EA2F1">
            <wp:extent cx="231775" cy="124460"/>
            <wp:effectExtent l="0" t="0" r="0" b="889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65A">
        <w:rPr>
          <w:b w:val="0"/>
          <w:sz w:val="22"/>
          <w:szCs w:val="22"/>
        </w:rPr>
        <w:t xml:space="preserve"> é transformado pelo sistema em </w:t>
      </w:r>
      <w:r>
        <w:rPr>
          <w:noProof/>
          <w:sz w:val="22"/>
          <w:szCs w:val="22"/>
          <w:lang w:eastAsia="pt-BR"/>
        </w:rPr>
        <w:drawing>
          <wp:inline distT="0" distB="0" distL="0" distR="0" wp14:anchorId="47E1EC23" wp14:editId="412CC917">
            <wp:extent cx="225425" cy="124460"/>
            <wp:effectExtent l="0" t="0" r="3175" b="8890"/>
            <wp:docPr id="49" name="Image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65A">
        <w:rPr>
          <w:b w:val="0"/>
          <w:sz w:val="22"/>
          <w:szCs w:val="22"/>
        </w:rPr>
        <w:t xml:space="preserve"> (GRAY ET AL., 2006). Matematicamente a relação entre </w:t>
      </w:r>
      <w:r>
        <w:rPr>
          <w:noProof/>
          <w:sz w:val="22"/>
          <w:szCs w:val="22"/>
          <w:lang w:eastAsia="pt-BR"/>
        </w:rPr>
        <w:drawing>
          <wp:inline distT="0" distB="0" distL="0" distR="0" wp14:anchorId="4FFD2744" wp14:editId="3DD82B34">
            <wp:extent cx="231775" cy="124460"/>
            <wp:effectExtent l="0" t="0" r="0" b="8890"/>
            <wp:docPr id="51" name="Image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65A">
        <w:rPr>
          <w:b w:val="0"/>
          <w:sz w:val="22"/>
          <w:szCs w:val="22"/>
        </w:rPr>
        <w:t xml:space="preserve"> e </w:t>
      </w:r>
      <w:r>
        <w:rPr>
          <w:noProof/>
          <w:sz w:val="22"/>
          <w:szCs w:val="22"/>
          <w:lang w:eastAsia="pt-BR"/>
        </w:rPr>
        <w:drawing>
          <wp:inline distT="0" distB="0" distL="0" distR="0" wp14:anchorId="47E1EC23" wp14:editId="412CC917">
            <wp:extent cx="225425" cy="124460"/>
            <wp:effectExtent l="0" t="0" r="3175" b="8890"/>
            <wp:docPr id="50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65A">
        <w:rPr>
          <w:b w:val="0"/>
          <w:sz w:val="22"/>
          <w:szCs w:val="22"/>
        </w:rPr>
        <w:t xml:space="preserve"> descreve-se da seguinte maneira: </w:t>
      </w:r>
      <w:r>
        <w:rPr>
          <w:noProof/>
          <w:sz w:val="22"/>
          <w:szCs w:val="22"/>
          <w:lang w:eastAsia="pt-BR"/>
        </w:rPr>
        <w:drawing>
          <wp:inline distT="0" distB="0" distL="0" distR="0" wp14:anchorId="078ED943" wp14:editId="0E31899A">
            <wp:extent cx="825500" cy="124460"/>
            <wp:effectExtent l="0" t="0" r="0" b="889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65A">
        <w:rPr>
          <w:b w:val="0"/>
          <w:sz w:val="22"/>
          <w:szCs w:val="22"/>
        </w:rPr>
        <w:t xml:space="preserve"> (ou </w:t>
      </w:r>
      <w:r>
        <w:rPr>
          <w:noProof/>
          <w:sz w:val="22"/>
          <w:szCs w:val="22"/>
          <w:lang w:eastAsia="pt-BR"/>
        </w:rPr>
        <w:drawing>
          <wp:inline distT="0" distB="0" distL="0" distR="0" wp14:anchorId="5437C7F0" wp14:editId="7AFE36FF">
            <wp:extent cx="397510" cy="124460"/>
            <wp:effectExtent l="0" t="0" r="2540" b="889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65A">
        <w:rPr>
          <w:b w:val="0"/>
          <w:sz w:val="22"/>
          <w:szCs w:val="22"/>
        </w:rPr>
        <w:t xml:space="preserve"> </w:t>
      </w:r>
      <w:r>
        <w:rPr>
          <w:noProof/>
          <w:sz w:val="22"/>
          <w:szCs w:val="22"/>
          <w:lang w:eastAsia="pt-BR"/>
        </w:rPr>
        <w:drawing>
          <wp:inline distT="0" distB="0" distL="0" distR="0" wp14:anchorId="1CC6551D" wp14:editId="7FBBFFE4">
            <wp:extent cx="106680" cy="83185"/>
            <wp:effectExtent l="0" t="0" r="762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65A">
        <w:rPr>
          <w:b w:val="0"/>
          <w:sz w:val="22"/>
          <w:szCs w:val="22"/>
        </w:rPr>
        <w:t xml:space="preserve"> </w:t>
      </w:r>
      <w:r>
        <w:rPr>
          <w:noProof/>
          <w:sz w:val="22"/>
          <w:szCs w:val="22"/>
          <w:lang w:eastAsia="pt-BR"/>
        </w:rPr>
        <w:drawing>
          <wp:inline distT="0" distB="0" distL="0" distR="0" wp14:anchorId="5424C879" wp14:editId="222BB209">
            <wp:extent cx="386080" cy="124460"/>
            <wp:effectExtent l="0" t="0" r="0" b="889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65A">
        <w:rPr>
          <w:b w:val="0"/>
          <w:sz w:val="22"/>
          <w:szCs w:val="22"/>
        </w:rPr>
        <w:t xml:space="preserve">), onde o símbolo </w:t>
      </w:r>
      <w:r w:rsidR="005769AB">
        <w:rPr>
          <w:b w:val="0"/>
          <w:sz w:val="22"/>
          <w:szCs w:val="22"/>
        </w:rPr>
        <w:t xml:space="preserve">H </w:t>
      </w:r>
      <w:r w:rsidRPr="00B4665A">
        <w:rPr>
          <w:b w:val="0"/>
          <w:sz w:val="22"/>
          <w:szCs w:val="22"/>
        </w:rPr>
        <w:t xml:space="preserve">representa o operador do sistema. Ou seja, o processo realizado pelo sistema </w:t>
      </w:r>
      <w:r>
        <w:rPr>
          <w:noProof/>
          <w:sz w:val="22"/>
          <w:szCs w:val="22"/>
          <w:lang w:eastAsia="pt-BR"/>
        </w:rPr>
        <w:drawing>
          <wp:inline distT="0" distB="0" distL="0" distR="0" wp14:anchorId="62A0E77F" wp14:editId="51DDD7EA">
            <wp:extent cx="231775" cy="124460"/>
            <wp:effectExtent l="0" t="0" r="0" b="889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65A">
        <w:rPr>
          <w:b w:val="0"/>
          <w:sz w:val="22"/>
          <w:szCs w:val="22"/>
        </w:rPr>
        <w:t xml:space="preserve">para produzir </w:t>
      </w:r>
      <w:r>
        <w:rPr>
          <w:noProof/>
          <w:sz w:val="22"/>
          <w:szCs w:val="22"/>
          <w:lang w:eastAsia="pt-BR"/>
        </w:rPr>
        <w:drawing>
          <wp:inline distT="0" distB="0" distL="0" distR="0" wp14:anchorId="7D60AC21" wp14:editId="00B87829">
            <wp:extent cx="225425" cy="124460"/>
            <wp:effectExtent l="0" t="0" r="3175" b="8890"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69AB">
        <w:rPr>
          <w:b w:val="0"/>
          <w:sz w:val="22"/>
          <w:szCs w:val="22"/>
        </w:rPr>
        <w:t xml:space="preserve">. </w:t>
      </w:r>
      <w:r w:rsidRPr="00B4665A">
        <w:rPr>
          <w:b w:val="0"/>
          <w:sz w:val="22"/>
          <w:szCs w:val="22"/>
        </w:rPr>
        <w:t>No caso especial estudado neste trabalho</w:t>
      </w:r>
      <w:r w:rsidR="005769AB">
        <w:rPr>
          <w:b w:val="0"/>
          <w:sz w:val="22"/>
          <w:szCs w:val="22"/>
        </w:rPr>
        <w:t xml:space="preserve">, considera-se que o operador </w:t>
      </w:r>
      <w:r w:rsidRPr="00B4665A">
        <w:rPr>
          <w:b w:val="0"/>
          <w:sz w:val="22"/>
          <w:szCs w:val="22"/>
        </w:rPr>
        <w:t xml:space="preserve">é um sistema </w:t>
      </w:r>
      <w:r w:rsidR="00565F7C" w:rsidRPr="00B4665A">
        <w:rPr>
          <w:b w:val="0"/>
          <w:sz w:val="22"/>
          <w:szCs w:val="22"/>
        </w:rPr>
        <w:t xml:space="preserve">linear invariante ao deslocamento </w:t>
      </w:r>
      <w:r w:rsidR="00565F7C">
        <w:rPr>
          <w:b w:val="0"/>
          <w:sz w:val="22"/>
          <w:szCs w:val="22"/>
        </w:rPr>
        <w:t>(</w:t>
      </w:r>
      <w:r w:rsidRPr="00B4665A">
        <w:rPr>
          <w:b w:val="0"/>
          <w:sz w:val="22"/>
          <w:szCs w:val="22"/>
        </w:rPr>
        <w:t>LID</w:t>
      </w:r>
      <w:r w:rsidR="00565F7C">
        <w:rPr>
          <w:b w:val="0"/>
          <w:sz w:val="22"/>
          <w:szCs w:val="22"/>
        </w:rPr>
        <w:t>)</w:t>
      </w:r>
      <w:r w:rsidRPr="00B4665A">
        <w:rPr>
          <w:b w:val="0"/>
          <w:sz w:val="22"/>
          <w:szCs w:val="22"/>
        </w:rPr>
        <w:t>.</w:t>
      </w:r>
    </w:p>
    <w:p w:rsidR="00B4665A" w:rsidRDefault="00B4665A" w:rsidP="00B4665A">
      <w:pPr>
        <w:autoSpaceDE w:val="0"/>
        <w:autoSpaceDN w:val="0"/>
        <w:adjustRightInd w:val="0"/>
        <w:spacing w:after="160"/>
        <w:ind w:firstLine="567"/>
        <w:rPr>
          <w:b w:val="0"/>
          <w:sz w:val="22"/>
          <w:szCs w:val="22"/>
        </w:rPr>
      </w:pPr>
      <w:r w:rsidRPr="00B4665A">
        <w:rPr>
          <w:b w:val="0"/>
          <w:sz w:val="22"/>
          <w:szCs w:val="22"/>
        </w:rPr>
        <w:t xml:space="preserve">Na expressão matemática de </w:t>
      </w:r>
      <w:r>
        <w:rPr>
          <w:noProof/>
          <w:sz w:val="22"/>
          <w:szCs w:val="22"/>
          <w:lang w:eastAsia="pt-BR"/>
        </w:rPr>
        <w:drawing>
          <wp:inline distT="0" distB="0" distL="0" distR="0" wp14:anchorId="7D60AC21" wp14:editId="00B87829">
            <wp:extent cx="225425" cy="124460"/>
            <wp:effectExtent l="0" t="0" r="3175" b="8890"/>
            <wp:docPr id="53" name="Image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65A">
        <w:rPr>
          <w:b w:val="0"/>
          <w:sz w:val="22"/>
          <w:szCs w:val="22"/>
        </w:rPr>
        <w:t xml:space="preserve"> para um operador LID é substituído o termo </w:t>
      </w:r>
      <w:r>
        <w:rPr>
          <w:noProof/>
          <w:sz w:val="22"/>
          <w:szCs w:val="22"/>
          <w:lang w:eastAsia="pt-BR"/>
        </w:rPr>
        <w:drawing>
          <wp:inline distT="0" distB="0" distL="0" distR="0" wp14:anchorId="548A0032" wp14:editId="4D365E99">
            <wp:extent cx="231775" cy="124460"/>
            <wp:effectExtent l="0" t="0" r="0" b="8890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65A">
        <w:rPr>
          <w:b w:val="0"/>
          <w:sz w:val="22"/>
          <w:szCs w:val="22"/>
        </w:rPr>
        <w:t xml:space="preserve"> pela Equação (7):</w:t>
      </w:r>
    </w:p>
    <w:p w:rsidR="00F35B71" w:rsidRDefault="00B4665A" w:rsidP="00B4665A">
      <w:pPr>
        <w:autoSpaceDE w:val="0"/>
        <w:autoSpaceDN w:val="0"/>
        <w:adjustRightInd w:val="0"/>
        <w:spacing w:after="160"/>
        <w:ind w:firstLine="567"/>
        <w:jc w:val="center"/>
        <w:rPr>
          <w:b w:val="0"/>
          <w:sz w:val="22"/>
          <w:szCs w:val="22"/>
        </w:rPr>
      </w:pPr>
      <w:r>
        <w:rPr>
          <w:noProof/>
          <w:sz w:val="22"/>
          <w:szCs w:val="22"/>
          <w:lang w:eastAsia="pt-BR"/>
        </w:rPr>
        <w:drawing>
          <wp:inline distT="0" distB="0" distL="0" distR="0" wp14:anchorId="670496FC" wp14:editId="362129B3">
            <wp:extent cx="2096135" cy="575945"/>
            <wp:effectExtent l="0" t="0" r="0" b="0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65A" w:rsidRPr="00B4665A" w:rsidRDefault="00B4665A" w:rsidP="00B4665A">
      <w:pPr>
        <w:autoSpaceDE w:val="0"/>
        <w:autoSpaceDN w:val="0"/>
        <w:adjustRightInd w:val="0"/>
        <w:spacing w:after="160"/>
        <w:ind w:firstLine="567"/>
        <w:rPr>
          <w:b w:val="0"/>
          <w:sz w:val="22"/>
          <w:szCs w:val="22"/>
        </w:rPr>
      </w:pPr>
      <w:r w:rsidRPr="00B4665A">
        <w:rPr>
          <w:b w:val="0"/>
          <w:sz w:val="22"/>
          <w:szCs w:val="22"/>
        </w:rPr>
        <w:t xml:space="preserve">Conforme as propriedades do sistema linear invariante ao deslocamento, ele pode ser inserido dentro do somatório, como segue: </w:t>
      </w:r>
    </w:p>
    <w:p w:rsidR="00B4665A" w:rsidRPr="00B4665A" w:rsidRDefault="00B4665A" w:rsidP="00B4665A">
      <w:pPr>
        <w:autoSpaceDE w:val="0"/>
        <w:autoSpaceDN w:val="0"/>
        <w:adjustRightInd w:val="0"/>
        <w:spacing w:after="160"/>
        <w:jc w:val="center"/>
        <w:rPr>
          <w:b w:val="0"/>
          <w:sz w:val="22"/>
          <w:szCs w:val="22"/>
        </w:rPr>
      </w:pPr>
      <w:r>
        <w:rPr>
          <w:noProof/>
          <w:sz w:val="22"/>
          <w:szCs w:val="22"/>
          <w:lang w:eastAsia="pt-BR"/>
        </w:rPr>
        <w:drawing>
          <wp:inline distT="0" distB="0" distL="0" distR="0" wp14:anchorId="5D4BB477" wp14:editId="3C572C79">
            <wp:extent cx="1888490" cy="368300"/>
            <wp:effectExtent l="0" t="0" r="0" b="0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565F7C">
        <w:rPr>
          <w:b w:val="0"/>
          <w:sz w:val="22"/>
          <w:szCs w:val="22"/>
        </w:rPr>
        <w:tab/>
      </w:r>
      <w:r w:rsidRPr="00B4665A">
        <w:rPr>
          <w:b w:val="0"/>
          <w:sz w:val="22"/>
          <w:szCs w:val="22"/>
        </w:rPr>
        <w:t>(8)</w:t>
      </w:r>
    </w:p>
    <w:p w:rsidR="00F35B71" w:rsidRDefault="00B4665A" w:rsidP="00B4665A">
      <w:pPr>
        <w:autoSpaceDE w:val="0"/>
        <w:autoSpaceDN w:val="0"/>
        <w:adjustRightInd w:val="0"/>
        <w:spacing w:after="160"/>
        <w:ind w:firstLine="567"/>
        <w:rPr>
          <w:b w:val="0"/>
          <w:sz w:val="22"/>
          <w:szCs w:val="22"/>
        </w:rPr>
      </w:pPr>
      <w:r w:rsidRPr="00B4665A">
        <w:rPr>
          <w:b w:val="0"/>
          <w:sz w:val="22"/>
          <w:szCs w:val="22"/>
        </w:rPr>
        <w:t xml:space="preserve">O termo </w:t>
      </w:r>
      <w:r>
        <w:rPr>
          <w:noProof/>
          <w:sz w:val="22"/>
          <w:szCs w:val="22"/>
          <w:lang w:eastAsia="pt-BR"/>
        </w:rPr>
        <w:drawing>
          <wp:inline distT="0" distB="0" distL="0" distR="0" wp14:anchorId="59461C98" wp14:editId="71C3E09D">
            <wp:extent cx="772160" cy="124460"/>
            <wp:effectExtent l="0" t="0" r="8890" b="8890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65A">
        <w:rPr>
          <w:b w:val="0"/>
          <w:sz w:val="22"/>
          <w:szCs w:val="22"/>
        </w:rPr>
        <w:t xml:space="preserve"> é equivalente a </w:t>
      </w:r>
      <w:r w:rsidR="00D950F9">
        <w:rPr>
          <w:noProof/>
          <w:sz w:val="22"/>
          <w:szCs w:val="22"/>
          <w:lang w:eastAsia="pt-BR"/>
        </w:rPr>
        <w:drawing>
          <wp:inline distT="0" distB="0" distL="0" distR="0" wp14:anchorId="1F67651E" wp14:editId="5C9EF02F">
            <wp:extent cx="611505" cy="124460"/>
            <wp:effectExtent l="0" t="0" r="0" b="8890"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50F9">
        <w:rPr>
          <w:noProof/>
          <w:sz w:val="22"/>
          <w:szCs w:val="22"/>
          <w:lang w:eastAsia="pt-BR"/>
        </w:rPr>
        <w:drawing>
          <wp:inline distT="0" distB="0" distL="0" distR="0" wp14:anchorId="2E8B8747" wp14:editId="39D16B1C">
            <wp:extent cx="249555" cy="83185"/>
            <wp:effectExtent l="0" t="0" r="0" b="0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50F9">
        <w:rPr>
          <w:b w:val="0"/>
          <w:sz w:val="22"/>
          <w:szCs w:val="22"/>
        </w:rPr>
        <w:t xml:space="preserve"> </w:t>
      </w:r>
      <w:r w:rsidR="00D950F9">
        <w:rPr>
          <w:noProof/>
          <w:sz w:val="22"/>
          <w:szCs w:val="22"/>
          <w:lang w:eastAsia="pt-BR"/>
        </w:rPr>
        <w:drawing>
          <wp:inline distT="0" distB="0" distL="0" distR="0" wp14:anchorId="4C1606E0" wp14:editId="04129193">
            <wp:extent cx="617220" cy="124460"/>
            <wp:effectExtent l="0" t="0" r="0" b="8890"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65A">
        <w:rPr>
          <w:b w:val="0"/>
          <w:sz w:val="22"/>
          <w:szCs w:val="22"/>
        </w:rPr>
        <w:t>, cuja saída do sistema chama-se resposta ao impulso. Substituindo</w:t>
      </w:r>
      <w:r w:rsidR="00565F7C">
        <w:rPr>
          <w:b w:val="0"/>
          <w:sz w:val="22"/>
          <w:szCs w:val="22"/>
        </w:rPr>
        <w:t>-se</w:t>
      </w:r>
      <w:r w:rsidRPr="00B4665A">
        <w:rPr>
          <w:b w:val="0"/>
          <w:sz w:val="22"/>
          <w:szCs w:val="22"/>
        </w:rPr>
        <w:t xml:space="preserve"> </w:t>
      </w:r>
      <w:r w:rsidR="00D950F9">
        <w:rPr>
          <w:noProof/>
          <w:sz w:val="22"/>
          <w:szCs w:val="22"/>
          <w:lang w:eastAsia="pt-BR"/>
        </w:rPr>
        <w:drawing>
          <wp:inline distT="0" distB="0" distL="0" distR="0" wp14:anchorId="30D62B69" wp14:editId="234C23AD">
            <wp:extent cx="451485" cy="124460"/>
            <wp:effectExtent l="0" t="0" r="5715" b="8890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65A">
        <w:rPr>
          <w:b w:val="0"/>
          <w:sz w:val="22"/>
          <w:szCs w:val="22"/>
        </w:rPr>
        <w:t xml:space="preserve"> em (8) define-se a convolução </w:t>
      </w:r>
      <w:r w:rsidR="00D950F9">
        <w:rPr>
          <w:b w:val="0"/>
          <w:sz w:val="22"/>
          <w:szCs w:val="22"/>
        </w:rPr>
        <w:t>discreta denotada pelo símbolo</w:t>
      </w:r>
      <w:r w:rsidR="00565F7C">
        <w:rPr>
          <w:b w:val="0"/>
          <w:sz w:val="22"/>
          <w:szCs w:val="22"/>
        </w:rPr>
        <w:t xml:space="preserve"> do produto</w:t>
      </w:r>
      <w:r w:rsidR="00D950F9">
        <w:rPr>
          <w:b w:val="0"/>
          <w:sz w:val="22"/>
          <w:szCs w:val="22"/>
        </w:rPr>
        <w:t xml:space="preserve"> “</w:t>
      </w:r>
      <w:r w:rsidR="00D950F9">
        <w:rPr>
          <w:noProof/>
          <w:sz w:val="22"/>
          <w:szCs w:val="22"/>
          <w:lang w:eastAsia="pt-BR"/>
        </w:rPr>
        <w:drawing>
          <wp:inline distT="0" distB="0" distL="0" distR="0" wp14:anchorId="5D3A9E31" wp14:editId="2CD3B2EA">
            <wp:extent cx="47625" cy="53340"/>
            <wp:effectExtent l="0" t="0" r="9525" b="3810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50F9">
        <w:rPr>
          <w:b w:val="0"/>
          <w:sz w:val="22"/>
          <w:szCs w:val="22"/>
        </w:rPr>
        <w:t>”</w:t>
      </w:r>
      <w:r w:rsidRPr="00B4665A">
        <w:rPr>
          <w:b w:val="0"/>
          <w:sz w:val="22"/>
          <w:szCs w:val="22"/>
        </w:rPr>
        <w:t>, ou seja</w:t>
      </w:r>
      <w:proofErr w:type="gramStart"/>
      <w:r w:rsidRPr="00B4665A">
        <w:rPr>
          <w:b w:val="0"/>
          <w:sz w:val="22"/>
          <w:szCs w:val="22"/>
        </w:rPr>
        <w:t>:</w:t>
      </w:r>
      <w:r w:rsidR="00F35B71" w:rsidRPr="00F35B71">
        <w:rPr>
          <w:b w:val="0"/>
          <w:sz w:val="22"/>
          <w:szCs w:val="22"/>
        </w:rPr>
        <w:t>.</w:t>
      </w:r>
      <w:proofErr w:type="gramEnd"/>
    </w:p>
    <w:p w:rsidR="00D950F9" w:rsidRDefault="00D950F9" w:rsidP="00D950F9">
      <w:pPr>
        <w:autoSpaceDE w:val="0"/>
        <w:autoSpaceDN w:val="0"/>
        <w:adjustRightInd w:val="0"/>
        <w:spacing w:after="160"/>
        <w:ind w:firstLine="567"/>
        <w:jc w:val="center"/>
        <w:rPr>
          <w:b w:val="0"/>
          <w:sz w:val="22"/>
          <w:szCs w:val="22"/>
        </w:rPr>
      </w:pPr>
      <w:r>
        <w:rPr>
          <w:noProof/>
          <w:sz w:val="22"/>
          <w:szCs w:val="22"/>
          <w:lang w:eastAsia="pt-BR"/>
        </w:rPr>
        <w:drawing>
          <wp:inline distT="0" distB="0" distL="0" distR="0" wp14:anchorId="1C8D3530" wp14:editId="703E2217">
            <wp:extent cx="2576830" cy="368300"/>
            <wp:effectExtent l="0" t="0" r="0" b="0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950F9">
        <w:rPr>
          <w:b w:val="0"/>
          <w:sz w:val="22"/>
          <w:szCs w:val="22"/>
        </w:rPr>
        <w:t>(</w:t>
      </w:r>
      <w:bookmarkStart w:id="0" w:name="BMEq_Convolucao"/>
      <w:r w:rsidRPr="00D950F9">
        <w:rPr>
          <w:b w:val="0"/>
          <w:sz w:val="22"/>
          <w:szCs w:val="22"/>
        </w:rPr>
        <w:t>9</w:t>
      </w:r>
      <w:bookmarkEnd w:id="0"/>
      <w:r w:rsidRPr="00D950F9">
        <w:rPr>
          <w:b w:val="0"/>
          <w:sz w:val="22"/>
          <w:szCs w:val="22"/>
        </w:rPr>
        <w:t>)</w:t>
      </w:r>
    </w:p>
    <w:p w:rsidR="002A4E4D" w:rsidRDefault="00723B06" w:rsidP="00723B06">
      <w:pPr>
        <w:autoSpaceDE w:val="0"/>
        <w:autoSpaceDN w:val="0"/>
        <w:adjustRightInd w:val="0"/>
        <w:spacing w:after="160"/>
        <w:ind w:firstLine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 definição da Equação (8) pode-se encontrar em qualquer livro de processamento de sinais. No entanto, foi identificado que os alunos tinham dificuldades no uso da formula da convolução discreta para aplica-la em exercícios.</w:t>
      </w:r>
    </w:p>
    <w:p w:rsidR="002A4E4D" w:rsidRDefault="002A4E4D" w:rsidP="00723B06">
      <w:pPr>
        <w:autoSpaceDE w:val="0"/>
        <w:autoSpaceDN w:val="0"/>
        <w:adjustRightInd w:val="0"/>
        <w:spacing w:after="160"/>
        <w:ind w:firstLine="567"/>
        <w:rPr>
          <w:b w:val="0"/>
          <w:sz w:val="22"/>
          <w:szCs w:val="22"/>
        </w:rPr>
      </w:pPr>
    </w:p>
    <w:p w:rsidR="00D950F9" w:rsidRDefault="00D950F9" w:rsidP="00D950F9">
      <w:pPr>
        <w:autoSpaceDE w:val="0"/>
        <w:autoSpaceDN w:val="0"/>
        <w:adjustRightInd w:val="0"/>
        <w:spacing w:after="160"/>
        <w:ind w:left="-142" w:firstLine="142"/>
        <w:rPr>
          <w:sz w:val="22"/>
          <w:szCs w:val="22"/>
        </w:rPr>
      </w:pPr>
      <w:r>
        <w:rPr>
          <w:sz w:val="22"/>
          <w:szCs w:val="22"/>
        </w:rPr>
        <w:t>3</w:t>
      </w:r>
      <w:r w:rsidRPr="004E073F">
        <w:rPr>
          <w:sz w:val="22"/>
          <w:szCs w:val="22"/>
        </w:rPr>
        <w:t xml:space="preserve">. </w:t>
      </w:r>
      <w:r w:rsidRPr="00DF206B">
        <w:rPr>
          <w:sz w:val="22"/>
          <w:szCs w:val="22"/>
        </w:rPr>
        <w:t>UM MÉTODO ANALÍTICO PARA UTILIZAR A CONVOLUÇÃO DISCRETA</w:t>
      </w:r>
    </w:p>
    <w:p w:rsidR="00D950F9" w:rsidRPr="009323D3" w:rsidRDefault="00D950F9" w:rsidP="00D950F9">
      <w:pPr>
        <w:autoSpaceDE w:val="0"/>
        <w:autoSpaceDN w:val="0"/>
        <w:adjustRightInd w:val="0"/>
        <w:spacing w:after="160"/>
        <w:ind w:firstLine="567"/>
        <w:rPr>
          <w:b w:val="0"/>
          <w:kern w:val="22"/>
          <w:sz w:val="22"/>
          <w:szCs w:val="22"/>
        </w:rPr>
      </w:pPr>
      <w:r w:rsidRPr="00D950F9">
        <w:rPr>
          <w:b w:val="0"/>
          <w:kern w:val="22"/>
          <w:sz w:val="22"/>
          <w:szCs w:val="22"/>
        </w:rPr>
        <w:t xml:space="preserve">Na literatura consultada (CARVALHO ET AL., 2015; VINAY ET AL., 2010; </w:t>
      </w:r>
      <w:r w:rsidRPr="00D950F9">
        <w:rPr>
          <w:b w:val="0"/>
          <w:kern w:val="22"/>
          <w:sz w:val="22"/>
          <w:szCs w:val="22"/>
        </w:rPr>
        <w:lastRenderedPageBreak/>
        <w:t>OPPENHEIM ET AL., 1999) foi verificado que se utiliza apenas um método gráfico para explicar a convolução discreta. Nesta seção iremos apresentar um método matricial para facilitar a aprendizagem desse conteúdo. Um exemplo será utilizado como apoio à aprendizagem do método.</w:t>
      </w:r>
    </w:p>
    <w:p w:rsidR="00D950F9" w:rsidRDefault="00D950F9" w:rsidP="00D950F9">
      <w:pPr>
        <w:autoSpaceDE w:val="0"/>
        <w:autoSpaceDN w:val="0"/>
        <w:adjustRightInd w:val="0"/>
        <w:spacing w:after="160"/>
        <w:ind w:left="-142" w:firstLine="142"/>
        <w:rPr>
          <w:sz w:val="22"/>
          <w:szCs w:val="22"/>
        </w:rPr>
      </w:pPr>
      <w:r>
        <w:rPr>
          <w:sz w:val="22"/>
          <w:szCs w:val="22"/>
        </w:rPr>
        <w:t>3.1 Exemplo</w:t>
      </w:r>
      <w:r w:rsidRPr="00D950F9">
        <w:rPr>
          <w:sz w:val="22"/>
          <w:szCs w:val="22"/>
        </w:rPr>
        <w:t xml:space="preserve"> 2</w:t>
      </w:r>
    </w:p>
    <w:p w:rsidR="002D13C9" w:rsidRDefault="00D950F9" w:rsidP="00D950F9">
      <w:pPr>
        <w:spacing w:before="60"/>
        <w:ind w:firstLine="567"/>
        <w:rPr>
          <w:b w:val="0"/>
          <w:sz w:val="22"/>
          <w:szCs w:val="22"/>
        </w:rPr>
      </w:pPr>
      <w:r w:rsidRPr="00D950F9">
        <w:rPr>
          <w:b w:val="0"/>
          <w:sz w:val="22"/>
          <w:szCs w:val="22"/>
        </w:rPr>
        <w:t xml:space="preserve">A resposta impulsiva de um sistema </w:t>
      </w:r>
      <w:r w:rsidRPr="00D950F9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44E86F5B" wp14:editId="2404D2E6">
            <wp:extent cx="249555" cy="83185"/>
            <wp:effectExtent l="0" t="0" r="0" b="0"/>
            <wp:docPr id="45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0F9">
        <w:rPr>
          <w:b w:val="0"/>
          <w:sz w:val="22"/>
          <w:szCs w:val="22"/>
        </w:rPr>
        <w:t xml:space="preserve"> é </w:t>
      </w:r>
      <w:r w:rsidRPr="00D950F9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681B770D" wp14:editId="00B32217">
            <wp:extent cx="1894205" cy="172085"/>
            <wp:effectExtent l="0" t="0" r="0" b="0"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0F9">
        <w:rPr>
          <w:b w:val="0"/>
          <w:sz w:val="22"/>
          <w:szCs w:val="22"/>
        </w:rPr>
        <w:t xml:space="preserve"> Determine a resposta </w:t>
      </w:r>
      <w:r w:rsidRPr="00D950F9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732F8333" wp14:editId="00C93A3D">
            <wp:extent cx="225425" cy="124460"/>
            <wp:effectExtent l="0" t="0" r="3175" b="8890"/>
            <wp:docPr id="4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0F9">
        <w:rPr>
          <w:b w:val="0"/>
          <w:sz w:val="22"/>
          <w:szCs w:val="22"/>
        </w:rPr>
        <w:t xml:space="preserve"> do sistema ao sinal de entrada </w:t>
      </w:r>
      <w:r w:rsidRPr="00D950F9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42CBD4CE" wp14:editId="20AFC7D8">
            <wp:extent cx="1585595" cy="172085"/>
            <wp:effectExtent l="0" t="0" r="0" b="0"/>
            <wp:docPr id="54" name="Image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sz w:val="22"/>
          <w:szCs w:val="22"/>
        </w:rPr>
        <w:t xml:space="preserve">. </w:t>
      </w:r>
    </w:p>
    <w:p w:rsidR="00D950F9" w:rsidRPr="00D950F9" w:rsidRDefault="00D950F9" w:rsidP="00D950F9">
      <w:pPr>
        <w:spacing w:before="60"/>
        <w:ind w:firstLine="567"/>
        <w:rPr>
          <w:b w:val="0"/>
          <w:sz w:val="22"/>
          <w:szCs w:val="22"/>
        </w:rPr>
      </w:pPr>
      <w:r w:rsidRPr="00D950F9">
        <w:rPr>
          <w:b w:val="0"/>
          <w:sz w:val="22"/>
          <w:szCs w:val="22"/>
        </w:rPr>
        <w:t xml:space="preserve">O primeiro passo é definir o intervalo </w:t>
      </w:r>
      <w:r w:rsidRPr="00D950F9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14E1D7A1" wp14:editId="371A0A77">
            <wp:extent cx="59690" cy="83185"/>
            <wp:effectExtent l="0" t="0" r="0" b="0"/>
            <wp:docPr id="55" name="Image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0F9">
        <w:rPr>
          <w:b w:val="0"/>
          <w:sz w:val="22"/>
          <w:szCs w:val="22"/>
        </w:rPr>
        <w:t xml:space="preserve"> dos limites do operador somatório </w:t>
      </w:r>
      <w:r w:rsidRPr="00D950F9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7D103BF0" wp14:editId="72D855AE">
            <wp:extent cx="207645" cy="124460"/>
            <wp:effectExtent l="0" t="0" r="1905" b="8890"/>
            <wp:docPr id="56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0F9">
        <w:rPr>
          <w:b w:val="0"/>
          <w:sz w:val="22"/>
          <w:szCs w:val="22"/>
        </w:rPr>
        <w:t xml:space="preserve"> da Equação (</w:t>
      </w:r>
      <w:r w:rsidRPr="00D950F9">
        <w:rPr>
          <w:b w:val="0"/>
          <w:sz w:val="22"/>
          <w:szCs w:val="22"/>
        </w:rPr>
        <w:fldChar w:fldCharType="begin"/>
      </w:r>
      <w:r w:rsidRPr="00D950F9">
        <w:rPr>
          <w:b w:val="0"/>
          <w:sz w:val="22"/>
          <w:szCs w:val="22"/>
        </w:rPr>
        <w:instrText xml:space="preserve"> REF BMEq_Convolucao \h  \* MERGEFORMAT </w:instrText>
      </w:r>
      <w:r w:rsidRPr="00D950F9">
        <w:rPr>
          <w:b w:val="0"/>
          <w:sz w:val="22"/>
          <w:szCs w:val="22"/>
        </w:rPr>
      </w:r>
      <w:r w:rsidRPr="00D950F9">
        <w:rPr>
          <w:b w:val="0"/>
          <w:sz w:val="22"/>
          <w:szCs w:val="22"/>
        </w:rPr>
        <w:fldChar w:fldCharType="separate"/>
      </w:r>
      <w:proofErr w:type="gramStart"/>
      <w:r w:rsidRPr="00D950F9">
        <w:rPr>
          <w:b w:val="0"/>
          <w:sz w:val="22"/>
          <w:szCs w:val="22"/>
        </w:rPr>
        <w:t>9</w:t>
      </w:r>
      <w:proofErr w:type="gramEnd"/>
      <w:r w:rsidRPr="00D950F9">
        <w:rPr>
          <w:b w:val="0"/>
          <w:sz w:val="22"/>
          <w:szCs w:val="22"/>
        </w:rPr>
        <w:fldChar w:fldCharType="end"/>
      </w:r>
      <w:r w:rsidRPr="00D950F9">
        <w:rPr>
          <w:b w:val="0"/>
          <w:sz w:val="22"/>
          <w:szCs w:val="22"/>
        </w:rPr>
        <w:t xml:space="preserve">) da soma de convolução. O produto </w:t>
      </w:r>
      <w:r w:rsidRPr="00D950F9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705BD8D6" wp14:editId="0E9A87DA">
            <wp:extent cx="789940" cy="124460"/>
            <wp:effectExtent l="0" t="0" r="0" b="8890"/>
            <wp:docPr id="57" name="Image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0F9">
        <w:rPr>
          <w:b w:val="0"/>
          <w:sz w:val="22"/>
          <w:szCs w:val="22"/>
        </w:rPr>
        <w:t xml:space="preserve"> terá valores iguais a zero fora de um intervalo, por isso, para diminuir os cálculos o ideal será definir um intervalo que exclua os produtos iguais </w:t>
      </w:r>
      <w:proofErr w:type="gramStart"/>
      <w:r w:rsidRPr="00D950F9">
        <w:rPr>
          <w:b w:val="0"/>
          <w:sz w:val="22"/>
          <w:szCs w:val="22"/>
        </w:rPr>
        <w:t>a</w:t>
      </w:r>
      <w:proofErr w:type="gramEnd"/>
      <w:r w:rsidRPr="00D950F9">
        <w:rPr>
          <w:b w:val="0"/>
          <w:sz w:val="22"/>
          <w:szCs w:val="22"/>
        </w:rPr>
        <w:t xml:space="preserve"> zero, e inclua os restantes. Um método funcional é eleger o maior valor absoluto dos intervalos onde foram definidos </w:t>
      </w:r>
      <w:r w:rsidRPr="00D950F9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595A5E48" wp14:editId="7ADFD0CF">
            <wp:extent cx="231775" cy="124460"/>
            <wp:effectExtent l="0" t="0" r="0" b="8890"/>
            <wp:docPr id="58" name="Image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0F9">
        <w:rPr>
          <w:b w:val="0"/>
          <w:sz w:val="22"/>
          <w:szCs w:val="22"/>
        </w:rPr>
        <w:t xml:space="preserve"> e </w:t>
      </w:r>
      <w:r w:rsidRPr="00D950F9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775AA189" wp14:editId="6AF40D36">
            <wp:extent cx="267335" cy="124460"/>
            <wp:effectExtent l="0" t="0" r="0" b="8890"/>
            <wp:docPr id="59" name="Image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0F9">
        <w:rPr>
          <w:b w:val="0"/>
          <w:sz w:val="22"/>
          <w:szCs w:val="22"/>
        </w:rPr>
        <w:t xml:space="preserve"> Por exemplo, </w:t>
      </w:r>
      <w:r w:rsidRPr="00D950F9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2FABC7FB" wp14:editId="6C23A94B">
            <wp:extent cx="231775" cy="124460"/>
            <wp:effectExtent l="0" t="0" r="0" b="8890"/>
            <wp:docPr id="60" name="Image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0F9">
        <w:rPr>
          <w:b w:val="0"/>
          <w:sz w:val="22"/>
          <w:szCs w:val="22"/>
        </w:rPr>
        <w:t xml:space="preserve"> foi definido no intervalo </w:t>
      </w:r>
      <w:r w:rsidRPr="00D950F9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2F229C88" wp14:editId="5DDBD1AA">
            <wp:extent cx="676910" cy="106680"/>
            <wp:effectExtent l="0" t="0" r="8890" b="7620"/>
            <wp:docPr id="61" name="Image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0F9">
        <w:rPr>
          <w:b w:val="0"/>
          <w:sz w:val="22"/>
          <w:szCs w:val="22"/>
        </w:rPr>
        <w:t xml:space="preserve"> porém, adotamos </w:t>
      </w:r>
      <w:r w:rsidRPr="00D950F9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550752CE" wp14:editId="15007FD5">
            <wp:extent cx="326390" cy="83185"/>
            <wp:effectExtent l="0" t="0" r="0" b="0"/>
            <wp:docPr id="62" name="Image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0F9">
        <w:rPr>
          <w:b w:val="0"/>
          <w:sz w:val="22"/>
          <w:szCs w:val="22"/>
        </w:rPr>
        <w:t xml:space="preserve"> Em contrapartida </w:t>
      </w:r>
      <w:r w:rsidRPr="00D950F9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4F34BD6F" wp14:editId="355427DD">
            <wp:extent cx="231775" cy="124460"/>
            <wp:effectExtent l="0" t="0" r="0" b="8890"/>
            <wp:docPr id="63" name="Imagem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0F9">
        <w:rPr>
          <w:b w:val="0"/>
          <w:sz w:val="22"/>
          <w:szCs w:val="22"/>
        </w:rPr>
        <w:t xml:space="preserve"> foi definido no intervalo </w:t>
      </w:r>
      <w:r w:rsidRPr="00D950F9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788A0945" wp14:editId="6292A0EA">
            <wp:extent cx="534670" cy="100965"/>
            <wp:effectExtent l="0" t="0" r="0" b="0"/>
            <wp:docPr id="64" name="Image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0F9">
        <w:rPr>
          <w:b w:val="0"/>
          <w:sz w:val="22"/>
          <w:szCs w:val="22"/>
        </w:rPr>
        <w:t xml:space="preserve">, no qual elegemos </w:t>
      </w:r>
      <w:r w:rsidRPr="00D950F9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2E340CCC" wp14:editId="1DDBB525">
            <wp:extent cx="344170" cy="83185"/>
            <wp:effectExtent l="0" t="0" r="0" b="0"/>
            <wp:docPr id="65" name="Imagem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0F9">
        <w:rPr>
          <w:b w:val="0"/>
          <w:sz w:val="22"/>
          <w:szCs w:val="22"/>
        </w:rPr>
        <w:t xml:space="preserve">. Ou seja, no final escolhemos o máximo entre </w:t>
      </w:r>
      <w:r w:rsidRPr="00D950F9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10C1076A" wp14:editId="58461F1C">
            <wp:extent cx="338455" cy="83185"/>
            <wp:effectExtent l="0" t="0" r="4445" b="0"/>
            <wp:docPr id="66" name="Imagem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0F9">
        <w:rPr>
          <w:b w:val="0"/>
          <w:sz w:val="22"/>
          <w:szCs w:val="22"/>
        </w:rPr>
        <w:t xml:space="preserve"> e </w:t>
      </w:r>
      <w:r w:rsidRPr="00D950F9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15245874" wp14:editId="2E622778">
            <wp:extent cx="344170" cy="83185"/>
            <wp:effectExtent l="0" t="0" r="0" b="0"/>
            <wp:docPr id="67" name="Imagem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0F9">
        <w:rPr>
          <w:b w:val="0"/>
          <w:sz w:val="22"/>
          <w:szCs w:val="22"/>
        </w:rPr>
        <w:t xml:space="preserve">, que nos permitirá definir um intervalo de </w:t>
      </w:r>
      <w:r w:rsidRPr="00D950F9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0690EB75" wp14:editId="00A59836">
            <wp:extent cx="59690" cy="83185"/>
            <wp:effectExtent l="0" t="0" r="0" b="0"/>
            <wp:docPr id="68" name="Imagem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0F9">
        <w:rPr>
          <w:b w:val="0"/>
          <w:sz w:val="22"/>
          <w:szCs w:val="22"/>
        </w:rPr>
        <w:t xml:space="preserve"> (neste caso </w:t>
      </w:r>
      <w:r w:rsidRPr="00D950F9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6BCD05A3" wp14:editId="335E3CFF">
            <wp:extent cx="647065" cy="100965"/>
            <wp:effectExtent l="0" t="0" r="635" b="0"/>
            <wp:docPr id="69" name="Imagem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0F9">
        <w:rPr>
          <w:b w:val="0"/>
          <w:sz w:val="22"/>
          <w:szCs w:val="22"/>
        </w:rPr>
        <w:t>), no qual realizaremos os cálculos. Depois de determinados os limites podemos reescrever a fórmula da convolução como segue:</w:t>
      </w:r>
    </w:p>
    <w:p w:rsidR="00D950F9" w:rsidRPr="00D950F9" w:rsidRDefault="00D950F9" w:rsidP="00D950F9">
      <w:pPr>
        <w:pStyle w:val="bitmapCenter"/>
        <w:tabs>
          <w:tab w:val="center" w:pos="3450"/>
          <w:tab w:val="right" w:pos="6900"/>
        </w:tabs>
        <w:spacing w:line="312" w:lineRule="auto"/>
        <w:ind w:firstLine="567"/>
        <w:jc w:val="center"/>
        <w:rPr>
          <w:rFonts w:ascii="Arial" w:hAnsi="Arial" w:cs="Arial"/>
          <w:sz w:val="22"/>
          <w:szCs w:val="22"/>
        </w:rPr>
      </w:pPr>
      <w:r w:rsidRPr="00D950F9">
        <w:rPr>
          <w:rFonts w:ascii="Arial" w:hAnsi="Arial" w:cs="Arial"/>
          <w:noProof/>
          <w:sz w:val="22"/>
          <w:szCs w:val="22"/>
          <w:lang w:bidi="ar-SA"/>
        </w:rPr>
        <w:drawing>
          <wp:inline distT="0" distB="0" distL="0" distR="0" wp14:anchorId="4262F663" wp14:editId="69931059">
            <wp:extent cx="2303780" cy="368300"/>
            <wp:effectExtent l="0" t="0" r="1270" b="0"/>
            <wp:docPr id="70" name="Image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0F9">
        <w:rPr>
          <w:rFonts w:ascii="Arial" w:hAnsi="Arial" w:cs="Arial"/>
          <w:sz w:val="22"/>
          <w:szCs w:val="22"/>
        </w:rPr>
        <w:t xml:space="preserve"> </w:t>
      </w:r>
      <w:r w:rsidRPr="00D950F9">
        <w:rPr>
          <w:rFonts w:ascii="Arial" w:hAnsi="Arial" w:cs="Arial"/>
          <w:sz w:val="22"/>
          <w:szCs w:val="22"/>
        </w:rPr>
        <w:tab/>
        <w:t>(10)</w:t>
      </w:r>
    </w:p>
    <w:p w:rsidR="00D950F9" w:rsidRPr="00D950F9" w:rsidRDefault="00D950F9" w:rsidP="00116714">
      <w:pPr>
        <w:ind w:firstLine="567"/>
        <w:jc w:val="left"/>
        <w:rPr>
          <w:b w:val="0"/>
          <w:sz w:val="22"/>
          <w:szCs w:val="22"/>
        </w:rPr>
      </w:pPr>
      <w:r w:rsidRPr="00D950F9">
        <w:rPr>
          <w:b w:val="0"/>
          <w:sz w:val="22"/>
          <w:szCs w:val="22"/>
        </w:rPr>
        <w:t xml:space="preserve">O segundo passo consiste em calcular o valor de </w:t>
      </w:r>
      <w:r w:rsidRPr="00D950F9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49E7251C" wp14:editId="438789E6">
            <wp:extent cx="225425" cy="124460"/>
            <wp:effectExtent l="0" t="0" r="3175" b="8890"/>
            <wp:docPr id="71" name="Imagem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0F9">
        <w:rPr>
          <w:b w:val="0"/>
          <w:sz w:val="22"/>
          <w:szCs w:val="22"/>
        </w:rPr>
        <w:t xml:space="preserve"> quando </w:t>
      </w:r>
      <w:r w:rsidRPr="00D950F9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41C21785" wp14:editId="4E0D106C">
            <wp:extent cx="368300" cy="83185"/>
            <wp:effectExtent l="0" t="0" r="0" b="0"/>
            <wp:docPr id="72" name="Imagem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0F9">
        <w:rPr>
          <w:b w:val="0"/>
          <w:sz w:val="22"/>
          <w:szCs w:val="22"/>
        </w:rPr>
        <w:t xml:space="preserve"> </w:t>
      </w:r>
    </w:p>
    <w:p w:rsidR="00CF1E22" w:rsidRDefault="00D950F9" w:rsidP="00116714">
      <w:pPr>
        <w:pStyle w:val="bitmapCenter"/>
        <w:tabs>
          <w:tab w:val="center" w:pos="3450"/>
          <w:tab w:val="right" w:pos="6900"/>
        </w:tabs>
        <w:spacing w:line="312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50F9">
        <w:rPr>
          <w:rFonts w:ascii="Arial" w:hAnsi="Arial" w:cs="Arial"/>
          <w:noProof/>
          <w:sz w:val="22"/>
          <w:szCs w:val="22"/>
          <w:lang w:bidi="ar-SA"/>
        </w:rPr>
        <w:drawing>
          <wp:inline distT="0" distB="0" distL="0" distR="0" wp14:anchorId="663BE788" wp14:editId="232E469E">
            <wp:extent cx="4518660" cy="581660"/>
            <wp:effectExtent l="0" t="0" r="0" b="8890"/>
            <wp:docPr id="73" name="Imagem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0F9">
        <w:rPr>
          <w:rFonts w:ascii="Arial" w:hAnsi="Arial" w:cs="Arial"/>
          <w:sz w:val="22"/>
          <w:szCs w:val="22"/>
        </w:rPr>
        <w:t xml:space="preserve"> </w:t>
      </w:r>
      <w:r w:rsidRPr="00D950F9">
        <w:rPr>
          <w:rFonts w:ascii="Arial" w:hAnsi="Arial" w:cs="Arial"/>
          <w:sz w:val="22"/>
          <w:szCs w:val="22"/>
        </w:rPr>
        <w:tab/>
        <w:t xml:space="preserve">(11) </w:t>
      </w:r>
    </w:p>
    <w:p w:rsidR="00D950F9" w:rsidRDefault="00D950F9" w:rsidP="002D13C9">
      <w:pPr>
        <w:pStyle w:val="bitmapCenter"/>
        <w:tabs>
          <w:tab w:val="center" w:pos="3450"/>
          <w:tab w:val="right" w:pos="6900"/>
        </w:tabs>
        <w:spacing w:line="312" w:lineRule="auto"/>
        <w:ind w:firstLine="567"/>
        <w:jc w:val="both"/>
        <w:rPr>
          <w:sz w:val="22"/>
          <w:szCs w:val="22"/>
        </w:rPr>
      </w:pPr>
      <w:r w:rsidRPr="00D950F9">
        <w:rPr>
          <w:rFonts w:ascii="Arial" w:hAnsi="Arial" w:cs="Arial"/>
          <w:sz w:val="22"/>
          <w:szCs w:val="22"/>
        </w:rPr>
        <w:t>Das informações fornecidas no enunciado do problema teremos que:</w:t>
      </w:r>
      <w:r w:rsidRPr="00D950F9">
        <w:rPr>
          <w:rFonts w:ascii="Arial" w:hAnsi="Arial" w:cs="Arial"/>
          <w:noProof/>
          <w:sz w:val="22"/>
          <w:szCs w:val="22"/>
          <w:lang w:bidi="ar-SA"/>
        </w:rPr>
        <w:drawing>
          <wp:inline distT="0" distB="0" distL="0" distR="0" wp14:anchorId="59B5C11D" wp14:editId="2CBE66C1">
            <wp:extent cx="3918585" cy="124460"/>
            <wp:effectExtent l="0" t="0" r="5715" b="8890"/>
            <wp:docPr id="74" name="Imagem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58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3C9">
        <w:rPr>
          <w:rFonts w:ascii="Arial" w:hAnsi="Arial" w:cs="Arial"/>
          <w:sz w:val="22"/>
          <w:szCs w:val="22"/>
        </w:rPr>
        <w:t xml:space="preserve"> </w:t>
      </w:r>
      <w:r w:rsidRPr="00D950F9">
        <w:rPr>
          <w:rFonts w:ascii="Arial" w:hAnsi="Arial" w:cs="Arial"/>
          <w:sz w:val="22"/>
          <w:szCs w:val="22"/>
        </w:rPr>
        <w:t>e</w:t>
      </w:r>
      <w:r w:rsidRPr="00D950F9">
        <w:rPr>
          <w:rFonts w:ascii="Arial" w:hAnsi="Arial" w:cs="Arial"/>
          <w:noProof/>
          <w:sz w:val="22"/>
          <w:szCs w:val="22"/>
          <w:lang w:bidi="ar-SA"/>
        </w:rPr>
        <w:drawing>
          <wp:inline distT="0" distB="0" distL="0" distR="0" wp14:anchorId="1F78BF33" wp14:editId="764BCD22">
            <wp:extent cx="4019550" cy="124460"/>
            <wp:effectExtent l="0" t="0" r="0" b="8890"/>
            <wp:docPr id="75" name="Imagem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3C9">
        <w:rPr>
          <w:rFonts w:ascii="Arial" w:hAnsi="Arial" w:cs="Arial"/>
          <w:sz w:val="22"/>
          <w:szCs w:val="22"/>
        </w:rPr>
        <w:t xml:space="preserve"> </w:t>
      </w:r>
      <w:r w:rsidRPr="00D950F9">
        <w:rPr>
          <w:sz w:val="22"/>
          <w:szCs w:val="22"/>
        </w:rPr>
        <w:t>Logo, esses valores s</w:t>
      </w:r>
      <w:r w:rsidRPr="00D950F9">
        <w:rPr>
          <w:sz w:val="22"/>
          <w:szCs w:val="22"/>
        </w:rPr>
        <w:t>ã</w:t>
      </w:r>
      <w:r w:rsidRPr="00D950F9">
        <w:rPr>
          <w:sz w:val="22"/>
          <w:szCs w:val="22"/>
        </w:rPr>
        <w:t>o substitu</w:t>
      </w:r>
      <w:r w:rsidRPr="00D950F9">
        <w:rPr>
          <w:sz w:val="22"/>
          <w:szCs w:val="22"/>
        </w:rPr>
        <w:t>í</w:t>
      </w:r>
      <w:r w:rsidRPr="00D950F9">
        <w:rPr>
          <w:sz w:val="22"/>
          <w:szCs w:val="22"/>
        </w:rPr>
        <w:t>dos na Equa</w:t>
      </w:r>
      <w:r w:rsidRPr="00D950F9">
        <w:rPr>
          <w:sz w:val="22"/>
          <w:szCs w:val="22"/>
        </w:rPr>
        <w:t>çã</w:t>
      </w:r>
      <w:r w:rsidRPr="00D950F9">
        <w:rPr>
          <w:sz w:val="22"/>
          <w:szCs w:val="22"/>
        </w:rPr>
        <w:t>o (11) e o resultado ser</w:t>
      </w:r>
      <w:r w:rsidRPr="00D950F9">
        <w:rPr>
          <w:sz w:val="22"/>
          <w:szCs w:val="22"/>
        </w:rPr>
        <w:t>á</w:t>
      </w:r>
      <w:r w:rsidRPr="00D950F9">
        <w:rPr>
          <w:sz w:val="22"/>
          <w:szCs w:val="22"/>
        </w:rPr>
        <w:t xml:space="preserve">: </w:t>
      </w:r>
    </w:p>
    <w:p w:rsidR="00116714" w:rsidRDefault="00D950F9" w:rsidP="002A4E4D">
      <w:pPr>
        <w:pStyle w:val="bitmapCenter"/>
        <w:tabs>
          <w:tab w:val="center" w:pos="3450"/>
          <w:tab w:val="right" w:pos="6900"/>
        </w:tabs>
        <w:spacing w:line="312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50F9">
        <w:rPr>
          <w:rFonts w:ascii="Arial" w:hAnsi="Arial" w:cs="Arial"/>
          <w:noProof/>
          <w:sz w:val="22"/>
          <w:szCs w:val="22"/>
          <w:lang w:bidi="ar-SA"/>
        </w:rPr>
        <w:drawing>
          <wp:inline distT="0" distB="0" distL="0" distR="0" wp14:anchorId="66BBC253" wp14:editId="4C1ADD77">
            <wp:extent cx="2399030" cy="474980"/>
            <wp:effectExtent l="0" t="0" r="1270" b="1270"/>
            <wp:docPr id="76" name="Imagem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E4D" w:rsidRDefault="00D950F9" w:rsidP="002A4E4D">
      <w:pPr>
        <w:pStyle w:val="bitmapCenter"/>
        <w:tabs>
          <w:tab w:val="center" w:pos="3450"/>
          <w:tab w:val="right" w:pos="6900"/>
        </w:tabs>
        <w:spacing w:line="312" w:lineRule="auto"/>
        <w:ind w:firstLine="567"/>
        <w:jc w:val="both"/>
        <w:rPr>
          <w:b/>
          <w:sz w:val="22"/>
          <w:szCs w:val="22"/>
        </w:rPr>
      </w:pPr>
      <w:r w:rsidRPr="002A4E4D">
        <w:rPr>
          <w:rFonts w:ascii="Arial" w:hAnsi="Arial" w:cs="Arial"/>
          <w:sz w:val="22"/>
          <w:szCs w:val="22"/>
        </w:rPr>
        <w:t xml:space="preserve">Outra forma, mais prática, é colocar os valores de </w:t>
      </w:r>
      <w:r w:rsidRPr="002A4E4D">
        <w:rPr>
          <w:rFonts w:ascii="Arial" w:hAnsi="Arial" w:cs="Arial"/>
          <w:noProof/>
          <w:sz w:val="22"/>
          <w:szCs w:val="22"/>
          <w:lang w:bidi="ar-SA"/>
        </w:rPr>
        <w:drawing>
          <wp:inline distT="0" distB="0" distL="0" distR="0" wp14:anchorId="5CBCF497" wp14:editId="58002596">
            <wp:extent cx="59690" cy="83185"/>
            <wp:effectExtent l="0" t="0" r="0" b="0"/>
            <wp:docPr id="77" name="Imagem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E4D">
        <w:rPr>
          <w:rFonts w:ascii="Arial" w:hAnsi="Arial" w:cs="Arial"/>
          <w:sz w:val="22"/>
          <w:szCs w:val="22"/>
        </w:rPr>
        <w:t xml:space="preserve">, </w:t>
      </w:r>
      <w:r w:rsidRPr="002A4E4D">
        <w:rPr>
          <w:rFonts w:ascii="Arial" w:hAnsi="Arial" w:cs="Arial"/>
          <w:noProof/>
          <w:sz w:val="22"/>
          <w:szCs w:val="22"/>
          <w:lang w:bidi="ar-SA"/>
        </w:rPr>
        <w:drawing>
          <wp:inline distT="0" distB="0" distL="0" distR="0" wp14:anchorId="18AED871" wp14:editId="06B21E94">
            <wp:extent cx="225425" cy="124460"/>
            <wp:effectExtent l="0" t="0" r="3175" b="8890"/>
            <wp:docPr id="78" name="Imagem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E4D">
        <w:rPr>
          <w:rFonts w:ascii="Arial" w:hAnsi="Arial" w:cs="Arial"/>
          <w:sz w:val="22"/>
          <w:szCs w:val="22"/>
        </w:rPr>
        <w:t xml:space="preserve">, </w:t>
      </w:r>
      <w:r w:rsidRPr="002A4E4D">
        <w:rPr>
          <w:rFonts w:ascii="Arial" w:hAnsi="Arial" w:cs="Arial"/>
          <w:noProof/>
          <w:sz w:val="22"/>
          <w:szCs w:val="22"/>
          <w:lang w:bidi="ar-SA"/>
        </w:rPr>
        <w:drawing>
          <wp:inline distT="0" distB="0" distL="0" distR="0" wp14:anchorId="7A4BB7BA" wp14:editId="45D461F7">
            <wp:extent cx="439420" cy="124460"/>
            <wp:effectExtent l="0" t="0" r="0" b="8890"/>
            <wp:docPr id="79" name="Imagem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E4D">
        <w:rPr>
          <w:rFonts w:ascii="Arial" w:hAnsi="Arial" w:cs="Arial"/>
          <w:sz w:val="22"/>
          <w:szCs w:val="22"/>
        </w:rPr>
        <w:t xml:space="preserve"> e </w:t>
      </w:r>
      <w:r w:rsidRPr="002A4E4D">
        <w:rPr>
          <w:rFonts w:ascii="Arial" w:hAnsi="Arial" w:cs="Arial"/>
          <w:noProof/>
          <w:sz w:val="22"/>
          <w:szCs w:val="22"/>
          <w:lang w:bidi="ar-SA"/>
        </w:rPr>
        <w:drawing>
          <wp:inline distT="0" distB="0" distL="0" distR="0" wp14:anchorId="7FBF2342" wp14:editId="62B895B5">
            <wp:extent cx="777875" cy="124460"/>
            <wp:effectExtent l="0" t="0" r="3175" b="8890"/>
            <wp:docPr id="80" name="Imagem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E4D">
        <w:rPr>
          <w:rFonts w:ascii="Arial" w:hAnsi="Arial" w:cs="Arial"/>
          <w:sz w:val="22"/>
          <w:szCs w:val="22"/>
        </w:rPr>
        <w:t xml:space="preserve"> numa tabela. Dessa forma, o somatório dos valores da última linha da tabela resultará em </w:t>
      </w:r>
      <w:r w:rsidR="00C75CCA">
        <w:rPr>
          <w:rFonts w:ascii="Arial" w:hAnsi="Arial" w:cs="Arial"/>
          <w:noProof/>
          <w:sz w:val="22"/>
          <w:szCs w:val="22"/>
          <w:lang w:bidi="ar-SA"/>
        </w:rPr>
        <w:drawing>
          <wp:inline distT="0" distB="0" distL="0" distR="0" wp14:anchorId="5E542EF9" wp14:editId="5E9AE7B6">
            <wp:extent cx="213995" cy="124460"/>
            <wp:effectExtent l="0" t="0" r="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E4D">
        <w:rPr>
          <w:rFonts w:ascii="Arial" w:hAnsi="Arial" w:cs="Arial"/>
          <w:sz w:val="22"/>
          <w:szCs w:val="22"/>
        </w:rPr>
        <w:t xml:space="preserve"> como segue</w:t>
      </w:r>
      <w:r w:rsidR="00A336A0">
        <w:rPr>
          <w:rFonts w:ascii="Arial" w:hAnsi="Arial" w:cs="Arial"/>
          <w:sz w:val="22"/>
          <w:szCs w:val="22"/>
        </w:rPr>
        <w:t xml:space="preserve"> na Tabela 1</w:t>
      </w:r>
      <w:r w:rsidRPr="002A4E4D">
        <w:rPr>
          <w:rFonts w:ascii="Arial" w:hAnsi="Arial" w:cs="Arial"/>
          <w:sz w:val="22"/>
          <w:szCs w:val="22"/>
        </w:rPr>
        <w:t>:</w:t>
      </w:r>
    </w:p>
    <w:p w:rsidR="00CF1E22" w:rsidRPr="00CF1E22" w:rsidRDefault="00CF1E22" w:rsidP="00CF1E22">
      <w:pPr>
        <w:widowControl/>
        <w:tabs>
          <w:tab w:val="clear" w:pos="960"/>
        </w:tabs>
        <w:suppressAutoHyphens w:val="0"/>
        <w:spacing w:line="240" w:lineRule="auto"/>
        <w:jc w:val="center"/>
        <w:rPr>
          <w:rFonts w:eastAsia="Calibri"/>
          <w:bCs w:val="0"/>
          <w:kern w:val="22"/>
          <w:sz w:val="22"/>
          <w:szCs w:val="22"/>
          <w:lang w:val="x-none"/>
        </w:rPr>
      </w:pPr>
      <w:r w:rsidRPr="00CF1E22">
        <w:rPr>
          <w:rFonts w:eastAsia="Calibri"/>
          <w:bCs w:val="0"/>
          <w:kern w:val="22"/>
          <w:sz w:val="22"/>
          <w:szCs w:val="22"/>
          <w:lang w:val="x-none"/>
        </w:rPr>
        <w:t xml:space="preserve">Tabela 1. Valores de </w:t>
      </w:r>
      <w:r w:rsidRPr="00CF1E22">
        <w:rPr>
          <w:rFonts w:eastAsia="Calibri"/>
          <w:bCs w:val="0"/>
          <w:noProof/>
          <w:kern w:val="22"/>
          <w:sz w:val="22"/>
          <w:szCs w:val="22"/>
          <w:lang w:eastAsia="pt-BR"/>
        </w:rPr>
        <w:drawing>
          <wp:inline distT="0" distB="0" distL="0" distR="0" wp14:anchorId="23517174" wp14:editId="067A2684">
            <wp:extent cx="59690" cy="83185"/>
            <wp:effectExtent l="0" t="0" r="0" b="0"/>
            <wp:docPr id="82" name="Imagem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1E22">
        <w:rPr>
          <w:rFonts w:eastAsia="Calibri"/>
          <w:bCs w:val="0"/>
          <w:kern w:val="22"/>
          <w:sz w:val="22"/>
          <w:szCs w:val="22"/>
          <w:lang w:val="x-none"/>
        </w:rPr>
        <w:t xml:space="preserve">, </w:t>
      </w:r>
      <w:r w:rsidRPr="00CF1E22">
        <w:rPr>
          <w:rFonts w:eastAsia="Calibri"/>
          <w:bCs w:val="0"/>
          <w:noProof/>
          <w:kern w:val="22"/>
          <w:sz w:val="22"/>
          <w:szCs w:val="22"/>
          <w:lang w:eastAsia="pt-BR"/>
        </w:rPr>
        <w:drawing>
          <wp:inline distT="0" distB="0" distL="0" distR="0" wp14:anchorId="17245259" wp14:editId="6777E33E">
            <wp:extent cx="225425" cy="124460"/>
            <wp:effectExtent l="0" t="0" r="3175" b="8890"/>
            <wp:docPr id="83" name="Imagem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1E22">
        <w:rPr>
          <w:rFonts w:eastAsia="Calibri"/>
          <w:bCs w:val="0"/>
          <w:kern w:val="22"/>
          <w:sz w:val="22"/>
          <w:szCs w:val="22"/>
          <w:lang w:val="x-none"/>
        </w:rPr>
        <w:t xml:space="preserve">, </w:t>
      </w:r>
      <w:r w:rsidRPr="00CF1E22">
        <w:rPr>
          <w:rFonts w:eastAsia="Calibri"/>
          <w:bCs w:val="0"/>
          <w:noProof/>
          <w:kern w:val="22"/>
          <w:sz w:val="22"/>
          <w:szCs w:val="22"/>
          <w:lang w:eastAsia="pt-BR"/>
        </w:rPr>
        <w:drawing>
          <wp:inline distT="0" distB="0" distL="0" distR="0" wp14:anchorId="7D55A33A" wp14:editId="5963E2E0">
            <wp:extent cx="439420" cy="124460"/>
            <wp:effectExtent l="0" t="0" r="0" b="8890"/>
            <wp:docPr id="84" name="Imagem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1E22">
        <w:rPr>
          <w:rFonts w:eastAsia="Calibri"/>
          <w:bCs w:val="0"/>
          <w:kern w:val="22"/>
          <w:sz w:val="22"/>
          <w:szCs w:val="22"/>
          <w:lang w:val="x-none"/>
        </w:rPr>
        <w:t xml:space="preserve"> e </w:t>
      </w:r>
      <w:r w:rsidRPr="00CF1E22">
        <w:rPr>
          <w:rFonts w:eastAsia="Calibri"/>
          <w:bCs w:val="0"/>
          <w:noProof/>
          <w:kern w:val="22"/>
          <w:sz w:val="22"/>
          <w:szCs w:val="22"/>
          <w:lang w:eastAsia="pt-BR"/>
        </w:rPr>
        <w:drawing>
          <wp:inline distT="0" distB="0" distL="0" distR="0" wp14:anchorId="6803A07C" wp14:editId="6E30B193">
            <wp:extent cx="777875" cy="124460"/>
            <wp:effectExtent l="0" t="0" r="3175" b="8890"/>
            <wp:docPr id="85" name="Imagem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1E22">
        <w:rPr>
          <w:rFonts w:eastAsia="Calibri"/>
          <w:bCs w:val="0"/>
          <w:kern w:val="22"/>
          <w:sz w:val="22"/>
          <w:szCs w:val="22"/>
          <w:lang w:val="x-none"/>
        </w:rPr>
        <w:t>.</w:t>
      </w:r>
    </w:p>
    <w:p w:rsidR="002A4E4D" w:rsidRDefault="00CF1E22" w:rsidP="002A4E4D">
      <w:pPr>
        <w:widowControl/>
        <w:tabs>
          <w:tab w:val="clear" w:pos="960"/>
        </w:tabs>
        <w:suppressAutoHyphens w:val="0"/>
        <w:spacing w:line="240" w:lineRule="auto"/>
        <w:jc w:val="center"/>
        <w:rPr>
          <w:rFonts w:eastAsia="Calibri"/>
          <w:bCs w:val="0"/>
          <w:kern w:val="22"/>
          <w:sz w:val="20"/>
          <w:szCs w:val="20"/>
        </w:rPr>
      </w:pPr>
      <w:r w:rsidRPr="00CF1E22">
        <w:rPr>
          <w:rFonts w:eastAsia="Calibri"/>
          <w:bCs w:val="0"/>
          <w:noProof/>
          <w:kern w:val="22"/>
          <w:sz w:val="22"/>
          <w:szCs w:val="22"/>
          <w:lang w:eastAsia="pt-BR"/>
        </w:rPr>
        <w:drawing>
          <wp:inline distT="0" distB="0" distL="0" distR="0" wp14:anchorId="63960128" wp14:editId="0CB74A5B">
            <wp:extent cx="4281170" cy="700405"/>
            <wp:effectExtent l="0" t="0" r="5080" b="4445"/>
            <wp:docPr id="86" name="Imagem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17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E22" w:rsidRPr="00436826" w:rsidRDefault="00CF1E22" w:rsidP="002A4E4D">
      <w:pPr>
        <w:widowControl/>
        <w:tabs>
          <w:tab w:val="clear" w:pos="960"/>
        </w:tabs>
        <w:suppressAutoHyphens w:val="0"/>
        <w:spacing w:line="240" w:lineRule="auto"/>
        <w:jc w:val="center"/>
        <w:rPr>
          <w:rFonts w:eastAsia="Times New Roman"/>
          <w:b w:val="0"/>
          <w:bCs w:val="0"/>
          <w:color w:val="000000"/>
          <w:sz w:val="20"/>
          <w:szCs w:val="20"/>
          <w:lang w:eastAsia="pt-BR" w:bidi="hi-IN"/>
        </w:rPr>
      </w:pPr>
      <w:r w:rsidRPr="00CF1E22">
        <w:rPr>
          <w:rFonts w:eastAsia="Calibri"/>
          <w:bCs w:val="0"/>
          <w:kern w:val="22"/>
          <w:sz w:val="20"/>
          <w:szCs w:val="20"/>
          <w:lang w:val="x-none"/>
        </w:rPr>
        <w:t>Fonte: O autor.</w:t>
      </w:r>
    </w:p>
    <w:p w:rsidR="00436826" w:rsidRPr="00436826" w:rsidRDefault="00436826" w:rsidP="00436826">
      <w:pPr>
        <w:spacing w:before="300"/>
        <w:ind w:firstLine="567"/>
        <w:rPr>
          <w:b w:val="0"/>
          <w:sz w:val="22"/>
          <w:szCs w:val="22"/>
        </w:rPr>
      </w:pPr>
      <w:r w:rsidRPr="00436826">
        <w:rPr>
          <w:b w:val="0"/>
          <w:sz w:val="22"/>
          <w:szCs w:val="22"/>
        </w:rPr>
        <w:lastRenderedPageBreak/>
        <w:t xml:space="preserve">O terceiro passo consiste em calcular o valor de </w:t>
      </w:r>
      <w:r w:rsidRPr="00436826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2C284AA5" wp14:editId="20C46E71">
            <wp:extent cx="225425" cy="124460"/>
            <wp:effectExtent l="0" t="0" r="3175" b="8890"/>
            <wp:docPr id="87" name="Imagem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826">
        <w:rPr>
          <w:b w:val="0"/>
          <w:sz w:val="22"/>
          <w:szCs w:val="22"/>
        </w:rPr>
        <w:t xml:space="preserve"> quando </w:t>
      </w:r>
      <w:r w:rsidRPr="00436826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2ACDA381" wp14:editId="2E0661C5">
            <wp:extent cx="409575" cy="83185"/>
            <wp:effectExtent l="0" t="0" r="9525" b="0"/>
            <wp:docPr id="88" name="Imagem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826">
        <w:rPr>
          <w:b w:val="0"/>
          <w:sz w:val="22"/>
          <w:szCs w:val="22"/>
        </w:rPr>
        <w:t xml:space="preserve"> </w:t>
      </w:r>
    </w:p>
    <w:p w:rsidR="00436826" w:rsidRPr="00436826" w:rsidRDefault="00436826" w:rsidP="00436826">
      <w:pPr>
        <w:pStyle w:val="bitmapCenter"/>
        <w:tabs>
          <w:tab w:val="center" w:pos="3450"/>
          <w:tab w:val="right" w:pos="6900"/>
        </w:tabs>
        <w:spacing w:line="312" w:lineRule="auto"/>
        <w:ind w:firstLine="567"/>
        <w:jc w:val="center"/>
        <w:rPr>
          <w:rFonts w:ascii="Arial" w:hAnsi="Arial" w:cs="Arial"/>
          <w:sz w:val="22"/>
          <w:szCs w:val="22"/>
        </w:rPr>
      </w:pPr>
      <w:r w:rsidRPr="00436826">
        <w:rPr>
          <w:rFonts w:ascii="Arial" w:hAnsi="Arial" w:cs="Arial"/>
          <w:noProof/>
          <w:sz w:val="22"/>
          <w:szCs w:val="22"/>
          <w:lang w:bidi="ar-SA"/>
        </w:rPr>
        <w:drawing>
          <wp:inline distT="0" distB="0" distL="0" distR="0" wp14:anchorId="70897843" wp14:editId="64D78E76">
            <wp:extent cx="4518660" cy="581660"/>
            <wp:effectExtent l="0" t="0" r="0" b="8890"/>
            <wp:docPr id="89" name="Imagem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0F9" w:rsidRPr="00436826" w:rsidRDefault="00436826" w:rsidP="00436826">
      <w:pPr>
        <w:widowControl/>
        <w:tabs>
          <w:tab w:val="clear" w:pos="960"/>
        </w:tabs>
        <w:autoSpaceDE w:val="0"/>
        <w:autoSpaceDN w:val="0"/>
        <w:adjustRightInd w:val="0"/>
        <w:spacing w:before="60"/>
        <w:ind w:firstLine="567"/>
        <w:rPr>
          <w:rFonts w:eastAsia="Times New Roman"/>
          <w:b w:val="0"/>
          <w:bCs w:val="0"/>
          <w:color w:val="000000"/>
          <w:sz w:val="20"/>
          <w:szCs w:val="20"/>
          <w:lang w:eastAsia="pt-BR" w:bidi="hi-IN"/>
        </w:rPr>
      </w:pPr>
      <w:r w:rsidRPr="00436826">
        <w:rPr>
          <w:b w:val="0"/>
          <w:sz w:val="22"/>
          <w:szCs w:val="22"/>
        </w:rPr>
        <w:t>Das informações fornecidas no enunciado do problema teremos os valores que são substituídos na equação anterior. O resultado será:</w:t>
      </w:r>
    </w:p>
    <w:p w:rsidR="00436826" w:rsidRPr="00436826" w:rsidRDefault="00436826" w:rsidP="00436826">
      <w:pPr>
        <w:widowControl/>
        <w:tabs>
          <w:tab w:val="clear" w:pos="960"/>
        </w:tabs>
        <w:autoSpaceDE w:val="0"/>
        <w:autoSpaceDN w:val="0"/>
        <w:adjustRightInd w:val="0"/>
        <w:spacing w:before="60"/>
        <w:ind w:firstLine="567"/>
        <w:jc w:val="center"/>
        <w:rPr>
          <w:rFonts w:eastAsia="Times New Roman"/>
          <w:b w:val="0"/>
          <w:bCs w:val="0"/>
          <w:color w:val="000000"/>
          <w:sz w:val="20"/>
          <w:szCs w:val="20"/>
          <w:lang w:eastAsia="pt-BR" w:bidi="hi-IN"/>
        </w:rPr>
      </w:pPr>
      <w:r>
        <w:rPr>
          <w:noProof/>
          <w:sz w:val="22"/>
          <w:szCs w:val="22"/>
          <w:lang w:eastAsia="pt-BR"/>
        </w:rPr>
        <w:drawing>
          <wp:inline distT="0" distB="0" distL="0" distR="0" wp14:anchorId="620185C0" wp14:editId="6F750A49">
            <wp:extent cx="2185035" cy="474980"/>
            <wp:effectExtent l="0" t="0" r="5715" b="1270"/>
            <wp:docPr id="90" name="Imagem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826" w:rsidRPr="00436826" w:rsidRDefault="00436826" w:rsidP="00436826">
      <w:pPr>
        <w:widowControl/>
        <w:tabs>
          <w:tab w:val="clear" w:pos="960"/>
        </w:tabs>
        <w:autoSpaceDE w:val="0"/>
        <w:autoSpaceDN w:val="0"/>
        <w:adjustRightInd w:val="0"/>
        <w:spacing w:before="60"/>
        <w:ind w:firstLine="567"/>
        <w:rPr>
          <w:rFonts w:eastAsia="Times New Roman"/>
          <w:b w:val="0"/>
          <w:bCs w:val="0"/>
          <w:color w:val="000000"/>
          <w:sz w:val="20"/>
          <w:szCs w:val="20"/>
          <w:lang w:eastAsia="pt-BR" w:bidi="hi-IN"/>
        </w:rPr>
      </w:pPr>
      <w:r w:rsidRPr="00436826">
        <w:rPr>
          <w:b w:val="0"/>
          <w:sz w:val="22"/>
          <w:szCs w:val="22"/>
        </w:rPr>
        <w:t xml:space="preserve">Prosseguindo com o mesmo raciocínio, os valores de </w:t>
      </w:r>
      <w:r w:rsidRPr="00436826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5E126199" wp14:editId="0237076C">
            <wp:extent cx="59690" cy="83185"/>
            <wp:effectExtent l="0" t="0" r="0" b="0"/>
            <wp:docPr id="91" name="Imagem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826">
        <w:rPr>
          <w:b w:val="0"/>
          <w:sz w:val="22"/>
          <w:szCs w:val="22"/>
        </w:rPr>
        <w:t xml:space="preserve">, </w:t>
      </w:r>
      <w:r w:rsidRPr="00436826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14246FBC" wp14:editId="54DF4D4C">
            <wp:extent cx="225425" cy="124460"/>
            <wp:effectExtent l="0" t="0" r="3175" b="8890"/>
            <wp:docPr id="92" name="Imagem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826">
        <w:rPr>
          <w:b w:val="0"/>
          <w:sz w:val="22"/>
          <w:szCs w:val="22"/>
        </w:rPr>
        <w:t xml:space="preserve">, </w:t>
      </w:r>
      <w:r w:rsidRPr="00436826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15A550D3" wp14:editId="021A7DEE">
            <wp:extent cx="439420" cy="124460"/>
            <wp:effectExtent l="0" t="0" r="0" b="8890"/>
            <wp:docPr id="93" name="Imagem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826">
        <w:rPr>
          <w:b w:val="0"/>
          <w:sz w:val="22"/>
          <w:szCs w:val="22"/>
        </w:rPr>
        <w:t xml:space="preserve"> e </w:t>
      </w:r>
      <w:r w:rsidRPr="00436826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4D5DCDAE" wp14:editId="22A86B39">
            <wp:extent cx="777875" cy="124460"/>
            <wp:effectExtent l="0" t="0" r="3175" b="8890"/>
            <wp:docPr id="94" name="Image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826">
        <w:rPr>
          <w:b w:val="0"/>
          <w:sz w:val="22"/>
          <w:szCs w:val="22"/>
        </w:rPr>
        <w:t xml:space="preserve"> também podem ser organizados em uma tabela. </w:t>
      </w:r>
      <w:r w:rsidR="00C14BAA" w:rsidRPr="00436826">
        <w:rPr>
          <w:b w:val="0"/>
          <w:sz w:val="22"/>
          <w:szCs w:val="22"/>
        </w:rPr>
        <w:t>Se escolhermos</w:t>
      </w:r>
      <w:r w:rsidRPr="00436826">
        <w:rPr>
          <w:b w:val="0"/>
          <w:sz w:val="22"/>
          <w:szCs w:val="22"/>
        </w:rPr>
        <w:t xml:space="preserve"> de referência </w:t>
      </w:r>
      <w:proofErr w:type="gramStart"/>
      <w:r w:rsidRPr="00436826">
        <w:rPr>
          <w:b w:val="0"/>
          <w:sz w:val="22"/>
          <w:szCs w:val="22"/>
        </w:rPr>
        <w:t>a</w:t>
      </w:r>
      <w:proofErr w:type="gramEnd"/>
      <w:r w:rsidRPr="00436826">
        <w:rPr>
          <w:b w:val="0"/>
          <w:sz w:val="22"/>
          <w:szCs w:val="22"/>
        </w:rPr>
        <w:t xml:space="preserve"> tabela anterior, repetindo-se as duas primeiras linhas e movimentamos </w:t>
      </w:r>
      <w:r w:rsidRPr="00436826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3226407A" wp14:editId="008448D6">
            <wp:extent cx="320675" cy="124460"/>
            <wp:effectExtent l="0" t="0" r="3175" b="8890"/>
            <wp:docPr id="95" name="Imagem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826">
        <w:rPr>
          <w:b w:val="0"/>
          <w:sz w:val="22"/>
          <w:szCs w:val="22"/>
        </w:rPr>
        <w:t xml:space="preserve"> um valor à direita para obter </w:t>
      </w:r>
      <w:r w:rsidRPr="00436826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6DEAFC47" wp14:editId="6ADD1505">
            <wp:extent cx="439420" cy="124460"/>
            <wp:effectExtent l="0" t="0" r="0" b="8890"/>
            <wp:docPr id="96" name="Imagem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826">
        <w:rPr>
          <w:b w:val="0"/>
          <w:sz w:val="22"/>
          <w:szCs w:val="22"/>
        </w:rPr>
        <w:t xml:space="preserve">, sendo assim, o resultado da última linha será </w:t>
      </w:r>
      <w:r w:rsidRPr="00436826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3E7C557B" wp14:editId="42E8227B">
            <wp:extent cx="285115" cy="124460"/>
            <wp:effectExtent l="0" t="0" r="635" b="8890"/>
            <wp:docPr id="97" name="Imagem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6A0" w:rsidRPr="00A336A0">
        <w:rPr>
          <w:sz w:val="22"/>
          <w:szCs w:val="22"/>
        </w:rPr>
        <w:t xml:space="preserve"> </w:t>
      </w:r>
      <w:r w:rsidR="00A336A0" w:rsidRPr="00A336A0">
        <w:rPr>
          <w:b w:val="0"/>
          <w:sz w:val="22"/>
          <w:szCs w:val="22"/>
        </w:rPr>
        <w:t xml:space="preserve">como segue </w:t>
      </w:r>
      <w:r w:rsidR="00A336A0" w:rsidRPr="00A336A0">
        <w:rPr>
          <w:b w:val="0"/>
          <w:sz w:val="22"/>
          <w:szCs w:val="22"/>
        </w:rPr>
        <w:t>n</w:t>
      </w:r>
      <w:r w:rsidR="00A336A0" w:rsidRPr="00A336A0">
        <w:rPr>
          <w:b w:val="0"/>
          <w:sz w:val="22"/>
          <w:szCs w:val="22"/>
        </w:rPr>
        <w:t>a Tabela 2:</w:t>
      </w:r>
    </w:p>
    <w:p w:rsidR="00436826" w:rsidRPr="00436826" w:rsidRDefault="00436826" w:rsidP="00436826">
      <w:pPr>
        <w:widowControl/>
        <w:tabs>
          <w:tab w:val="clear" w:pos="960"/>
        </w:tabs>
        <w:suppressAutoHyphens w:val="0"/>
        <w:spacing w:line="240" w:lineRule="auto"/>
        <w:jc w:val="center"/>
        <w:rPr>
          <w:rFonts w:eastAsia="Calibri"/>
          <w:b w:val="0"/>
          <w:bCs w:val="0"/>
          <w:kern w:val="22"/>
          <w:sz w:val="22"/>
          <w:szCs w:val="22"/>
          <w:lang w:val="x-none"/>
        </w:rPr>
      </w:pPr>
    </w:p>
    <w:p w:rsidR="00436826" w:rsidRPr="00436826" w:rsidRDefault="00436826" w:rsidP="00436826">
      <w:pPr>
        <w:widowControl/>
        <w:tabs>
          <w:tab w:val="clear" w:pos="960"/>
        </w:tabs>
        <w:suppressAutoHyphens w:val="0"/>
        <w:spacing w:line="240" w:lineRule="auto"/>
        <w:jc w:val="center"/>
        <w:rPr>
          <w:rFonts w:eastAsia="Calibri"/>
          <w:bCs w:val="0"/>
          <w:kern w:val="22"/>
          <w:sz w:val="22"/>
          <w:szCs w:val="22"/>
        </w:rPr>
      </w:pPr>
      <w:r w:rsidRPr="00436826">
        <w:rPr>
          <w:rFonts w:eastAsia="Calibri"/>
          <w:b w:val="0"/>
          <w:bCs w:val="0"/>
          <w:kern w:val="22"/>
          <w:sz w:val="22"/>
          <w:szCs w:val="22"/>
          <w:lang w:val="x-none"/>
        </w:rPr>
        <w:t xml:space="preserve"> </w:t>
      </w:r>
      <w:r w:rsidRPr="00436826">
        <w:rPr>
          <w:rFonts w:eastAsia="Calibri"/>
          <w:bCs w:val="0"/>
          <w:kern w:val="22"/>
          <w:sz w:val="22"/>
          <w:szCs w:val="22"/>
          <w:lang w:val="x-none"/>
        </w:rPr>
        <w:t xml:space="preserve">Tabela 2. Valores de </w:t>
      </w:r>
      <w:r w:rsidRPr="00436826">
        <w:rPr>
          <w:rFonts w:eastAsia="Calibri"/>
          <w:bCs w:val="0"/>
          <w:noProof/>
          <w:kern w:val="22"/>
          <w:sz w:val="22"/>
          <w:szCs w:val="22"/>
          <w:lang w:eastAsia="pt-BR"/>
        </w:rPr>
        <w:drawing>
          <wp:inline distT="0" distB="0" distL="0" distR="0" wp14:anchorId="2A3823DB" wp14:editId="46C44507">
            <wp:extent cx="59690" cy="83185"/>
            <wp:effectExtent l="0" t="0" r="0" b="0"/>
            <wp:docPr id="98" name="Imagem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826">
        <w:rPr>
          <w:rFonts w:eastAsia="Calibri"/>
          <w:bCs w:val="0"/>
          <w:kern w:val="22"/>
          <w:sz w:val="22"/>
          <w:szCs w:val="22"/>
          <w:lang w:val="x-none"/>
        </w:rPr>
        <w:t xml:space="preserve">, </w:t>
      </w:r>
      <w:r w:rsidRPr="00436826">
        <w:rPr>
          <w:rFonts w:eastAsia="Calibri"/>
          <w:bCs w:val="0"/>
          <w:noProof/>
          <w:kern w:val="22"/>
          <w:sz w:val="22"/>
          <w:szCs w:val="22"/>
          <w:lang w:eastAsia="pt-BR"/>
        </w:rPr>
        <w:drawing>
          <wp:inline distT="0" distB="0" distL="0" distR="0" wp14:anchorId="7298E76B" wp14:editId="6EF2F7D1">
            <wp:extent cx="225425" cy="124460"/>
            <wp:effectExtent l="0" t="0" r="3175" b="8890"/>
            <wp:docPr id="99" name="Imagem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826">
        <w:rPr>
          <w:rFonts w:eastAsia="Calibri"/>
          <w:bCs w:val="0"/>
          <w:kern w:val="22"/>
          <w:sz w:val="22"/>
          <w:szCs w:val="22"/>
          <w:lang w:val="x-none"/>
        </w:rPr>
        <w:t xml:space="preserve">, </w:t>
      </w:r>
      <w:r w:rsidRPr="00436826">
        <w:rPr>
          <w:rFonts w:eastAsia="Calibri"/>
          <w:bCs w:val="0"/>
          <w:noProof/>
          <w:kern w:val="22"/>
          <w:sz w:val="22"/>
          <w:szCs w:val="22"/>
          <w:lang w:eastAsia="pt-BR"/>
        </w:rPr>
        <w:drawing>
          <wp:inline distT="0" distB="0" distL="0" distR="0" wp14:anchorId="7A1A082E" wp14:editId="53B8C545">
            <wp:extent cx="439420" cy="124460"/>
            <wp:effectExtent l="0" t="0" r="0" b="8890"/>
            <wp:docPr id="100" name="Imagem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826">
        <w:rPr>
          <w:rFonts w:eastAsia="Calibri"/>
          <w:bCs w:val="0"/>
          <w:kern w:val="22"/>
          <w:sz w:val="22"/>
          <w:szCs w:val="22"/>
          <w:lang w:val="x-none"/>
        </w:rPr>
        <w:t xml:space="preserve"> e </w:t>
      </w:r>
      <w:r w:rsidRPr="00436826">
        <w:rPr>
          <w:rFonts w:eastAsia="Calibri"/>
          <w:bCs w:val="0"/>
          <w:noProof/>
          <w:kern w:val="22"/>
          <w:sz w:val="22"/>
          <w:szCs w:val="22"/>
          <w:lang w:eastAsia="pt-BR"/>
        </w:rPr>
        <w:drawing>
          <wp:inline distT="0" distB="0" distL="0" distR="0" wp14:anchorId="7274CBF1" wp14:editId="05C0E1A1">
            <wp:extent cx="777875" cy="124460"/>
            <wp:effectExtent l="0" t="0" r="3175" b="8890"/>
            <wp:docPr id="101" name="Imagem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826">
        <w:rPr>
          <w:rFonts w:eastAsia="Calibri"/>
          <w:bCs w:val="0"/>
          <w:kern w:val="22"/>
          <w:sz w:val="22"/>
          <w:szCs w:val="22"/>
          <w:lang w:val="x-none"/>
        </w:rPr>
        <w:t>.</w:t>
      </w:r>
    </w:p>
    <w:p w:rsidR="00436826" w:rsidRPr="00436826" w:rsidRDefault="00436826" w:rsidP="00436826">
      <w:pPr>
        <w:pStyle w:val="Tabular"/>
        <w:spacing w:before="60" w:line="312" w:lineRule="auto"/>
        <w:ind w:firstLine="567"/>
        <w:rPr>
          <w:rFonts w:ascii="Arial" w:hAnsi="Arial" w:cs="Arial"/>
          <w:sz w:val="22"/>
          <w:szCs w:val="22"/>
        </w:rPr>
      </w:pPr>
      <w:r w:rsidRPr="00436826">
        <w:rPr>
          <w:rFonts w:ascii="Arial" w:hAnsi="Arial" w:cs="Arial"/>
          <w:noProof/>
          <w:sz w:val="22"/>
          <w:szCs w:val="22"/>
          <w:lang w:bidi="ar-SA"/>
        </w:rPr>
        <w:drawing>
          <wp:inline distT="0" distB="0" distL="0" distR="0" wp14:anchorId="03D8871A" wp14:editId="24C39DA1">
            <wp:extent cx="4281170" cy="700405"/>
            <wp:effectExtent l="0" t="0" r="5080" b="4445"/>
            <wp:docPr id="102" name="Imagem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17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826" w:rsidRPr="00436826" w:rsidRDefault="00436826" w:rsidP="00436826">
      <w:pPr>
        <w:spacing w:before="60"/>
        <w:ind w:firstLine="567"/>
        <w:jc w:val="center"/>
        <w:rPr>
          <w:sz w:val="20"/>
          <w:szCs w:val="20"/>
        </w:rPr>
      </w:pPr>
      <w:r w:rsidRPr="00436826">
        <w:rPr>
          <w:sz w:val="20"/>
          <w:szCs w:val="20"/>
        </w:rPr>
        <w:t>Fonte: O autor.</w:t>
      </w:r>
    </w:p>
    <w:p w:rsidR="00436826" w:rsidRDefault="00436826" w:rsidP="00436826">
      <w:pPr>
        <w:widowControl/>
        <w:tabs>
          <w:tab w:val="clear" w:pos="960"/>
        </w:tabs>
        <w:autoSpaceDE w:val="0"/>
        <w:autoSpaceDN w:val="0"/>
        <w:adjustRightInd w:val="0"/>
        <w:spacing w:before="60"/>
        <w:ind w:firstLine="567"/>
        <w:rPr>
          <w:b w:val="0"/>
          <w:sz w:val="22"/>
          <w:szCs w:val="22"/>
        </w:rPr>
      </w:pPr>
    </w:p>
    <w:p w:rsidR="00436826" w:rsidRPr="00A336A0" w:rsidRDefault="00436826" w:rsidP="00436826">
      <w:pPr>
        <w:widowControl/>
        <w:tabs>
          <w:tab w:val="clear" w:pos="960"/>
        </w:tabs>
        <w:autoSpaceDE w:val="0"/>
        <w:autoSpaceDN w:val="0"/>
        <w:adjustRightInd w:val="0"/>
        <w:spacing w:before="60"/>
        <w:ind w:firstLine="567"/>
        <w:rPr>
          <w:b w:val="0"/>
          <w:sz w:val="22"/>
          <w:szCs w:val="22"/>
        </w:rPr>
      </w:pPr>
      <w:r w:rsidRPr="00436826">
        <w:rPr>
          <w:b w:val="0"/>
          <w:sz w:val="22"/>
          <w:szCs w:val="22"/>
        </w:rPr>
        <w:t xml:space="preserve">De acordo com os dois passos anteriores pode-se fazer uma única tabela para calcular todos os valores de </w:t>
      </w:r>
      <w:r w:rsidRPr="00436826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2CCB004F" wp14:editId="02D7A9A6">
            <wp:extent cx="225425" cy="124460"/>
            <wp:effectExtent l="0" t="0" r="3175" b="8890"/>
            <wp:docPr id="103" name="Imagem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826">
        <w:rPr>
          <w:b w:val="0"/>
          <w:sz w:val="22"/>
          <w:szCs w:val="22"/>
        </w:rPr>
        <w:t xml:space="preserve"> quando </w:t>
      </w:r>
      <w:r w:rsidRPr="00436826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2693FBB4" wp14:editId="162BFD4A">
            <wp:extent cx="599440" cy="100965"/>
            <wp:effectExtent l="0" t="0" r="0" b="0"/>
            <wp:docPr id="104" name="Imagem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6A0">
        <w:rPr>
          <w:b w:val="0"/>
          <w:sz w:val="22"/>
          <w:szCs w:val="22"/>
        </w:rPr>
        <w:t xml:space="preserve"> </w:t>
      </w:r>
      <w:r w:rsidR="00A336A0" w:rsidRPr="00A336A0">
        <w:rPr>
          <w:b w:val="0"/>
          <w:sz w:val="22"/>
          <w:szCs w:val="22"/>
        </w:rPr>
        <w:t xml:space="preserve">como segue </w:t>
      </w:r>
      <w:r w:rsidR="00A336A0" w:rsidRPr="00A336A0">
        <w:rPr>
          <w:b w:val="0"/>
          <w:sz w:val="22"/>
          <w:szCs w:val="22"/>
        </w:rPr>
        <w:t>n</w:t>
      </w:r>
      <w:r w:rsidR="00A336A0" w:rsidRPr="00A336A0">
        <w:rPr>
          <w:b w:val="0"/>
          <w:sz w:val="22"/>
          <w:szCs w:val="22"/>
        </w:rPr>
        <w:t>a Tabela 3</w:t>
      </w:r>
    </w:p>
    <w:p w:rsidR="00436826" w:rsidRPr="00436826" w:rsidRDefault="00436826" w:rsidP="00436826">
      <w:pPr>
        <w:widowControl/>
        <w:tabs>
          <w:tab w:val="clear" w:pos="960"/>
        </w:tabs>
        <w:autoSpaceDE w:val="0"/>
        <w:autoSpaceDN w:val="0"/>
        <w:adjustRightInd w:val="0"/>
        <w:spacing w:before="60"/>
        <w:ind w:firstLine="567"/>
        <w:rPr>
          <w:rFonts w:eastAsia="Times New Roman"/>
          <w:b w:val="0"/>
          <w:bCs w:val="0"/>
          <w:color w:val="000000"/>
          <w:sz w:val="20"/>
          <w:szCs w:val="20"/>
          <w:lang w:eastAsia="pt-BR" w:bidi="hi-IN"/>
        </w:rPr>
      </w:pPr>
    </w:p>
    <w:p w:rsidR="00436826" w:rsidRDefault="00436826" w:rsidP="00436826">
      <w:pPr>
        <w:widowControl/>
        <w:tabs>
          <w:tab w:val="clear" w:pos="960"/>
        </w:tabs>
        <w:suppressAutoHyphens w:val="0"/>
        <w:spacing w:line="240" w:lineRule="auto"/>
        <w:jc w:val="center"/>
        <w:rPr>
          <w:rFonts w:eastAsia="Calibri"/>
          <w:bCs w:val="0"/>
          <w:kern w:val="22"/>
          <w:sz w:val="22"/>
          <w:szCs w:val="22"/>
        </w:rPr>
      </w:pPr>
      <w:r w:rsidRPr="00436826">
        <w:rPr>
          <w:rFonts w:eastAsia="Calibri"/>
          <w:bCs w:val="0"/>
          <w:kern w:val="22"/>
          <w:sz w:val="22"/>
          <w:szCs w:val="22"/>
          <w:lang w:val="x-none"/>
        </w:rPr>
        <w:t xml:space="preserve">Tabela 3. Valores de </w:t>
      </w:r>
      <w:r w:rsidRPr="00436826">
        <w:rPr>
          <w:rFonts w:eastAsia="Calibri"/>
          <w:bCs w:val="0"/>
          <w:noProof/>
          <w:kern w:val="22"/>
          <w:sz w:val="22"/>
          <w:szCs w:val="22"/>
          <w:lang w:eastAsia="pt-BR"/>
        </w:rPr>
        <w:drawing>
          <wp:inline distT="0" distB="0" distL="0" distR="0" wp14:anchorId="2B10DE40" wp14:editId="412B0C99">
            <wp:extent cx="225425" cy="124460"/>
            <wp:effectExtent l="0" t="0" r="3175" b="8890"/>
            <wp:docPr id="105" name="Imagem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826">
        <w:rPr>
          <w:rFonts w:eastAsia="Calibri"/>
          <w:bCs w:val="0"/>
          <w:kern w:val="22"/>
          <w:sz w:val="22"/>
          <w:szCs w:val="22"/>
          <w:lang w:val="x-none"/>
        </w:rPr>
        <w:t xml:space="preserve"> para </w:t>
      </w:r>
      <w:r w:rsidRPr="00436826">
        <w:rPr>
          <w:rFonts w:eastAsia="Calibri"/>
          <w:bCs w:val="0"/>
          <w:noProof/>
          <w:kern w:val="22"/>
          <w:sz w:val="22"/>
          <w:szCs w:val="22"/>
          <w:lang w:eastAsia="pt-BR"/>
        </w:rPr>
        <w:drawing>
          <wp:inline distT="0" distB="0" distL="0" distR="0" wp14:anchorId="2B8F3122" wp14:editId="2F5CC03E">
            <wp:extent cx="451485" cy="124460"/>
            <wp:effectExtent l="0" t="0" r="5715" b="8890"/>
            <wp:docPr id="106" name="Imagem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826">
        <w:rPr>
          <w:rFonts w:eastAsia="Calibri"/>
          <w:bCs w:val="0"/>
          <w:kern w:val="22"/>
          <w:sz w:val="22"/>
          <w:szCs w:val="22"/>
          <w:lang w:val="x-none"/>
        </w:rPr>
        <w:t>.</w:t>
      </w:r>
    </w:p>
    <w:p w:rsidR="00436826" w:rsidRPr="00436826" w:rsidRDefault="00436826" w:rsidP="00436826">
      <w:pPr>
        <w:pStyle w:val="Tabular"/>
        <w:spacing w:before="60" w:line="312" w:lineRule="auto"/>
        <w:ind w:firstLine="567"/>
        <w:rPr>
          <w:rFonts w:ascii="Arial" w:hAnsi="Arial" w:cs="Arial"/>
          <w:sz w:val="22"/>
          <w:szCs w:val="22"/>
        </w:rPr>
      </w:pPr>
      <w:r w:rsidRPr="00436826">
        <w:rPr>
          <w:rFonts w:ascii="Arial" w:hAnsi="Arial" w:cs="Arial"/>
          <w:noProof/>
          <w:sz w:val="22"/>
          <w:szCs w:val="22"/>
          <w:lang w:bidi="ar-SA"/>
        </w:rPr>
        <w:drawing>
          <wp:inline distT="0" distB="0" distL="0" distR="0" wp14:anchorId="0A132722" wp14:editId="1BD1031E">
            <wp:extent cx="3408045" cy="1656715"/>
            <wp:effectExtent l="0" t="0" r="1905" b="635"/>
            <wp:docPr id="107" name="Imagem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826" w:rsidRPr="00436826" w:rsidRDefault="00436826" w:rsidP="00436826">
      <w:pPr>
        <w:pStyle w:val="Tabular"/>
        <w:spacing w:before="60" w:line="312" w:lineRule="auto"/>
        <w:ind w:firstLine="567"/>
        <w:rPr>
          <w:rFonts w:ascii="Arial" w:hAnsi="Arial" w:cs="Arial"/>
          <w:b/>
        </w:rPr>
      </w:pPr>
      <w:r w:rsidRPr="00436826">
        <w:rPr>
          <w:rFonts w:ascii="Arial" w:hAnsi="Arial" w:cs="Arial"/>
          <w:b/>
        </w:rPr>
        <w:t>Fonte: O autor.</w:t>
      </w:r>
    </w:p>
    <w:p w:rsidR="00436826" w:rsidRPr="00436826" w:rsidRDefault="00436826" w:rsidP="00436826">
      <w:pPr>
        <w:spacing w:before="300"/>
        <w:ind w:firstLine="567"/>
        <w:rPr>
          <w:b w:val="0"/>
          <w:sz w:val="22"/>
          <w:szCs w:val="22"/>
        </w:rPr>
      </w:pPr>
      <w:r w:rsidRPr="00436826">
        <w:rPr>
          <w:b w:val="0"/>
          <w:sz w:val="22"/>
          <w:szCs w:val="22"/>
        </w:rPr>
        <w:t xml:space="preserve">A partir de </w:t>
      </w:r>
      <w:r w:rsidRPr="00436826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3C715F7B" wp14:editId="6468B365">
            <wp:extent cx="297180" cy="83185"/>
            <wp:effectExtent l="0" t="0" r="7620" b="0"/>
            <wp:docPr id="108" name="Imagem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826">
        <w:rPr>
          <w:b w:val="0"/>
          <w:sz w:val="22"/>
          <w:szCs w:val="22"/>
        </w:rPr>
        <w:t xml:space="preserve"> todos os </w:t>
      </w:r>
      <w:r w:rsidRPr="00436826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1FB70EFF" wp14:editId="4CC7164A">
            <wp:extent cx="225425" cy="124460"/>
            <wp:effectExtent l="0" t="0" r="3175" b="8890"/>
            <wp:docPr id="109" name="Imagem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826">
        <w:rPr>
          <w:b w:val="0"/>
          <w:sz w:val="22"/>
          <w:szCs w:val="22"/>
        </w:rPr>
        <w:t xml:space="preserve"> serão zeros e não é necessário continuar acrescentando linhas.</w:t>
      </w:r>
    </w:p>
    <w:p w:rsidR="00436826" w:rsidRPr="00A336A0" w:rsidRDefault="00436826" w:rsidP="00A336A0">
      <w:pPr>
        <w:widowControl/>
        <w:tabs>
          <w:tab w:val="clear" w:pos="960"/>
        </w:tabs>
        <w:autoSpaceDE w:val="0"/>
        <w:autoSpaceDN w:val="0"/>
        <w:adjustRightInd w:val="0"/>
        <w:spacing w:before="60"/>
        <w:ind w:firstLine="567"/>
        <w:rPr>
          <w:b w:val="0"/>
          <w:sz w:val="22"/>
          <w:szCs w:val="22"/>
        </w:rPr>
      </w:pPr>
      <w:r w:rsidRPr="00436826">
        <w:rPr>
          <w:b w:val="0"/>
          <w:sz w:val="22"/>
          <w:szCs w:val="22"/>
        </w:rPr>
        <w:t xml:space="preserve">Para calcular os </w:t>
      </w:r>
      <w:r w:rsidRPr="00436826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44EB28F2" wp14:editId="0C8EA827">
            <wp:extent cx="225425" cy="124460"/>
            <wp:effectExtent l="0" t="0" r="3175" b="8890"/>
            <wp:docPr id="110" name="Imagem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826">
        <w:rPr>
          <w:b w:val="0"/>
          <w:sz w:val="22"/>
          <w:szCs w:val="22"/>
        </w:rPr>
        <w:t xml:space="preserve"> quando </w:t>
      </w:r>
      <w:r w:rsidRPr="00436826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57D5AAA5" wp14:editId="3B006AE9">
            <wp:extent cx="391795" cy="100965"/>
            <wp:effectExtent l="0" t="0" r="8255" b="0"/>
            <wp:docPr id="111" name="Imagem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826">
        <w:rPr>
          <w:b w:val="0"/>
          <w:sz w:val="22"/>
          <w:szCs w:val="22"/>
        </w:rPr>
        <w:t xml:space="preserve"> utiliza-se um método similar, mas neste caso a partir de </w:t>
      </w:r>
      <w:r w:rsidRPr="00436826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1A1246DC" wp14:editId="4A353412">
            <wp:extent cx="439420" cy="124460"/>
            <wp:effectExtent l="0" t="0" r="0" b="8890"/>
            <wp:docPr id="112" name="Imagem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826">
        <w:rPr>
          <w:b w:val="0"/>
          <w:sz w:val="22"/>
          <w:szCs w:val="22"/>
        </w:rPr>
        <w:t xml:space="preserve"> movimentamos os </w:t>
      </w:r>
      <w:r w:rsidRPr="00436826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761B81AF" wp14:editId="184B0D0A">
            <wp:extent cx="451485" cy="124460"/>
            <wp:effectExtent l="0" t="0" r="5715" b="8890"/>
            <wp:docPr id="113" name="Imagem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826">
        <w:rPr>
          <w:b w:val="0"/>
          <w:sz w:val="22"/>
          <w:szCs w:val="22"/>
        </w:rPr>
        <w:t xml:space="preserve"> passo a pa</w:t>
      </w:r>
      <w:r w:rsidR="00A336A0">
        <w:rPr>
          <w:b w:val="0"/>
          <w:sz w:val="22"/>
          <w:szCs w:val="22"/>
        </w:rPr>
        <w:t xml:space="preserve">sso para a esquerda, </w:t>
      </w:r>
      <w:r w:rsidR="00A336A0" w:rsidRPr="00A336A0">
        <w:rPr>
          <w:b w:val="0"/>
          <w:sz w:val="22"/>
          <w:szCs w:val="22"/>
        </w:rPr>
        <w:t xml:space="preserve">como segue na Tabela </w:t>
      </w:r>
      <w:r w:rsidR="00A336A0" w:rsidRPr="00A336A0">
        <w:rPr>
          <w:b w:val="0"/>
          <w:sz w:val="22"/>
          <w:szCs w:val="22"/>
        </w:rPr>
        <w:t>4</w:t>
      </w:r>
      <w:r w:rsidR="00D91CFE">
        <w:rPr>
          <w:b w:val="0"/>
          <w:sz w:val="22"/>
          <w:szCs w:val="22"/>
        </w:rPr>
        <w:t>:</w:t>
      </w:r>
    </w:p>
    <w:p w:rsidR="00436826" w:rsidRPr="00436826" w:rsidRDefault="00436826" w:rsidP="00436826">
      <w:pPr>
        <w:ind w:firstLine="567"/>
        <w:rPr>
          <w:b w:val="0"/>
          <w:sz w:val="22"/>
          <w:szCs w:val="22"/>
        </w:rPr>
      </w:pPr>
    </w:p>
    <w:p w:rsidR="00436826" w:rsidRDefault="00436826" w:rsidP="00436826">
      <w:pPr>
        <w:widowControl/>
        <w:tabs>
          <w:tab w:val="clear" w:pos="960"/>
        </w:tabs>
        <w:suppressAutoHyphens w:val="0"/>
        <w:spacing w:line="240" w:lineRule="auto"/>
        <w:jc w:val="center"/>
        <w:rPr>
          <w:rFonts w:eastAsia="Calibri"/>
          <w:bCs w:val="0"/>
          <w:kern w:val="22"/>
          <w:sz w:val="22"/>
          <w:szCs w:val="22"/>
        </w:rPr>
      </w:pPr>
      <w:r w:rsidRPr="00436826">
        <w:rPr>
          <w:rFonts w:eastAsia="Calibri"/>
          <w:bCs w:val="0"/>
          <w:kern w:val="22"/>
          <w:sz w:val="22"/>
          <w:szCs w:val="22"/>
          <w:lang w:val="x-none"/>
        </w:rPr>
        <w:t xml:space="preserve">Tabela 4. Valores de </w:t>
      </w:r>
      <w:r w:rsidRPr="00436826">
        <w:rPr>
          <w:rFonts w:eastAsia="Calibri"/>
          <w:bCs w:val="0"/>
          <w:noProof/>
          <w:kern w:val="22"/>
          <w:sz w:val="22"/>
          <w:szCs w:val="22"/>
          <w:lang w:eastAsia="pt-BR"/>
        </w:rPr>
        <w:drawing>
          <wp:inline distT="0" distB="0" distL="0" distR="0" wp14:anchorId="42D10631" wp14:editId="67E77059">
            <wp:extent cx="225425" cy="124460"/>
            <wp:effectExtent l="0" t="0" r="3175" b="8890"/>
            <wp:docPr id="114" name="Imagem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826">
        <w:rPr>
          <w:rFonts w:eastAsia="Calibri"/>
          <w:bCs w:val="0"/>
          <w:kern w:val="22"/>
          <w:sz w:val="22"/>
          <w:szCs w:val="22"/>
          <w:lang w:val="x-none"/>
        </w:rPr>
        <w:t xml:space="preserve"> quando </w:t>
      </w:r>
      <w:r w:rsidRPr="00436826">
        <w:rPr>
          <w:rFonts w:eastAsia="Calibri"/>
          <w:bCs w:val="0"/>
          <w:noProof/>
          <w:kern w:val="22"/>
          <w:sz w:val="22"/>
          <w:szCs w:val="22"/>
          <w:lang w:eastAsia="pt-BR"/>
        </w:rPr>
        <w:drawing>
          <wp:inline distT="0" distB="0" distL="0" distR="0" wp14:anchorId="34CDEB69" wp14:editId="5ACCF642">
            <wp:extent cx="391795" cy="100965"/>
            <wp:effectExtent l="0" t="0" r="8255" b="0"/>
            <wp:docPr id="115" name="Imagem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826">
        <w:rPr>
          <w:rFonts w:eastAsia="Calibri"/>
          <w:bCs w:val="0"/>
          <w:kern w:val="22"/>
          <w:sz w:val="22"/>
          <w:szCs w:val="22"/>
          <w:lang w:val="x-none"/>
        </w:rPr>
        <w:t xml:space="preserve"> para </w:t>
      </w:r>
      <w:r w:rsidRPr="00436826">
        <w:rPr>
          <w:rFonts w:eastAsia="Calibri"/>
          <w:bCs w:val="0"/>
          <w:noProof/>
          <w:kern w:val="22"/>
          <w:sz w:val="22"/>
          <w:szCs w:val="22"/>
          <w:lang w:eastAsia="pt-BR"/>
        </w:rPr>
        <w:drawing>
          <wp:inline distT="0" distB="0" distL="0" distR="0" wp14:anchorId="04101706" wp14:editId="784FFADF">
            <wp:extent cx="451485" cy="124460"/>
            <wp:effectExtent l="0" t="0" r="5715" b="8890"/>
            <wp:docPr id="116" name="Imagem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826">
        <w:rPr>
          <w:rFonts w:eastAsia="Calibri"/>
          <w:bCs w:val="0"/>
          <w:kern w:val="22"/>
          <w:sz w:val="22"/>
          <w:szCs w:val="22"/>
          <w:lang w:val="x-none"/>
        </w:rPr>
        <w:t>.</w:t>
      </w:r>
    </w:p>
    <w:p w:rsidR="00436826" w:rsidRPr="00436826" w:rsidRDefault="00436826" w:rsidP="00436826">
      <w:pPr>
        <w:pStyle w:val="Tabular"/>
        <w:spacing w:before="60" w:line="312" w:lineRule="auto"/>
        <w:ind w:firstLine="567"/>
        <w:rPr>
          <w:rFonts w:ascii="Arial" w:hAnsi="Arial" w:cs="Arial"/>
          <w:sz w:val="22"/>
          <w:szCs w:val="22"/>
        </w:rPr>
      </w:pPr>
      <w:r w:rsidRPr="00436826">
        <w:rPr>
          <w:rFonts w:ascii="Arial" w:hAnsi="Arial" w:cs="Arial"/>
          <w:noProof/>
          <w:sz w:val="22"/>
          <w:szCs w:val="22"/>
          <w:lang w:bidi="ar-SA"/>
        </w:rPr>
        <w:drawing>
          <wp:inline distT="0" distB="0" distL="0" distR="0" wp14:anchorId="2276A7F0" wp14:editId="3D157715">
            <wp:extent cx="3414395" cy="1508125"/>
            <wp:effectExtent l="0" t="0" r="0" b="0"/>
            <wp:docPr id="117" name="Imagem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395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826" w:rsidRPr="00436826" w:rsidRDefault="00436826" w:rsidP="00436826">
      <w:pPr>
        <w:pStyle w:val="Tabular"/>
        <w:spacing w:before="60" w:line="312" w:lineRule="auto"/>
        <w:ind w:firstLine="567"/>
        <w:rPr>
          <w:rFonts w:ascii="Arial" w:hAnsi="Arial" w:cs="Arial"/>
          <w:b/>
        </w:rPr>
      </w:pPr>
      <w:r w:rsidRPr="00436826">
        <w:rPr>
          <w:rFonts w:ascii="Arial" w:hAnsi="Arial" w:cs="Arial"/>
          <w:b/>
        </w:rPr>
        <w:t>Fonte: O autor.</w:t>
      </w:r>
    </w:p>
    <w:p w:rsidR="00436826" w:rsidRPr="00436826" w:rsidRDefault="00436826" w:rsidP="00436826">
      <w:pPr>
        <w:pStyle w:val="Tabular"/>
        <w:spacing w:before="60" w:line="312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436826" w:rsidRPr="00436826" w:rsidRDefault="00436826" w:rsidP="00436826">
      <w:pPr>
        <w:pStyle w:val="Tabular"/>
        <w:spacing w:before="60" w:line="312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436826">
        <w:rPr>
          <w:rFonts w:ascii="Arial" w:hAnsi="Arial" w:cs="Arial"/>
          <w:sz w:val="22"/>
          <w:szCs w:val="22"/>
        </w:rPr>
        <w:t>Sendo que a solução final do exemplo será:</w:t>
      </w:r>
    </w:p>
    <w:p w:rsidR="00436826" w:rsidRPr="00436826" w:rsidRDefault="00436826" w:rsidP="00436826">
      <w:pPr>
        <w:pStyle w:val="bitmapCenter"/>
        <w:tabs>
          <w:tab w:val="center" w:pos="3450"/>
          <w:tab w:val="right" w:pos="6900"/>
        </w:tabs>
        <w:spacing w:line="312" w:lineRule="auto"/>
        <w:ind w:firstLine="567"/>
        <w:jc w:val="center"/>
        <w:rPr>
          <w:rFonts w:ascii="Arial" w:hAnsi="Arial" w:cs="Arial"/>
          <w:sz w:val="22"/>
          <w:szCs w:val="22"/>
        </w:rPr>
      </w:pPr>
      <w:r w:rsidRPr="00436826">
        <w:rPr>
          <w:rFonts w:ascii="Arial" w:hAnsi="Arial" w:cs="Arial"/>
          <w:noProof/>
          <w:sz w:val="22"/>
          <w:szCs w:val="22"/>
          <w:lang w:bidi="ar-SA"/>
        </w:rPr>
        <w:drawing>
          <wp:inline distT="0" distB="0" distL="0" distR="0" wp14:anchorId="59733F00" wp14:editId="3544D844">
            <wp:extent cx="2505075" cy="303748"/>
            <wp:effectExtent l="0" t="0" r="0" b="1270"/>
            <wp:docPr id="118" name="Imagem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0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436826">
        <w:rPr>
          <w:rFonts w:ascii="Arial" w:hAnsi="Arial" w:cs="Arial"/>
          <w:sz w:val="22"/>
          <w:szCs w:val="22"/>
        </w:rPr>
        <w:t>(</w:t>
      </w:r>
      <w:bookmarkStart w:id="1" w:name="BMEq_solution"/>
      <w:r w:rsidRPr="00436826">
        <w:rPr>
          <w:rFonts w:ascii="Arial" w:hAnsi="Arial" w:cs="Arial"/>
          <w:sz w:val="22"/>
          <w:szCs w:val="22"/>
        </w:rPr>
        <w:t>12</w:t>
      </w:r>
      <w:bookmarkEnd w:id="1"/>
      <w:r w:rsidRPr="00436826">
        <w:rPr>
          <w:rFonts w:ascii="Arial" w:hAnsi="Arial" w:cs="Arial"/>
          <w:sz w:val="22"/>
          <w:szCs w:val="22"/>
        </w:rPr>
        <w:t>)</w:t>
      </w:r>
    </w:p>
    <w:p w:rsidR="00436826" w:rsidRPr="00436826" w:rsidRDefault="00436826" w:rsidP="00436826">
      <w:pPr>
        <w:ind w:firstLine="567"/>
        <w:rPr>
          <w:b w:val="0"/>
          <w:sz w:val="22"/>
          <w:szCs w:val="22"/>
        </w:rPr>
      </w:pPr>
      <w:r w:rsidRPr="00436826">
        <w:rPr>
          <w:b w:val="0"/>
          <w:sz w:val="22"/>
          <w:szCs w:val="22"/>
        </w:rPr>
        <w:t xml:space="preserve">Outro modo de </w:t>
      </w:r>
      <w:proofErr w:type="gramStart"/>
      <w:r w:rsidRPr="00436826">
        <w:rPr>
          <w:b w:val="0"/>
          <w:sz w:val="22"/>
          <w:szCs w:val="22"/>
        </w:rPr>
        <w:t>implementar</w:t>
      </w:r>
      <w:proofErr w:type="gramEnd"/>
      <w:r w:rsidRPr="00436826">
        <w:rPr>
          <w:b w:val="0"/>
          <w:sz w:val="22"/>
          <w:szCs w:val="22"/>
        </w:rPr>
        <w:t xml:space="preserve"> o método anterior será utilizando a Equação (</w:t>
      </w:r>
      <w:r w:rsidRPr="00436826">
        <w:rPr>
          <w:b w:val="0"/>
          <w:sz w:val="22"/>
          <w:szCs w:val="22"/>
        </w:rPr>
        <w:fldChar w:fldCharType="begin"/>
      </w:r>
      <w:r w:rsidRPr="00436826">
        <w:rPr>
          <w:b w:val="0"/>
          <w:sz w:val="22"/>
          <w:szCs w:val="22"/>
        </w:rPr>
        <w:instrText xml:space="preserve"> REF BMEq_Convolucao \h  \* MERGEFORMAT </w:instrText>
      </w:r>
      <w:r w:rsidRPr="00436826">
        <w:rPr>
          <w:b w:val="0"/>
          <w:sz w:val="22"/>
          <w:szCs w:val="22"/>
        </w:rPr>
      </w:r>
      <w:r w:rsidRPr="00436826">
        <w:rPr>
          <w:b w:val="0"/>
          <w:sz w:val="22"/>
          <w:szCs w:val="22"/>
        </w:rPr>
        <w:fldChar w:fldCharType="separate"/>
      </w:r>
      <w:r w:rsidRPr="00436826">
        <w:rPr>
          <w:b w:val="0"/>
          <w:sz w:val="22"/>
          <w:szCs w:val="22"/>
        </w:rPr>
        <w:t>9</w:t>
      </w:r>
      <w:r w:rsidRPr="00436826">
        <w:rPr>
          <w:b w:val="0"/>
          <w:sz w:val="22"/>
          <w:szCs w:val="22"/>
        </w:rPr>
        <w:fldChar w:fldCharType="end"/>
      </w:r>
      <w:r w:rsidRPr="00436826">
        <w:rPr>
          <w:b w:val="0"/>
          <w:sz w:val="22"/>
          <w:szCs w:val="22"/>
        </w:rPr>
        <w:t xml:space="preserve">) em forma matricial. Logo, as duas tabelas anteriores podem ser escritas no formato matemático seguinte: </w:t>
      </w:r>
    </w:p>
    <w:p w:rsidR="00436826" w:rsidRPr="00436826" w:rsidRDefault="00436826" w:rsidP="00436826">
      <w:pPr>
        <w:pStyle w:val="bitmapCenter"/>
        <w:tabs>
          <w:tab w:val="center" w:pos="3450"/>
          <w:tab w:val="right" w:pos="6900"/>
        </w:tabs>
        <w:spacing w:line="312" w:lineRule="auto"/>
        <w:ind w:firstLine="567"/>
        <w:jc w:val="center"/>
        <w:rPr>
          <w:rFonts w:ascii="Arial" w:hAnsi="Arial" w:cs="Arial"/>
          <w:sz w:val="22"/>
          <w:szCs w:val="22"/>
        </w:rPr>
      </w:pPr>
      <w:r w:rsidRPr="00436826">
        <w:rPr>
          <w:rFonts w:ascii="Arial" w:hAnsi="Arial" w:cs="Arial"/>
          <w:noProof/>
          <w:sz w:val="22"/>
          <w:szCs w:val="22"/>
          <w:lang w:bidi="ar-SA"/>
        </w:rPr>
        <w:drawing>
          <wp:inline distT="0" distB="0" distL="0" distR="0" wp14:anchorId="157117D0" wp14:editId="2EAB52B1">
            <wp:extent cx="1282700" cy="106680"/>
            <wp:effectExtent l="0" t="0" r="0" b="7620"/>
            <wp:docPr id="119" name="Imagem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436826">
        <w:rPr>
          <w:rFonts w:ascii="Arial" w:hAnsi="Arial" w:cs="Arial"/>
          <w:sz w:val="22"/>
          <w:szCs w:val="22"/>
        </w:rPr>
        <w:t>(</w:t>
      </w:r>
      <w:bookmarkStart w:id="2" w:name="BMEq_Matriz"/>
      <w:r w:rsidRPr="00436826">
        <w:rPr>
          <w:rFonts w:ascii="Arial" w:hAnsi="Arial" w:cs="Arial"/>
          <w:sz w:val="22"/>
          <w:szCs w:val="22"/>
        </w:rPr>
        <w:t>13</w:t>
      </w:r>
      <w:bookmarkEnd w:id="2"/>
      <w:r w:rsidRPr="00436826">
        <w:rPr>
          <w:rFonts w:ascii="Arial" w:hAnsi="Arial" w:cs="Arial"/>
          <w:sz w:val="22"/>
          <w:szCs w:val="22"/>
        </w:rPr>
        <w:t>)</w:t>
      </w:r>
    </w:p>
    <w:p w:rsidR="00436826" w:rsidRPr="00436826" w:rsidRDefault="00436826" w:rsidP="00436826">
      <w:pPr>
        <w:rPr>
          <w:b w:val="0"/>
          <w:sz w:val="22"/>
          <w:szCs w:val="22"/>
        </w:rPr>
      </w:pPr>
      <w:proofErr w:type="gramStart"/>
      <w:r w:rsidRPr="00436826">
        <w:rPr>
          <w:b w:val="0"/>
          <w:sz w:val="22"/>
          <w:szCs w:val="22"/>
        </w:rPr>
        <w:t>sendo</w:t>
      </w:r>
      <w:proofErr w:type="gramEnd"/>
      <w:r w:rsidRPr="00436826">
        <w:rPr>
          <w:b w:val="0"/>
          <w:sz w:val="22"/>
          <w:szCs w:val="22"/>
        </w:rPr>
        <w:t xml:space="preserve"> que </w:t>
      </w:r>
      <w:r w:rsidRPr="00436826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0900158E" wp14:editId="63479AF0">
            <wp:extent cx="361950" cy="100965"/>
            <wp:effectExtent l="0" t="0" r="0" b="0"/>
            <wp:docPr id="120" name="Imagem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826">
        <w:rPr>
          <w:b w:val="0"/>
          <w:sz w:val="22"/>
          <w:szCs w:val="22"/>
        </w:rPr>
        <w:t xml:space="preserve"> é uma matriz formada pelos valores de </w:t>
      </w:r>
      <w:r w:rsidRPr="00436826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4D0FC56C" wp14:editId="7115B113">
            <wp:extent cx="451485" cy="124460"/>
            <wp:effectExtent l="0" t="0" r="5715" b="8890"/>
            <wp:docPr id="121" name="Imagem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826">
        <w:rPr>
          <w:b w:val="0"/>
          <w:sz w:val="22"/>
          <w:szCs w:val="22"/>
        </w:rPr>
        <w:t xml:space="preserve">, enquanto que </w:t>
      </w:r>
      <w:r w:rsidRPr="00436826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683714DE" wp14:editId="2428894D">
            <wp:extent cx="671195" cy="106680"/>
            <wp:effectExtent l="0" t="0" r="0" b="7620"/>
            <wp:docPr id="122" name="Imagem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826">
        <w:rPr>
          <w:b w:val="0"/>
          <w:sz w:val="22"/>
          <w:szCs w:val="22"/>
        </w:rPr>
        <w:t xml:space="preserve"> são matrizes coluna cujos elementos são </w:t>
      </w:r>
      <w:r w:rsidRPr="00436826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42282417" wp14:editId="18FD6D62">
            <wp:extent cx="225425" cy="124460"/>
            <wp:effectExtent l="0" t="0" r="3175" b="8890"/>
            <wp:docPr id="123" name="Imagem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826">
        <w:rPr>
          <w:b w:val="0"/>
          <w:sz w:val="22"/>
          <w:szCs w:val="22"/>
        </w:rPr>
        <w:t xml:space="preserve"> e </w:t>
      </w:r>
      <w:r w:rsidRPr="00436826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4D5A1913" wp14:editId="1480CAE4">
            <wp:extent cx="260985" cy="124460"/>
            <wp:effectExtent l="0" t="0" r="5715" b="8890"/>
            <wp:docPr id="124" name="Imagem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826">
        <w:rPr>
          <w:b w:val="0"/>
          <w:sz w:val="22"/>
          <w:szCs w:val="22"/>
        </w:rPr>
        <w:t xml:space="preserve"> respectivamente. A letra </w:t>
      </w:r>
      <w:r w:rsidRPr="00436826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2BF45044" wp14:editId="56B80676">
            <wp:extent cx="106680" cy="83185"/>
            <wp:effectExtent l="0" t="0" r="7620" b="0"/>
            <wp:docPr id="125" name="Imagem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826">
        <w:rPr>
          <w:b w:val="0"/>
          <w:sz w:val="22"/>
          <w:szCs w:val="22"/>
        </w:rPr>
        <w:t xml:space="preserve"> do índice da matriz é o número total de valores inteiros do intervalo </w:t>
      </w:r>
      <w:r w:rsidRPr="00436826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6CDCBAD3" wp14:editId="6AF8284F">
            <wp:extent cx="71120" cy="53340"/>
            <wp:effectExtent l="0" t="0" r="5080" b="3810"/>
            <wp:docPr id="126" name="Imagem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826">
        <w:rPr>
          <w:b w:val="0"/>
          <w:sz w:val="22"/>
          <w:szCs w:val="22"/>
        </w:rPr>
        <w:t xml:space="preserve">, e </w:t>
      </w:r>
      <w:r w:rsidRPr="00436826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4D2F620C" wp14:editId="2DD1503C">
            <wp:extent cx="106680" cy="83185"/>
            <wp:effectExtent l="0" t="0" r="7620" b="0"/>
            <wp:docPr id="127" name="Imagem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826">
        <w:rPr>
          <w:b w:val="0"/>
          <w:sz w:val="22"/>
          <w:szCs w:val="22"/>
        </w:rPr>
        <w:t xml:space="preserve"> é o número total de valores inteiros no intervalo </w:t>
      </w:r>
      <w:r w:rsidRPr="00436826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51FFDA86" wp14:editId="5F6F2084">
            <wp:extent cx="59690" cy="83185"/>
            <wp:effectExtent l="0" t="0" r="0" b="0"/>
            <wp:docPr id="128" name="Imagem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826">
        <w:rPr>
          <w:b w:val="0"/>
          <w:sz w:val="22"/>
          <w:szCs w:val="22"/>
        </w:rPr>
        <w:t xml:space="preserve">. Supondo que </w:t>
      </w:r>
      <w:r w:rsidRPr="00436826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453F5FFD" wp14:editId="2B52464D">
            <wp:extent cx="1116330" cy="124460"/>
            <wp:effectExtent l="0" t="0" r="7620" b="8890"/>
            <wp:docPr id="129" name="Imagem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826">
        <w:rPr>
          <w:b w:val="0"/>
          <w:sz w:val="22"/>
          <w:szCs w:val="22"/>
        </w:rPr>
        <w:t xml:space="preserve"> e </w:t>
      </w:r>
      <w:r w:rsidRPr="00436826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0E5FC633" wp14:editId="0B435E49">
            <wp:extent cx="1128395" cy="124460"/>
            <wp:effectExtent l="0" t="0" r="0" b="8890"/>
            <wp:docPr id="130" name="Imagem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826">
        <w:rPr>
          <w:b w:val="0"/>
          <w:sz w:val="22"/>
          <w:szCs w:val="22"/>
        </w:rPr>
        <w:t>, a Equação (</w:t>
      </w:r>
      <w:r w:rsidRPr="00436826">
        <w:rPr>
          <w:b w:val="0"/>
          <w:sz w:val="22"/>
          <w:szCs w:val="22"/>
        </w:rPr>
        <w:fldChar w:fldCharType="begin"/>
      </w:r>
      <w:r w:rsidRPr="00436826">
        <w:rPr>
          <w:b w:val="0"/>
          <w:sz w:val="22"/>
          <w:szCs w:val="22"/>
        </w:rPr>
        <w:instrText xml:space="preserve"> REF BMEq_Matriz \h  \* MERGEFORMAT </w:instrText>
      </w:r>
      <w:r w:rsidRPr="00436826">
        <w:rPr>
          <w:b w:val="0"/>
          <w:sz w:val="22"/>
          <w:szCs w:val="22"/>
        </w:rPr>
      </w:r>
      <w:r w:rsidRPr="00436826">
        <w:rPr>
          <w:b w:val="0"/>
          <w:sz w:val="22"/>
          <w:szCs w:val="22"/>
        </w:rPr>
        <w:fldChar w:fldCharType="separate"/>
      </w:r>
      <w:r w:rsidRPr="00436826">
        <w:rPr>
          <w:b w:val="0"/>
          <w:sz w:val="22"/>
          <w:szCs w:val="22"/>
        </w:rPr>
        <w:t>13</w:t>
      </w:r>
      <w:r w:rsidRPr="00436826">
        <w:rPr>
          <w:b w:val="0"/>
          <w:sz w:val="22"/>
          <w:szCs w:val="22"/>
        </w:rPr>
        <w:fldChar w:fldCharType="end"/>
      </w:r>
      <w:r w:rsidRPr="00436826">
        <w:rPr>
          <w:b w:val="0"/>
          <w:sz w:val="22"/>
          <w:szCs w:val="22"/>
        </w:rPr>
        <w:t>) será representada como segue:</w:t>
      </w:r>
    </w:p>
    <w:p w:rsidR="00436826" w:rsidRPr="00436826" w:rsidRDefault="00436826" w:rsidP="00436826">
      <w:pPr>
        <w:pStyle w:val="Tabela"/>
        <w:spacing w:before="240" w:line="312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436826">
        <w:rPr>
          <w:rFonts w:ascii="Arial" w:hAnsi="Arial" w:cs="Arial"/>
          <w:sz w:val="22"/>
          <w:szCs w:val="22"/>
        </w:rPr>
        <w:t xml:space="preserve"> </w:t>
      </w:r>
      <w:r w:rsidRPr="00436826">
        <w:rPr>
          <w:rFonts w:ascii="Arial" w:hAnsi="Arial" w:cs="Arial"/>
          <w:noProof/>
          <w:sz w:val="22"/>
          <w:szCs w:val="22"/>
          <w:lang w:bidi="ar-SA"/>
        </w:rPr>
        <w:drawing>
          <wp:inline distT="0" distB="0" distL="0" distR="0" wp14:anchorId="6DC0E446" wp14:editId="1C0253CF">
            <wp:extent cx="4619625" cy="1365885"/>
            <wp:effectExtent l="0" t="0" r="9525" b="5715"/>
            <wp:docPr id="131" name="Imagem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826">
        <w:rPr>
          <w:rFonts w:ascii="Arial" w:hAnsi="Arial" w:cs="Arial"/>
          <w:sz w:val="22"/>
          <w:szCs w:val="22"/>
        </w:rPr>
        <w:t>.</w:t>
      </w:r>
    </w:p>
    <w:p w:rsidR="00436826" w:rsidRDefault="00436826" w:rsidP="00436826">
      <w:pPr>
        <w:ind w:firstLine="567"/>
        <w:rPr>
          <w:b w:val="0"/>
          <w:sz w:val="22"/>
          <w:szCs w:val="22"/>
        </w:rPr>
      </w:pPr>
    </w:p>
    <w:p w:rsidR="00436826" w:rsidRPr="0057045B" w:rsidRDefault="0057045B" w:rsidP="00436826">
      <w:pPr>
        <w:ind w:firstLine="567"/>
        <w:rPr>
          <w:b w:val="0"/>
          <w:sz w:val="22"/>
          <w:szCs w:val="22"/>
        </w:rPr>
      </w:pPr>
      <w:r w:rsidRPr="0057045B">
        <w:rPr>
          <w:b w:val="0"/>
          <w:sz w:val="22"/>
          <w:szCs w:val="22"/>
        </w:rPr>
        <w:t xml:space="preserve">Do ponto de vista matemático, existe uma lógica na hora de escrever as matrizes da equação anterior. A primeira coluna da matriz </w:t>
      </w:r>
      <w:r w:rsidRPr="0057045B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7767D132" wp14:editId="64D15C27">
            <wp:extent cx="106680" cy="83185"/>
            <wp:effectExtent l="0" t="0" r="7620" b="0"/>
            <wp:docPr id="146" name="Imagem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45B">
        <w:rPr>
          <w:b w:val="0"/>
          <w:sz w:val="22"/>
          <w:szCs w:val="22"/>
        </w:rPr>
        <w:t xml:space="preserve"> escreve-se com os valores de </w:t>
      </w:r>
      <w:r w:rsidRPr="0057045B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4EC94113" wp14:editId="19D247E0">
            <wp:extent cx="1056640" cy="124460"/>
            <wp:effectExtent l="0" t="0" r="0" b="8890"/>
            <wp:docPr id="147" name="Imagem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45B">
        <w:rPr>
          <w:b w:val="0"/>
          <w:sz w:val="22"/>
          <w:szCs w:val="22"/>
        </w:rPr>
        <w:t xml:space="preserve"> Posteriormente, escrevem-se os termos de cada uma das próximas linhas a partir do primeiro valor de </w:t>
      </w:r>
      <w:r w:rsidRPr="0057045B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331C2B47" wp14:editId="5AB50088">
            <wp:extent cx="231775" cy="124460"/>
            <wp:effectExtent l="0" t="0" r="0" b="8890"/>
            <wp:docPr id="148" name="Imagem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45B">
        <w:rPr>
          <w:b w:val="0"/>
          <w:sz w:val="22"/>
          <w:szCs w:val="22"/>
        </w:rPr>
        <w:t xml:space="preserve"> da coluna à esquerda da mesma linha menos um. Por exemplo, sendo o valor da primeira coluna </w:t>
      </w:r>
      <w:r w:rsidRPr="0057045B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6CE25505" wp14:editId="41E48512">
            <wp:extent cx="213995" cy="124460"/>
            <wp:effectExtent l="0" t="0" r="0" b="8890"/>
            <wp:docPr id="149" name="Imagem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45B">
        <w:rPr>
          <w:b w:val="0"/>
          <w:sz w:val="22"/>
          <w:szCs w:val="22"/>
        </w:rPr>
        <w:t xml:space="preserve"> na linha </w:t>
      </w:r>
      <w:proofErr w:type="gramStart"/>
      <w:r w:rsidRPr="0057045B">
        <w:rPr>
          <w:b w:val="0"/>
          <w:sz w:val="22"/>
          <w:szCs w:val="22"/>
        </w:rPr>
        <w:t>1</w:t>
      </w:r>
      <w:proofErr w:type="gramEnd"/>
      <w:r w:rsidRPr="0057045B">
        <w:rPr>
          <w:b w:val="0"/>
          <w:sz w:val="22"/>
          <w:szCs w:val="22"/>
        </w:rPr>
        <w:t xml:space="preserve">, os termos da segunda coluna em diante serão na mesma linha: </w:t>
      </w:r>
      <w:r w:rsidRPr="0057045B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76D1DEE0" wp14:editId="6C602152">
            <wp:extent cx="2576830" cy="124460"/>
            <wp:effectExtent l="0" t="0" r="0" b="8890"/>
            <wp:docPr id="150" name="Imagem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45B">
        <w:rPr>
          <w:b w:val="0"/>
          <w:sz w:val="22"/>
          <w:szCs w:val="22"/>
        </w:rPr>
        <w:t xml:space="preserve">. Para melhor esclarecimento, na sexta linha o primeiro valor será </w:t>
      </w:r>
      <w:r w:rsidRPr="0057045B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3EEB40FF" wp14:editId="62295A5D">
            <wp:extent cx="213995" cy="124460"/>
            <wp:effectExtent l="0" t="0" r="0" b="8890"/>
            <wp:docPr id="151" name="Imagem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45B">
        <w:rPr>
          <w:b w:val="0"/>
          <w:sz w:val="22"/>
          <w:szCs w:val="22"/>
        </w:rPr>
        <w:t xml:space="preserve"> e os demais, </w:t>
      </w:r>
      <w:r w:rsidRPr="0057045B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677C98EB" wp14:editId="3203683B">
            <wp:extent cx="2612390" cy="124460"/>
            <wp:effectExtent l="0" t="0" r="0" b="8890"/>
            <wp:docPr id="132" name="Imagem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45B">
        <w:rPr>
          <w:b w:val="0"/>
          <w:sz w:val="22"/>
          <w:szCs w:val="22"/>
        </w:rPr>
        <w:t xml:space="preserve"> A </w:t>
      </w:r>
      <w:r w:rsidRPr="0057045B">
        <w:rPr>
          <w:b w:val="0"/>
          <w:sz w:val="22"/>
          <w:szCs w:val="22"/>
        </w:rPr>
        <w:lastRenderedPageBreak/>
        <w:t xml:space="preserve">matriz </w:t>
      </w:r>
      <w:r w:rsidRPr="0057045B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47C278BF" wp14:editId="0A9F2503">
            <wp:extent cx="106680" cy="83185"/>
            <wp:effectExtent l="0" t="0" r="7620" b="0"/>
            <wp:docPr id="133" name="Imagem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45B">
        <w:rPr>
          <w:b w:val="0"/>
          <w:sz w:val="22"/>
          <w:szCs w:val="22"/>
        </w:rPr>
        <w:t xml:space="preserve"> é uma matriz circulante, visto que cada linha é formada por um deslocamento cíclico de </w:t>
      </w:r>
      <w:r w:rsidRPr="0057045B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165B8D9A" wp14:editId="5154188C">
            <wp:extent cx="35560" cy="83185"/>
            <wp:effectExtent l="0" t="0" r="2540" b="0"/>
            <wp:docPr id="134" name="Imagem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" cy="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45B">
        <w:rPr>
          <w:b w:val="0"/>
          <w:sz w:val="22"/>
          <w:szCs w:val="22"/>
        </w:rPr>
        <w:t xml:space="preserve"> posições </w:t>
      </w:r>
      <w:proofErr w:type="gramStart"/>
      <w:r w:rsidRPr="0057045B">
        <w:rPr>
          <w:b w:val="0"/>
          <w:sz w:val="22"/>
          <w:szCs w:val="22"/>
        </w:rPr>
        <w:t>a</w:t>
      </w:r>
      <w:proofErr w:type="gramEnd"/>
      <w:r w:rsidRPr="0057045B">
        <w:rPr>
          <w:b w:val="0"/>
          <w:sz w:val="22"/>
          <w:szCs w:val="22"/>
        </w:rPr>
        <w:t xml:space="preserve"> direita, ou seja, que é um caso</w:t>
      </w:r>
      <w:r w:rsidR="000A1BAE">
        <w:rPr>
          <w:b w:val="0"/>
          <w:sz w:val="22"/>
          <w:szCs w:val="22"/>
        </w:rPr>
        <w:t xml:space="preserve"> especial de matriz de </w:t>
      </w:r>
      <w:proofErr w:type="spellStart"/>
      <w:r w:rsidR="000A1BAE">
        <w:rPr>
          <w:b w:val="0"/>
          <w:sz w:val="22"/>
          <w:szCs w:val="22"/>
        </w:rPr>
        <w:t>Toeplitz</w:t>
      </w:r>
      <w:proofErr w:type="spellEnd"/>
      <w:r w:rsidR="000A1BAE">
        <w:rPr>
          <w:b w:val="0"/>
          <w:sz w:val="22"/>
          <w:szCs w:val="22"/>
        </w:rPr>
        <w:t xml:space="preserve"> </w:t>
      </w:r>
      <w:r w:rsidRPr="0057045B">
        <w:rPr>
          <w:b w:val="0"/>
          <w:sz w:val="22"/>
          <w:szCs w:val="22"/>
        </w:rPr>
        <w:t xml:space="preserve">(GRAY ET AL., 2006). Na álgebra linear a matriz de </w:t>
      </w:r>
      <w:proofErr w:type="spellStart"/>
      <w:r w:rsidRPr="0057045B">
        <w:rPr>
          <w:b w:val="0"/>
          <w:sz w:val="22"/>
          <w:szCs w:val="22"/>
        </w:rPr>
        <w:t>Toeplitz</w:t>
      </w:r>
      <w:proofErr w:type="spellEnd"/>
      <w:r w:rsidRPr="0057045B">
        <w:rPr>
          <w:b w:val="0"/>
          <w:sz w:val="22"/>
          <w:szCs w:val="22"/>
        </w:rPr>
        <w:t xml:space="preserve">, denominada assim em homenagem a Otto </w:t>
      </w:r>
      <w:proofErr w:type="spellStart"/>
      <w:r w:rsidRPr="0057045B">
        <w:rPr>
          <w:b w:val="0"/>
          <w:sz w:val="22"/>
          <w:szCs w:val="22"/>
        </w:rPr>
        <w:t>Toeplitz</w:t>
      </w:r>
      <w:proofErr w:type="spellEnd"/>
      <w:r w:rsidRPr="0057045B">
        <w:rPr>
          <w:b w:val="0"/>
          <w:sz w:val="22"/>
          <w:szCs w:val="22"/>
        </w:rPr>
        <w:t>, é uma matriz quadrada onde os elementos da sua diagonal (da esquerda à direita) são iguais.</w:t>
      </w:r>
    </w:p>
    <w:p w:rsidR="00436826" w:rsidRPr="00436826" w:rsidRDefault="00436826" w:rsidP="00436826">
      <w:pPr>
        <w:ind w:firstLine="567"/>
        <w:rPr>
          <w:b w:val="0"/>
          <w:sz w:val="22"/>
          <w:szCs w:val="22"/>
        </w:rPr>
      </w:pPr>
      <w:r w:rsidRPr="00436826">
        <w:rPr>
          <w:b w:val="0"/>
          <w:sz w:val="22"/>
          <w:szCs w:val="22"/>
        </w:rPr>
        <w:t xml:space="preserve">A matriz </w:t>
      </w:r>
      <w:r w:rsidRPr="00436826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63FD4096" wp14:editId="05A39DC7">
            <wp:extent cx="106680" cy="83185"/>
            <wp:effectExtent l="0" t="0" r="7620" b="0"/>
            <wp:docPr id="141" name="Imagem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826">
        <w:rPr>
          <w:b w:val="0"/>
          <w:sz w:val="22"/>
          <w:szCs w:val="22"/>
        </w:rPr>
        <w:t xml:space="preserve"> está constituída pelos elementos </w:t>
      </w:r>
      <w:r w:rsidRPr="00436826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70E88241" wp14:editId="22D9E2D6">
            <wp:extent cx="1603375" cy="124460"/>
            <wp:effectExtent l="0" t="0" r="0" b="8890"/>
            <wp:docPr id="142" name="Imagem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826">
        <w:rPr>
          <w:b w:val="0"/>
          <w:sz w:val="22"/>
          <w:szCs w:val="22"/>
        </w:rPr>
        <w:t xml:space="preserve">. E por fim, a matriz </w:t>
      </w:r>
      <w:r w:rsidRPr="00436826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1BE002E3" wp14:editId="7BDB7B74">
            <wp:extent cx="95250" cy="83185"/>
            <wp:effectExtent l="0" t="0" r="0" b="0"/>
            <wp:docPr id="143" name="Imagem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826">
        <w:rPr>
          <w:b w:val="0"/>
          <w:sz w:val="22"/>
          <w:szCs w:val="22"/>
        </w:rPr>
        <w:t xml:space="preserve"> está composta pelos elementos </w:t>
      </w:r>
      <w:r w:rsidRPr="00436826"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2E1C0BCD" wp14:editId="04FD784A">
            <wp:extent cx="1638935" cy="124460"/>
            <wp:effectExtent l="0" t="0" r="0" b="8890"/>
            <wp:docPr id="144" name="Imagem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826" w:rsidRDefault="00436826" w:rsidP="00436826">
      <w:pPr>
        <w:ind w:firstLine="567"/>
        <w:rPr>
          <w:b w:val="0"/>
          <w:sz w:val="22"/>
          <w:szCs w:val="22"/>
        </w:rPr>
      </w:pPr>
      <w:r w:rsidRPr="00436826">
        <w:rPr>
          <w:b w:val="0"/>
          <w:sz w:val="22"/>
          <w:szCs w:val="22"/>
        </w:rPr>
        <w:t>Dessa forma, o método apresentado poderá facilitar a aprendizagem do cálculo da convolução discr</w:t>
      </w:r>
      <w:r w:rsidR="00174D51">
        <w:rPr>
          <w:b w:val="0"/>
          <w:sz w:val="22"/>
          <w:szCs w:val="22"/>
        </w:rPr>
        <w:t>eta, como definida pela Equação</w:t>
      </w:r>
      <w:r w:rsidR="00DD7975">
        <w:rPr>
          <w:b w:val="0"/>
          <w:sz w:val="22"/>
          <w:szCs w:val="22"/>
        </w:rPr>
        <w:t xml:space="preserve"> </w:t>
      </w:r>
      <w:r w:rsidRPr="00436826">
        <w:rPr>
          <w:b w:val="0"/>
          <w:sz w:val="22"/>
          <w:szCs w:val="22"/>
        </w:rPr>
        <w:t>(</w:t>
      </w:r>
      <w:r w:rsidRPr="00436826">
        <w:rPr>
          <w:b w:val="0"/>
          <w:sz w:val="22"/>
          <w:szCs w:val="22"/>
        </w:rPr>
        <w:fldChar w:fldCharType="begin"/>
      </w:r>
      <w:r w:rsidRPr="00436826">
        <w:rPr>
          <w:b w:val="0"/>
          <w:sz w:val="22"/>
          <w:szCs w:val="22"/>
        </w:rPr>
        <w:instrText xml:space="preserve"> REF BMEq_Matriz \h  \* MERGEFORMAT </w:instrText>
      </w:r>
      <w:r w:rsidRPr="00436826">
        <w:rPr>
          <w:b w:val="0"/>
          <w:sz w:val="22"/>
          <w:szCs w:val="22"/>
        </w:rPr>
      </w:r>
      <w:r w:rsidRPr="00436826">
        <w:rPr>
          <w:b w:val="0"/>
          <w:sz w:val="22"/>
          <w:szCs w:val="22"/>
        </w:rPr>
        <w:fldChar w:fldCharType="separate"/>
      </w:r>
      <w:r w:rsidRPr="00436826">
        <w:rPr>
          <w:b w:val="0"/>
          <w:sz w:val="22"/>
          <w:szCs w:val="22"/>
        </w:rPr>
        <w:t>13</w:t>
      </w:r>
      <w:r w:rsidRPr="00436826">
        <w:rPr>
          <w:b w:val="0"/>
          <w:sz w:val="22"/>
          <w:szCs w:val="22"/>
        </w:rPr>
        <w:fldChar w:fldCharType="end"/>
      </w:r>
      <w:r w:rsidRPr="00436826">
        <w:rPr>
          <w:b w:val="0"/>
          <w:sz w:val="22"/>
          <w:szCs w:val="22"/>
        </w:rPr>
        <w:t>). Como comprovação do método utilizado, aplicam-se os valores do Exemplo 2 na fórmula matricial (</w:t>
      </w:r>
      <w:r w:rsidRPr="00436826">
        <w:rPr>
          <w:b w:val="0"/>
          <w:sz w:val="22"/>
          <w:szCs w:val="22"/>
        </w:rPr>
        <w:fldChar w:fldCharType="begin"/>
      </w:r>
      <w:r w:rsidRPr="00436826">
        <w:rPr>
          <w:b w:val="0"/>
          <w:sz w:val="22"/>
          <w:szCs w:val="22"/>
        </w:rPr>
        <w:instrText xml:space="preserve"> REF BMEq_Matriz \h  \* MERGEFORMAT </w:instrText>
      </w:r>
      <w:r w:rsidRPr="00436826">
        <w:rPr>
          <w:b w:val="0"/>
          <w:sz w:val="22"/>
          <w:szCs w:val="22"/>
        </w:rPr>
      </w:r>
      <w:r w:rsidRPr="00436826">
        <w:rPr>
          <w:b w:val="0"/>
          <w:sz w:val="22"/>
          <w:szCs w:val="22"/>
        </w:rPr>
        <w:fldChar w:fldCharType="separate"/>
      </w:r>
      <w:r w:rsidRPr="00436826">
        <w:rPr>
          <w:b w:val="0"/>
          <w:sz w:val="22"/>
          <w:szCs w:val="22"/>
        </w:rPr>
        <w:t>13</w:t>
      </w:r>
      <w:r w:rsidRPr="00436826">
        <w:rPr>
          <w:b w:val="0"/>
          <w:sz w:val="22"/>
          <w:szCs w:val="22"/>
        </w:rPr>
        <w:fldChar w:fldCharType="end"/>
      </w:r>
      <w:r w:rsidRPr="00436826">
        <w:rPr>
          <w:b w:val="0"/>
          <w:sz w:val="22"/>
          <w:szCs w:val="22"/>
        </w:rPr>
        <w:t>). Obtendo-se como resultado as matrizes a seguir:</w:t>
      </w:r>
    </w:p>
    <w:p w:rsidR="00174D51" w:rsidRPr="00436826" w:rsidRDefault="00174D51" w:rsidP="00436826">
      <w:pPr>
        <w:ind w:firstLine="567"/>
        <w:rPr>
          <w:b w:val="0"/>
          <w:sz w:val="22"/>
          <w:szCs w:val="22"/>
        </w:rPr>
      </w:pPr>
    </w:p>
    <w:p w:rsidR="00436826" w:rsidRPr="00436826" w:rsidRDefault="00436826" w:rsidP="008313C0">
      <w:pPr>
        <w:pStyle w:val="Tabela"/>
        <w:spacing w:before="240" w:line="312" w:lineRule="auto"/>
        <w:ind w:firstLine="567"/>
        <w:rPr>
          <w:rFonts w:ascii="Arial" w:hAnsi="Arial" w:cs="Arial"/>
          <w:sz w:val="22"/>
          <w:szCs w:val="22"/>
        </w:rPr>
      </w:pPr>
      <w:r w:rsidRPr="00436826">
        <w:rPr>
          <w:rFonts w:ascii="Arial" w:hAnsi="Arial" w:cs="Arial"/>
          <w:noProof/>
          <w:sz w:val="22"/>
          <w:szCs w:val="22"/>
          <w:lang w:bidi="ar-SA"/>
        </w:rPr>
        <w:drawing>
          <wp:inline distT="0" distB="0" distL="0" distR="0" wp14:anchorId="08DE4E92" wp14:editId="5378DCBA">
            <wp:extent cx="3265805" cy="1365885"/>
            <wp:effectExtent l="0" t="0" r="0" b="5715"/>
            <wp:docPr id="145" name="Imagem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D51" w:rsidRDefault="00174D51" w:rsidP="00436826">
      <w:pPr>
        <w:widowControl/>
        <w:tabs>
          <w:tab w:val="clear" w:pos="960"/>
        </w:tabs>
        <w:autoSpaceDE w:val="0"/>
        <w:autoSpaceDN w:val="0"/>
        <w:adjustRightInd w:val="0"/>
        <w:spacing w:before="60"/>
        <w:ind w:firstLine="567"/>
        <w:rPr>
          <w:b w:val="0"/>
          <w:sz w:val="22"/>
          <w:szCs w:val="22"/>
        </w:rPr>
      </w:pPr>
    </w:p>
    <w:p w:rsidR="00436826" w:rsidRDefault="00436826" w:rsidP="00436826">
      <w:pPr>
        <w:widowControl/>
        <w:tabs>
          <w:tab w:val="clear" w:pos="960"/>
        </w:tabs>
        <w:autoSpaceDE w:val="0"/>
        <w:autoSpaceDN w:val="0"/>
        <w:adjustRightInd w:val="0"/>
        <w:spacing w:before="60"/>
        <w:ind w:firstLine="567"/>
        <w:rPr>
          <w:b w:val="0"/>
          <w:sz w:val="22"/>
          <w:szCs w:val="22"/>
        </w:rPr>
      </w:pPr>
      <w:r w:rsidRPr="00436826">
        <w:rPr>
          <w:b w:val="0"/>
          <w:sz w:val="22"/>
          <w:szCs w:val="22"/>
        </w:rPr>
        <w:t xml:space="preserve">Verificando-se que obtemos a mesma </w:t>
      </w:r>
      <w:r w:rsidR="008313C0">
        <w:rPr>
          <w:b w:val="0"/>
          <w:sz w:val="22"/>
          <w:szCs w:val="22"/>
        </w:rPr>
        <w:t xml:space="preserve">solução representada na Equação </w:t>
      </w:r>
      <w:r w:rsidRPr="00436826">
        <w:rPr>
          <w:b w:val="0"/>
          <w:sz w:val="22"/>
          <w:szCs w:val="22"/>
        </w:rPr>
        <w:t>(</w:t>
      </w:r>
      <w:r w:rsidRPr="00436826">
        <w:rPr>
          <w:b w:val="0"/>
          <w:sz w:val="22"/>
          <w:szCs w:val="22"/>
        </w:rPr>
        <w:fldChar w:fldCharType="begin"/>
      </w:r>
      <w:r w:rsidRPr="00436826">
        <w:rPr>
          <w:b w:val="0"/>
          <w:sz w:val="22"/>
          <w:szCs w:val="22"/>
        </w:rPr>
        <w:instrText xml:space="preserve"> REF BMEq_solution \h  \* MERGEFORMAT </w:instrText>
      </w:r>
      <w:r w:rsidRPr="00436826">
        <w:rPr>
          <w:b w:val="0"/>
          <w:sz w:val="22"/>
          <w:szCs w:val="22"/>
        </w:rPr>
      </w:r>
      <w:r w:rsidRPr="00436826">
        <w:rPr>
          <w:b w:val="0"/>
          <w:sz w:val="22"/>
          <w:szCs w:val="22"/>
        </w:rPr>
        <w:fldChar w:fldCharType="separate"/>
      </w:r>
      <w:r w:rsidRPr="00436826">
        <w:rPr>
          <w:b w:val="0"/>
          <w:sz w:val="22"/>
          <w:szCs w:val="22"/>
        </w:rPr>
        <w:t>12</w:t>
      </w:r>
      <w:r w:rsidRPr="00436826">
        <w:rPr>
          <w:b w:val="0"/>
          <w:sz w:val="22"/>
          <w:szCs w:val="22"/>
        </w:rPr>
        <w:fldChar w:fldCharType="end"/>
      </w:r>
      <w:r w:rsidRPr="00436826">
        <w:rPr>
          <w:b w:val="0"/>
          <w:sz w:val="22"/>
          <w:szCs w:val="22"/>
        </w:rPr>
        <w:t>).</w:t>
      </w:r>
    </w:p>
    <w:p w:rsidR="006D74B4" w:rsidRPr="00436826" w:rsidRDefault="006D74B4" w:rsidP="00436826">
      <w:pPr>
        <w:widowControl/>
        <w:tabs>
          <w:tab w:val="clear" w:pos="960"/>
        </w:tabs>
        <w:autoSpaceDE w:val="0"/>
        <w:autoSpaceDN w:val="0"/>
        <w:adjustRightInd w:val="0"/>
        <w:spacing w:before="60"/>
        <w:ind w:firstLine="567"/>
        <w:rPr>
          <w:rFonts w:eastAsia="Times New Roman"/>
          <w:b w:val="0"/>
          <w:bCs w:val="0"/>
          <w:color w:val="000000"/>
          <w:sz w:val="20"/>
          <w:szCs w:val="20"/>
          <w:lang w:eastAsia="pt-BR" w:bidi="hi-IN"/>
        </w:rPr>
      </w:pPr>
    </w:p>
    <w:p w:rsidR="006D74B4" w:rsidRDefault="006D74B4" w:rsidP="006D74B4">
      <w:pPr>
        <w:autoSpaceDE w:val="0"/>
        <w:autoSpaceDN w:val="0"/>
        <w:adjustRightInd w:val="0"/>
        <w:spacing w:after="160"/>
        <w:ind w:left="-142" w:firstLine="142"/>
        <w:rPr>
          <w:sz w:val="22"/>
          <w:szCs w:val="22"/>
        </w:rPr>
      </w:pPr>
      <w:r>
        <w:rPr>
          <w:sz w:val="22"/>
          <w:szCs w:val="22"/>
        </w:rPr>
        <w:t>4</w:t>
      </w:r>
      <w:r w:rsidRPr="004E073F"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IMPLEMENTAÇÃO</w:t>
      </w:r>
      <w:proofErr w:type="gramEnd"/>
      <w:r>
        <w:rPr>
          <w:sz w:val="22"/>
          <w:szCs w:val="22"/>
        </w:rPr>
        <w:t xml:space="preserve"> DA CONVOLUÇÃO DISCRETA UTILIZANDO O MATLAB</w:t>
      </w:r>
    </w:p>
    <w:p w:rsidR="00C553DB" w:rsidRDefault="00C553DB" w:rsidP="00C553DB">
      <w:pPr>
        <w:ind w:firstLine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Depois de apresentado o método matricial para o cálculo da Convolução Discreta, propomos a utilização do MATLAB para fazer um programa que lhes permita calcular qualquer exemplo relacionado ao sistema LID.</w:t>
      </w:r>
    </w:p>
    <w:p w:rsidR="00C553DB" w:rsidRDefault="00C553DB" w:rsidP="00C553DB">
      <w:pPr>
        <w:ind w:firstLine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Para a aplicação desse método, há duas formas, sem a utilização da função “</w:t>
      </w:r>
      <w:proofErr w:type="spellStart"/>
      <w:r>
        <w:rPr>
          <w:b w:val="0"/>
          <w:sz w:val="22"/>
          <w:szCs w:val="22"/>
        </w:rPr>
        <w:t>Conv</w:t>
      </w:r>
      <w:proofErr w:type="spellEnd"/>
      <w:r>
        <w:rPr>
          <w:b w:val="0"/>
          <w:sz w:val="22"/>
          <w:szCs w:val="22"/>
        </w:rPr>
        <w:t>” do programa MATLAB, e consequentemente, desenvolvimento de uma função para realizar a operação. Ou com a utilização do “</w:t>
      </w:r>
      <w:proofErr w:type="spellStart"/>
      <w:r>
        <w:rPr>
          <w:b w:val="0"/>
          <w:sz w:val="22"/>
          <w:szCs w:val="22"/>
        </w:rPr>
        <w:t>Conv</w:t>
      </w:r>
      <w:proofErr w:type="spellEnd"/>
      <w:r>
        <w:rPr>
          <w:b w:val="0"/>
          <w:sz w:val="22"/>
          <w:szCs w:val="22"/>
        </w:rPr>
        <w:t>” para o cálculo.</w:t>
      </w:r>
    </w:p>
    <w:p w:rsidR="00C553DB" w:rsidRPr="00C553DB" w:rsidRDefault="00C553DB" w:rsidP="00C553DB">
      <w:pPr>
        <w:ind w:firstLine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Para o primeiro caso foi necessária </w:t>
      </w:r>
      <w:proofErr w:type="gramStart"/>
      <w:r>
        <w:rPr>
          <w:b w:val="0"/>
          <w:sz w:val="22"/>
          <w:szCs w:val="22"/>
        </w:rPr>
        <w:t>a</w:t>
      </w:r>
      <w:proofErr w:type="gramEnd"/>
      <w:r>
        <w:rPr>
          <w:b w:val="0"/>
          <w:sz w:val="22"/>
          <w:szCs w:val="22"/>
        </w:rPr>
        <w:t xml:space="preserve"> criação de uma função, dessa forma foram inseridos algumas funções auxiliares sugeridas por </w:t>
      </w:r>
      <w:r w:rsidR="00E56709" w:rsidRPr="00E56709">
        <w:rPr>
          <w:b w:val="0"/>
          <w:sz w:val="22"/>
          <w:szCs w:val="22"/>
        </w:rPr>
        <w:t>VINAY</w:t>
      </w:r>
      <w:r w:rsidR="00E56709" w:rsidRPr="007F6FB2">
        <w:rPr>
          <w:b w:val="0"/>
          <w:sz w:val="22"/>
          <w:szCs w:val="22"/>
        </w:rPr>
        <w:t xml:space="preserve"> </w:t>
      </w:r>
      <w:r w:rsidR="00E56709">
        <w:rPr>
          <w:b w:val="0"/>
          <w:sz w:val="22"/>
          <w:szCs w:val="22"/>
        </w:rPr>
        <w:t>ET AL., (2010</w:t>
      </w:r>
      <w:r>
        <w:rPr>
          <w:b w:val="0"/>
          <w:sz w:val="22"/>
          <w:szCs w:val="22"/>
        </w:rPr>
        <w:t xml:space="preserve">) </w:t>
      </w:r>
      <w:r w:rsidR="00E56709">
        <w:rPr>
          <w:b w:val="0"/>
          <w:sz w:val="22"/>
          <w:szCs w:val="22"/>
        </w:rPr>
        <w:t>onde se mostram os respectivos códigos em</w:t>
      </w:r>
      <w:r>
        <w:rPr>
          <w:b w:val="0"/>
          <w:sz w:val="22"/>
          <w:szCs w:val="22"/>
        </w:rPr>
        <w:t xml:space="preserve"> </w:t>
      </w:r>
      <w:r w:rsidR="00E56709">
        <w:rPr>
          <w:b w:val="0"/>
          <w:sz w:val="22"/>
          <w:szCs w:val="22"/>
        </w:rPr>
        <w:t>MATLAB</w:t>
      </w:r>
      <w:r>
        <w:rPr>
          <w:b w:val="0"/>
          <w:sz w:val="22"/>
          <w:szCs w:val="22"/>
        </w:rPr>
        <w:t xml:space="preserve"> para a efetivação do cálculo da Convolução Discreta, tais comandos são explicados a seguir:</w:t>
      </w:r>
    </w:p>
    <w:p w:rsidR="00C553DB" w:rsidRPr="00C553DB" w:rsidRDefault="00C553DB" w:rsidP="00C553DB">
      <w:pPr>
        <w:pStyle w:val="PargrafodaLista"/>
        <w:widowControl w:val="0"/>
        <w:numPr>
          <w:ilvl w:val="0"/>
          <w:numId w:val="28"/>
        </w:numPr>
        <w:tabs>
          <w:tab w:val="left" w:pos="960"/>
        </w:tabs>
        <w:suppressAutoHyphens/>
        <w:spacing w:after="0" w:line="312" w:lineRule="auto"/>
        <w:jc w:val="both"/>
        <w:rPr>
          <w:rFonts w:ascii="Arial" w:hAnsi="Arial" w:cs="Arial"/>
          <w:b/>
        </w:rPr>
      </w:pPr>
      <w:proofErr w:type="spellStart"/>
      <w:r w:rsidRPr="00C553DB">
        <w:rPr>
          <w:rFonts w:ascii="Arial" w:hAnsi="Arial" w:cs="Arial"/>
        </w:rPr>
        <w:t>Sigfold</w:t>
      </w:r>
      <w:proofErr w:type="spellEnd"/>
      <w:r w:rsidRPr="00C553DB">
        <w:rPr>
          <w:rFonts w:ascii="Arial" w:hAnsi="Arial" w:cs="Arial"/>
        </w:rPr>
        <w:t>: reversão no tempo de h(k</w:t>
      </w:r>
      <w:proofErr w:type="gramStart"/>
      <w:r w:rsidRPr="00C553DB">
        <w:rPr>
          <w:rFonts w:ascii="Arial" w:hAnsi="Arial" w:cs="Arial"/>
        </w:rPr>
        <w:t>),</w:t>
      </w:r>
      <w:proofErr w:type="gramEnd"/>
      <w:r w:rsidRPr="00C553DB">
        <w:rPr>
          <w:rFonts w:ascii="Arial" w:hAnsi="Arial" w:cs="Arial"/>
        </w:rPr>
        <w:t>ou seja, precisamos de h(-k);</w:t>
      </w:r>
    </w:p>
    <w:p w:rsidR="00C553DB" w:rsidRPr="00C553DB" w:rsidRDefault="00C553DB" w:rsidP="00C553DB">
      <w:pPr>
        <w:pStyle w:val="PargrafodaLista"/>
        <w:widowControl w:val="0"/>
        <w:numPr>
          <w:ilvl w:val="0"/>
          <w:numId w:val="28"/>
        </w:numPr>
        <w:tabs>
          <w:tab w:val="left" w:pos="960"/>
        </w:tabs>
        <w:suppressAutoHyphens/>
        <w:spacing w:after="0" w:line="312" w:lineRule="auto"/>
        <w:jc w:val="both"/>
        <w:rPr>
          <w:rFonts w:ascii="Arial" w:hAnsi="Arial" w:cs="Arial"/>
          <w:b/>
        </w:rPr>
      </w:pPr>
      <w:proofErr w:type="spellStart"/>
      <w:r w:rsidRPr="00C553DB">
        <w:rPr>
          <w:rFonts w:ascii="Arial" w:hAnsi="Arial" w:cs="Arial"/>
        </w:rPr>
        <w:t>Sigshift</w:t>
      </w:r>
      <w:proofErr w:type="spellEnd"/>
      <w:r w:rsidRPr="00C553DB">
        <w:rPr>
          <w:rFonts w:ascii="Arial" w:hAnsi="Arial" w:cs="Arial"/>
        </w:rPr>
        <w:t>: deslocamento no tempo para obter todos os h(n-k);</w:t>
      </w:r>
    </w:p>
    <w:p w:rsidR="00C553DB" w:rsidRPr="00C553DB" w:rsidRDefault="00C553DB" w:rsidP="00C553DB">
      <w:pPr>
        <w:pStyle w:val="PargrafodaLista"/>
        <w:widowControl w:val="0"/>
        <w:numPr>
          <w:ilvl w:val="0"/>
          <w:numId w:val="28"/>
        </w:numPr>
        <w:tabs>
          <w:tab w:val="left" w:pos="960"/>
        </w:tabs>
        <w:suppressAutoHyphens/>
        <w:spacing w:after="0" w:line="312" w:lineRule="auto"/>
        <w:jc w:val="both"/>
        <w:rPr>
          <w:rFonts w:ascii="Arial" w:hAnsi="Arial" w:cs="Arial"/>
          <w:b/>
        </w:rPr>
      </w:pPr>
      <w:proofErr w:type="spellStart"/>
      <w:r w:rsidRPr="00C553DB">
        <w:rPr>
          <w:rFonts w:ascii="Arial" w:hAnsi="Arial" w:cs="Arial"/>
        </w:rPr>
        <w:t>Sigmult</w:t>
      </w:r>
      <w:proofErr w:type="spellEnd"/>
      <w:r w:rsidRPr="00C553DB">
        <w:rPr>
          <w:rFonts w:ascii="Arial" w:hAnsi="Arial" w:cs="Arial"/>
        </w:rPr>
        <w:t>: para obter multiplicação de sinais.</w:t>
      </w:r>
    </w:p>
    <w:p w:rsidR="00C553DB" w:rsidRPr="00C553DB" w:rsidRDefault="00C553DB" w:rsidP="00C553DB">
      <w:pPr>
        <w:ind w:firstLine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De acordo com essas funções</w:t>
      </w:r>
      <w:r w:rsidR="000A00A9">
        <w:rPr>
          <w:b w:val="0"/>
          <w:sz w:val="22"/>
          <w:szCs w:val="22"/>
        </w:rPr>
        <w:t>,</w:t>
      </w:r>
      <w:r>
        <w:rPr>
          <w:b w:val="0"/>
          <w:sz w:val="22"/>
          <w:szCs w:val="22"/>
        </w:rPr>
        <w:t xml:space="preserve"> o algoritmo foi elaborado da seguinte forma:</w:t>
      </w:r>
    </w:p>
    <w:p w:rsidR="00C553DB" w:rsidRPr="00C553DB" w:rsidRDefault="00C553DB" w:rsidP="00C553DB">
      <w:pPr>
        <w:ind w:firstLine="567"/>
        <w:jc w:val="center"/>
        <w:rPr>
          <w:b w:val="0"/>
          <w:sz w:val="22"/>
          <w:szCs w:val="22"/>
        </w:rPr>
      </w:pPr>
      <m:oMath>
        <m:r>
          <m:rPr>
            <m:sty m:val="bi"/>
          </m:rPr>
          <w:rPr>
            <w:rFonts w:ascii="Cambria Math" w:hAnsi="Cambria Math"/>
            <w:sz w:val="22"/>
            <w:szCs w:val="22"/>
          </w:rPr>
          <m:t>function [yn,kn]=Convolucao(x,k1,</m:t>
        </m:r>
        <m:r>
          <m:rPr>
            <m:sty m:val="bi"/>
          </m:rPr>
          <w:rPr>
            <w:rFonts w:ascii="Cambria Math" w:hAnsi="Cambria Math"/>
            <w:sz w:val="22"/>
            <w:szCs w:val="22"/>
          </w:rPr>
          <m:t>h,k2)</m:t>
        </m:r>
      </m:oMath>
      <w:r w:rsidRPr="00C553DB">
        <w:rPr>
          <w:b w:val="0"/>
          <w:sz w:val="22"/>
          <w:szCs w:val="22"/>
        </w:rPr>
        <w:t>.</w:t>
      </w:r>
    </w:p>
    <w:p w:rsidR="00C553DB" w:rsidRDefault="00C553DB" w:rsidP="00C553DB">
      <w:pPr>
        <w:ind w:firstLine="567"/>
        <w:rPr>
          <w:b w:val="0"/>
          <w:sz w:val="22"/>
          <w:szCs w:val="22"/>
        </w:rPr>
      </w:pPr>
      <w:r w:rsidRPr="00C553DB">
        <w:rPr>
          <w:b w:val="0"/>
          <w:sz w:val="22"/>
          <w:szCs w:val="22"/>
        </w:rPr>
        <w:t>O primeiro passo é definir o intervalo k dos limites do operador soma da convolu</w:t>
      </w:r>
      <w:r>
        <w:rPr>
          <w:b w:val="0"/>
          <w:sz w:val="22"/>
          <w:szCs w:val="22"/>
        </w:rPr>
        <w:t>ção, logo se tem:</w:t>
      </w:r>
    </w:p>
    <w:p w:rsidR="00C553DB" w:rsidRPr="00C0607A" w:rsidRDefault="00C553DB" w:rsidP="00C553DB">
      <w:pPr>
        <w:ind w:firstLine="567"/>
        <w:rPr>
          <w:b w:val="0"/>
          <w:sz w:val="22"/>
          <w:szCs w:val="22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2"/>
              <w:szCs w:val="22"/>
            </w:rPr>
            <m:t>k=max</m:t>
          </m:r>
          <m:d>
            <m:dPr>
              <m:ctrlPr>
                <w:rPr>
                  <w:rFonts w:ascii="Cambria Math" w:hAnsi="Cambria Math"/>
                  <w:b w:val="0"/>
                  <w:i/>
                  <w:sz w:val="22"/>
                  <w:szCs w:val="22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k1,k2</m:t>
                  </m:r>
                </m:e>
              </m:d>
            </m:e>
          </m:d>
          <m:r>
            <m:rPr>
              <m:sty m:val="bi"/>
            </m:rPr>
            <w:rPr>
              <w:rFonts w:ascii="Cambria Math" w:hAnsi="Cambria Math"/>
              <w:sz w:val="22"/>
              <w:szCs w:val="22"/>
            </w:rPr>
            <m:t>.</m:t>
          </m:r>
        </m:oMath>
      </m:oMathPara>
    </w:p>
    <w:p w:rsidR="00C553DB" w:rsidRDefault="00C553DB" w:rsidP="00C553DB">
      <w:pPr>
        <w:ind w:firstLine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Em seguida, utiliza-se a função “</w:t>
      </w:r>
      <w:proofErr w:type="spellStart"/>
      <w:r>
        <w:rPr>
          <w:b w:val="0"/>
          <w:sz w:val="22"/>
          <w:szCs w:val="22"/>
        </w:rPr>
        <w:t>Sigfold</w:t>
      </w:r>
      <w:proofErr w:type="spellEnd"/>
      <w:r>
        <w:rPr>
          <w:b w:val="0"/>
          <w:sz w:val="22"/>
          <w:szCs w:val="22"/>
        </w:rPr>
        <w:t>” para realizar a</w:t>
      </w:r>
      <w:r w:rsidRPr="00C0607A">
        <w:t xml:space="preserve"> </w:t>
      </w:r>
      <w:r>
        <w:rPr>
          <w:b w:val="0"/>
          <w:sz w:val="22"/>
          <w:szCs w:val="22"/>
        </w:rPr>
        <w:t>r</w:t>
      </w:r>
      <w:r w:rsidRPr="00C0607A">
        <w:rPr>
          <w:b w:val="0"/>
          <w:sz w:val="22"/>
          <w:szCs w:val="22"/>
        </w:rPr>
        <w:t>eversão no tempo de h(k)</w:t>
      </w:r>
      <w:r>
        <w:rPr>
          <w:b w:val="0"/>
          <w:sz w:val="22"/>
          <w:szCs w:val="22"/>
        </w:rPr>
        <w:t>,</w:t>
      </w:r>
      <w:r w:rsidRPr="00C0607A">
        <w:rPr>
          <w:b w:val="0"/>
          <w:sz w:val="22"/>
          <w:szCs w:val="22"/>
        </w:rPr>
        <w:t xml:space="preserve"> ou seja</w:t>
      </w:r>
      <w:r>
        <w:rPr>
          <w:b w:val="0"/>
          <w:sz w:val="22"/>
          <w:szCs w:val="22"/>
        </w:rPr>
        <w:t>, h(-k), como segue:</w:t>
      </w:r>
    </w:p>
    <w:p w:rsidR="00C553DB" w:rsidRPr="00F7724E" w:rsidRDefault="00C553DB" w:rsidP="00C553DB">
      <w:pPr>
        <w:ind w:firstLine="567"/>
        <w:rPr>
          <w:b w:val="0"/>
          <w:sz w:val="22"/>
          <w:szCs w:val="22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b w:val="0"/>
                  <w:i/>
                  <w:sz w:val="22"/>
                  <w:szCs w:val="2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h0,k11</m:t>
              </m:r>
            </m:e>
          </m:d>
          <m:r>
            <m:rPr>
              <m:sty m:val="bi"/>
            </m:rPr>
            <w:rPr>
              <w:rFonts w:ascii="Cambria Math" w:hAnsi="Cambria Math"/>
              <w:sz w:val="22"/>
              <w:szCs w:val="22"/>
            </w:rPr>
            <m:t>= sigfold</m:t>
          </m:r>
          <m:d>
            <m:dPr>
              <m:ctrlPr>
                <w:rPr>
                  <w:rFonts w:ascii="Cambria Math" w:hAnsi="Cambria Math"/>
                  <w:b w:val="0"/>
                  <w:i/>
                  <w:sz w:val="22"/>
                  <w:szCs w:val="2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h,k1</m:t>
              </m:r>
            </m:e>
          </m:d>
          <m:r>
            <m:rPr>
              <m:sty m:val="bi"/>
            </m:rPr>
            <w:rPr>
              <w:rFonts w:ascii="Cambria Math" w:hAnsi="Cambria Math"/>
              <w:sz w:val="22"/>
              <w:szCs w:val="22"/>
            </w:rPr>
            <m:t xml:space="preserve">; </m:t>
          </m:r>
        </m:oMath>
      </m:oMathPara>
    </w:p>
    <w:p w:rsidR="00C553DB" w:rsidRPr="00A44646" w:rsidRDefault="00C553DB" w:rsidP="00C553DB">
      <w:pPr>
        <w:ind w:firstLine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 terceiro passo consiste no cálculo</w:t>
      </w:r>
      <w:r w:rsidRPr="001053BC">
        <w:rPr>
          <w:b w:val="0"/>
          <w:sz w:val="22"/>
          <w:szCs w:val="22"/>
        </w:rPr>
        <w:t xml:space="preserve"> y(n) para todos os n</w:t>
      </w:r>
      <w:r>
        <w:rPr>
          <w:b w:val="0"/>
          <w:sz w:val="22"/>
          <w:szCs w:val="22"/>
        </w:rPr>
        <w:t>:</w:t>
      </w:r>
    </w:p>
    <w:p w:rsidR="00C553DB" w:rsidRPr="00F7724E" w:rsidRDefault="00C553DB" w:rsidP="00C553DB">
      <w:pPr>
        <w:ind w:firstLine="567"/>
        <w:rPr>
          <w:rFonts w:ascii="Cambria Math" w:hAnsi="Cambria Math"/>
          <w:sz w:val="22"/>
          <w:szCs w:val="22"/>
          <w:oMath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2"/>
              <w:szCs w:val="22"/>
            </w:rPr>
            <m:t>yn=[-2*k:2*k</m:t>
          </m:r>
          <m:r>
            <w:rPr>
              <w:rFonts w:ascii="Cambria Math" w:hAnsi="Cambria Math"/>
              <w:sz w:val="22"/>
              <w:szCs w:val="22"/>
            </w:rPr>
            <m:t>];</m:t>
          </m:r>
        </m:oMath>
      </m:oMathPara>
    </w:p>
    <w:p w:rsidR="00C553DB" w:rsidRPr="00F7724E" w:rsidRDefault="00C553DB" w:rsidP="00C553DB">
      <w:pPr>
        <w:ind w:firstLine="567"/>
        <w:rPr>
          <w:rFonts w:ascii="Cambria Math" w:hAnsi="Cambria Math"/>
          <w:sz w:val="22"/>
          <w:szCs w:val="22"/>
          <w:oMath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kn=[-2*k:2*k];</m:t>
          </m:r>
        </m:oMath>
      </m:oMathPara>
    </w:p>
    <w:p w:rsidR="00C553DB" w:rsidRPr="00F7724E" w:rsidRDefault="00C553DB" w:rsidP="00C553DB">
      <w:pPr>
        <w:ind w:firstLine="567"/>
        <w:rPr>
          <w:b w:val="0"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l=1.</m:t>
          </m:r>
        </m:oMath>
      </m:oMathPara>
    </w:p>
    <w:p w:rsidR="00C553DB" w:rsidRDefault="00C553DB" w:rsidP="00C553DB">
      <w:pPr>
        <w:ind w:firstLine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Posteriormente, para se </w:t>
      </w:r>
      <w:proofErr w:type="gramStart"/>
      <w:r>
        <w:rPr>
          <w:b w:val="0"/>
          <w:sz w:val="22"/>
          <w:szCs w:val="22"/>
        </w:rPr>
        <w:t>obter</w:t>
      </w:r>
      <w:proofErr w:type="gramEnd"/>
      <w:r>
        <w:rPr>
          <w:b w:val="0"/>
          <w:sz w:val="22"/>
          <w:szCs w:val="22"/>
        </w:rPr>
        <w:t xml:space="preserve"> </w:t>
      </w:r>
      <w:r w:rsidRPr="001053BC">
        <w:rPr>
          <w:b w:val="0"/>
          <w:sz w:val="22"/>
          <w:szCs w:val="22"/>
        </w:rPr>
        <w:t>os h(n-k)</w:t>
      </w:r>
      <w:r>
        <w:rPr>
          <w:b w:val="0"/>
          <w:sz w:val="22"/>
          <w:szCs w:val="22"/>
        </w:rPr>
        <w:t xml:space="preserve"> utiliza-se o d</w:t>
      </w:r>
      <w:r w:rsidRPr="001053BC">
        <w:rPr>
          <w:b w:val="0"/>
          <w:sz w:val="22"/>
          <w:szCs w:val="22"/>
        </w:rPr>
        <w:t xml:space="preserve">eslocamento no tempo </w:t>
      </w:r>
      <w:r>
        <w:rPr>
          <w:b w:val="0"/>
          <w:sz w:val="22"/>
          <w:szCs w:val="22"/>
        </w:rPr>
        <w:t xml:space="preserve">com </w:t>
      </w:r>
      <w:r w:rsidRPr="001053BC">
        <w:rPr>
          <w:b w:val="0"/>
          <w:sz w:val="22"/>
          <w:szCs w:val="22"/>
        </w:rPr>
        <w:t xml:space="preserve">a função </w:t>
      </w:r>
      <w:r w:rsidRPr="00A561AC">
        <w:rPr>
          <w:b w:val="0"/>
          <w:i/>
          <w:sz w:val="22"/>
          <w:szCs w:val="22"/>
        </w:rPr>
        <w:t>[</w:t>
      </w:r>
      <w:proofErr w:type="spellStart"/>
      <w:r w:rsidRPr="00A561AC">
        <w:rPr>
          <w:b w:val="0"/>
          <w:i/>
          <w:sz w:val="22"/>
          <w:szCs w:val="22"/>
        </w:rPr>
        <w:t>y,n</w:t>
      </w:r>
      <w:proofErr w:type="spellEnd"/>
      <w:r w:rsidRPr="00A561AC">
        <w:rPr>
          <w:b w:val="0"/>
          <w:i/>
          <w:sz w:val="22"/>
          <w:szCs w:val="22"/>
        </w:rPr>
        <w:t xml:space="preserve">] = </w:t>
      </w:r>
      <w:proofErr w:type="spellStart"/>
      <w:r w:rsidRPr="00A561AC">
        <w:rPr>
          <w:b w:val="0"/>
          <w:i/>
          <w:sz w:val="22"/>
          <w:szCs w:val="22"/>
        </w:rPr>
        <w:t>sigshift</w:t>
      </w:r>
      <w:proofErr w:type="spellEnd"/>
      <w:r w:rsidRPr="00A561AC">
        <w:rPr>
          <w:b w:val="0"/>
          <w:i/>
          <w:sz w:val="22"/>
          <w:szCs w:val="22"/>
        </w:rPr>
        <w:t>(</w:t>
      </w:r>
      <w:proofErr w:type="spellStart"/>
      <w:r w:rsidRPr="00A561AC">
        <w:rPr>
          <w:b w:val="0"/>
          <w:i/>
          <w:sz w:val="22"/>
          <w:szCs w:val="22"/>
        </w:rPr>
        <w:t>x,m,k</w:t>
      </w:r>
      <w:proofErr w:type="spellEnd"/>
      <w:r w:rsidRPr="00A561AC">
        <w:rPr>
          <w:b w:val="0"/>
          <w:i/>
          <w:sz w:val="22"/>
          <w:szCs w:val="22"/>
        </w:rPr>
        <w:t>)</w:t>
      </w:r>
      <w:r>
        <w:rPr>
          <w:b w:val="0"/>
          <w:sz w:val="22"/>
          <w:szCs w:val="22"/>
        </w:rPr>
        <w:t>, como segue:</w:t>
      </w:r>
    </w:p>
    <w:p w:rsidR="00C553DB" w:rsidRPr="00F7724E" w:rsidRDefault="00C553DB" w:rsidP="00C553DB">
      <w:pPr>
        <w:ind w:firstLine="567"/>
        <w:rPr>
          <w:rFonts w:ascii="Cambria Math" w:hAnsi="Cambria Math"/>
          <w:sz w:val="22"/>
          <w:szCs w:val="22"/>
          <w:oMath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2"/>
              <w:szCs w:val="22"/>
            </w:rPr>
            <m:t>for i=-2*k:2*k</m:t>
          </m:r>
        </m:oMath>
      </m:oMathPara>
    </w:p>
    <w:p w:rsidR="00C553DB" w:rsidRPr="00F7724E" w:rsidRDefault="00C553DB" w:rsidP="00C553DB">
      <w:pPr>
        <w:ind w:firstLine="567"/>
        <w:rPr>
          <w:rFonts w:ascii="Cambria Math" w:hAnsi="Cambria Math"/>
          <w:sz w:val="22"/>
          <w:szCs w:val="22"/>
          <w:oMath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n=i;</m:t>
          </m:r>
        </m:oMath>
      </m:oMathPara>
    </w:p>
    <w:p w:rsidR="00C553DB" w:rsidRPr="001053BC" w:rsidRDefault="00C553DB" w:rsidP="00C553DB">
      <w:pPr>
        <w:ind w:firstLine="567"/>
        <w:rPr>
          <w:b w:val="0"/>
          <w:sz w:val="22"/>
          <w:szCs w:val="22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b w:val="0"/>
                  <w:i/>
                  <w:sz w:val="22"/>
                  <w:szCs w:val="2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hk,k12</m:t>
              </m:r>
            </m:e>
          </m:d>
          <m:r>
            <m:rPr>
              <m:sty m:val="bi"/>
            </m:rPr>
            <w:rPr>
              <w:rFonts w:ascii="Cambria Math" w:hAnsi="Cambria Math"/>
              <w:sz w:val="22"/>
              <w:szCs w:val="22"/>
            </w:rPr>
            <m:t>=sigshift</m:t>
          </m:r>
          <m:d>
            <m:dPr>
              <m:ctrlPr>
                <w:rPr>
                  <w:rFonts w:ascii="Cambria Math" w:hAnsi="Cambria Math"/>
                  <w:b w:val="0"/>
                  <w:i/>
                  <w:sz w:val="22"/>
                  <w:szCs w:val="2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h0,k11,n</m:t>
              </m:r>
            </m:e>
          </m:d>
          <m:r>
            <m:rPr>
              <m:sty m:val="bi"/>
            </m:rPr>
            <w:rPr>
              <w:rFonts w:ascii="Cambria Math" w:hAnsi="Cambria Math"/>
              <w:sz w:val="22"/>
              <w:szCs w:val="22"/>
            </w:rPr>
            <m:t>.</m:t>
          </m:r>
        </m:oMath>
      </m:oMathPara>
    </w:p>
    <w:p w:rsidR="00C553DB" w:rsidRDefault="00C553DB" w:rsidP="00C553DB">
      <w:pPr>
        <w:ind w:firstLine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Por </w:t>
      </w:r>
      <w:r w:rsidRPr="001053BC">
        <w:rPr>
          <w:b w:val="0"/>
          <w:sz w:val="22"/>
          <w:szCs w:val="22"/>
        </w:rPr>
        <w:t>último</w:t>
      </w:r>
      <w:r>
        <w:rPr>
          <w:b w:val="0"/>
          <w:sz w:val="22"/>
          <w:szCs w:val="22"/>
        </w:rPr>
        <w:t xml:space="preserve">, aplica-se </w:t>
      </w:r>
      <w:r w:rsidRPr="0094405F">
        <w:rPr>
          <w:b w:val="0"/>
          <w:i/>
          <w:sz w:val="22"/>
          <w:szCs w:val="22"/>
        </w:rPr>
        <w:t>[</w:t>
      </w:r>
      <w:proofErr w:type="spellStart"/>
      <w:proofErr w:type="gramStart"/>
      <w:r w:rsidRPr="0094405F">
        <w:rPr>
          <w:b w:val="0"/>
          <w:i/>
          <w:sz w:val="22"/>
          <w:szCs w:val="22"/>
        </w:rPr>
        <w:t>y,</w:t>
      </w:r>
      <w:proofErr w:type="gramEnd"/>
      <w:r w:rsidRPr="0094405F">
        <w:rPr>
          <w:b w:val="0"/>
          <w:i/>
          <w:sz w:val="22"/>
          <w:szCs w:val="22"/>
        </w:rPr>
        <w:t>n</w:t>
      </w:r>
      <w:proofErr w:type="spellEnd"/>
      <w:r w:rsidRPr="0094405F">
        <w:rPr>
          <w:b w:val="0"/>
          <w:i/>
          <w:sz w:val="22"/>
          <w:szCs w:val="22"/>
        </w:rPr>
        <w:t>]=</w:t>
      </w:r>
      <w:proofErr w:type="spellStart"/>
      <w:r w:rsidRPr="0094405F">
        <w:rPr>
          <w:b w:val="0"/>
          <w:i/>
          <w:sz w:val="22"/>
          <w:szCs w:val="22"/>
        </w:rPr>
        <w:t>sigmult</w:t>
      </w:r>
      <w:proofErr w:type="spellEnd"/>
      <w:r w:rsidRPr="0094405F">
        <w:rPr>
          <w:b w:val="0"/>
          <w:i/>
          <w:sz w:val="22"/>
          <w:szCs w:val="22"/>
        </w:rPr>
        <w:t>(x1,n1,x2,n2)</w:t>
      </w:r>
      <w:r>
        <w:rPr>
          <w:b w:val="0"/>
          <w:sz w:val="22"/>
          <w:szCs w:val="22"/>
        </w:rPr>
        <w:t xml:space="preserve"> p</w:t>
      </w:r>
      <w:r w:rsidRPr="001053BC">
        <w:rPr>
          <w:b w:val="0"/>
          <w:sz w:val="22"/>
          <w:szCs w:val="22"/>
        </w:rPr>
        <w:t xml:space="preserve">ara obter </w:t>
      </w:r>
      <w:r>
        <w:rPr>
          <w:b w:val="0"/>
          <w:sz w:val="22"/>
          <w:szCs w:val="22"/>
        </w:rPr>
        <w:t xml:space="preserve">a </w:t>
      </w:r>
      <w:r w:rsidRPr="001053BC">
        <w:rPr>
          <w:b w:val="0"/>
          <w:sz w:val="22"/>
          <w:szCs w:val="22"/>
        </w:rPr>
        <w:t>multiplicação de sinais</w:t>
      </w:r>
      <w:r>
        <w:rPr>
          <w:b w:val="0"/>
          <w:sz w:val="22"/>
          <w:szCs w:val="22"/>
        </w:rPr>
        <w:t>:</w:t>
      </w:r>
    </w:p>
    <w:p w:rsidR="00C553DB" w:rsidRPr="001053BC" w:rsidRDefault="00C553DB" w:rsidP="00C553DB">
      <w:pPr>
        <w:ind w:firstLine="567"/>
        <w:rPr>
          <w:b w:val="0"/>
          <w:sz w:val="22"/>
          <w:szCs w:val="22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b w:val="0"/>
                  <w:i/>
                  <w:sz w:val="22"/>
                  <w:szCs w:val="2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xkhk,k22</m:t>
              </m:r>
            </m:e>
          </m:d>
          <m:r>
            <m:rPr>
              <m:sty m:val="bi"/>
            </m:rPr>
            <w:rPr>
              <w:rFonts w:ascii="Cambria Math" w:hAnsi="Cambria Math"/>
              <w:sz w:val="22"/>
              <w:szCs w:val="22"/>
            </w:rPr>
            <m:t>= sigmult</m:t>
          </m:r>
          <m:d>
            <m:dPr>
              <m:ctrlPr>
                <w:rPr>
                  <w:rFonts w:ascii="Cambria Math" w:hAnsi="Cambria Math"/>
                  <w:b w:val="0"/>
                  <w:i/>
                  <w:sz w:val="22"/>
                  <w:szCs w:val="2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x,k2,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hk,k12</m:t>
              </m:r>
            </m:e>
          </m:d>
          <m:r>
            <m:rPr>
              <m:sty m:val="bi"/>
            </m:rPr>
            <w:rPr>
              <w:rFonts w:ascii="Cambria Math" w:hAnsi="Cambria Math"/>
              <w:sz w:val="22"/>
              <w:szCs w:val="22"/>
            </w:rPr>
            <m:t>;</m:t>
          </m:r>
        </m:oMath>
      </m:oMathPara>
    </w:p>
    <w:p w:rsidR="00C553DB" w:rsidRPr="00F7724E" w:rsidRDefault="00C553DB" w:rsidP="00C553DB">
      <w:pPr>
        <w:ind w:firstLine="567"/>
        <w:rPr>
          <w:rFonts w:ascii="Cambria Math" w:hAnsi="Cambria Math"/>
          <w:sz w:val="22"/>
          <w:szCs w:val="22"/>
          <w:oMath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2"/>
              <w:szCs w:val="22"/>
            </w:rPr>
            <m:t>yn(l)=sum(xkhk);</m:t>
          </m:r>
        </m:oMath>
      </m:oMathPara>
    </w:p>
    <w:p w:rsidR="00C553DB" w:rsidRPr="00F7724E" w:rsidRDefault="00C553DB" w:rsidP="00C553DB">
      <w:pPr>
        <w:ind w:firstLine="567"/>
        <w:rPr>
          <w:rFonts w:ascii="Cambria Math" w:hAnsi="Cambria Math"/>
          <w:sz w:val="22"/>
          <w:szCs w:val="22"/>
          <w:oMath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kn(l)=i;</m:t>
          </m:r>
        </m:oMath>
      </m:oMathPara>
    </w:p>
    <w:p w:rsidR="00C553DB" w:rsidRPr="00F7724E" w:rsidRDefault="00C553DB" w:rsidP="00C553DB">
      <w:pPr>
        <w:ind w:firstLine="567"/>
        <w:jc w:val="center"/>
        <w:rPr>
          <w:rFonts w:ascii="Cambria Math" w:hAnsi="Cambria Math"/>
          <w:sz w:val="22"/>
          <w:szCs w:val="22"/>
          <w:oMath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l=l+1;</m:t>
          </m:r>
        </m:oMath>
      </m:oMathPara>
    </w:p>
    <w:p w:rsidR="00C553DB" w:rsidRDefault="00C553DB" w:rsidP="00C553DB">
      <w:pPr>
        <w:jc w:val="center"/>
        <w:rPr>
          <w:b w:val="0"/>
          <w:sz w:val="22"/>
          <w:szCs w:val="22"/>
        </w:rPr>
      </w:pPr>
      <m:oMath>
        <m:r>
          <m:rPr>
            <m:sty m:val="bi"/>
          </m:rPr>
          <w:rPr>
            <w:rFonts w:ascii="Cambria Math" w:hAnsi="Cambria Math"/>
            <w:sz w:val="22"/>
            <w:szCs w:val="22"/>
          </w:rPr>
          <m:t>endfor</m:t>
        </m:r>
      </m:oMath>
      <w:r>
        <w:rPr>
          <w:b w:val="0"/>
          <w:sz w:val="22"/>
          <w:szCs w:val="22"/>
        </w:rPr>
        <w:t>.</w:t>
      </w:r>
    </w:p>
    <w:p w:rsidR="00C553DB" w:rsidRDefault="00C553DB" w:rsidP="00C553DB">
      <w:pPr>
        <w:ind w:firstLine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Depois de construída a função Convolução ela pode ser utilizada para resolver o exemplo 2 da seção 3.1 desse artigo, para isso tem-se que:</w:t>
      </w:r>
    </w:p>
    <w:p w:rsidR="00C553DB" w:rsidRDefault="00C553DB" w:rsidP="00C553DB">
      <w:pPr>
        <w:ind w:firstLine="567"/>
        <w:rPr>
          <w:b w:val="0"/>
          <w:sz w:val="22"/>
          <w:szCs w:val="22"/>
        </w:rPr>
      </w:pPr>
    </w:p>
    <w:p w:rsidR="00C553DB" w:rsidRPr="00F7724E" w:rsidRDefault="00C553DB" w:rsidP="00C553DB">
      <w:pPr>
        <w:ind w:firstLine="567"/>
        <w:rPr>
          <w:rFonts w:ascii="Cambria Math" w:hAnsi="Cambria Math"/>
          <w:sz w:val="22"/>
          <w:szCs w:val="22"/>
          <w:oMath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2"/>
              <w:szCs w:val="22"/>
            </w:rPr>
            <m:t>h=[1,2,1,-1]; k1=[-1:2];</m:t>
          </m:r>
        </m:oMath>
      </m:oMathPara>
    </w:p>
    <w:p w:rsidR="00C553DB" w:rsidRPr="00F7724E" w:rsidRDefault="00C553DB" w:rsidP="00C553DB">
      <w:pPr>
        <w:ind w:firstLine="567"/>
        <w:rPr>
          <w:b w:val="0"/>
          <w:sz w:val="22"/>
          <w:szCs w:val="22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2"/>
              <w:szCs w:val="22"/>
            </w:rPr>
            <m:t>x=</m:t>
          </m:r>
          <m:d>
            <m:dPr>
              <m:begChr m:val="["/>
              <m:endChr m:val="]"/>
              <m:ctrlPr>
                <w:rPr>
                  <w:rFonts w:ascii="Cambria Math" w:hAnsi="Cambria Math"/>
                  <w:b w:val="0"/>
                  <w:i/>
                  <w:kern w:val="2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1,2,3,1</m:t>
              </m:r>
            </m:e>
          </m:d>
          <m:r>
            <w:rPr>
              <w:rFonts w:ascii="Cambria Math" w:hAnsi="Cambria Math"/>
              <w:sz w:val="22"/>
              <w:szCs w:val="22"/>
            </w:rPr>
            <m:t>; k2=</m:t>
          </m:r>
          <m:d>
            <m:dPr>
              <m:begChr m:val="["/>
              <m:endChr m:val="]"/>
              <m:ctrlPr>
                <w:rPr>
                  <w:rFonts w:ascii="Cambria Math" w:hAnsi="Cambria Math"/>
                  <w:b w:val="0"/>
                  <w:i/>
                  <w:kern w:val="2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0:3</m:t>
              </m:r>
            </m:e>
          </m:d>
          <m:r>
            <w:rPr>
              <w:rFonts w:ascii="Cambria Math" w:hAnsi="Cambria Math"/>
              <w:sz w:val="22"/>
              <w:szCs w:val="22"/>
            </w:rPr>
            <m:t>;</m:t>
          </m:r>
        </m:oMath>
      </m:oMathPara>
    </w:p>
    <w:p w:rsidR="00C553DB" w:rsidRPr="00F7724E" w:rsidRDefault="00C553DB" w:rsidP="00C553DB">
      <w:pPr>
        <w:ind w:firstLine="567"/>
        <w:rPr>
          <w:b w:val="0"/>
          <w:sz w:val="22"/>
          <w:szCs w:val="22"/>
        </w:rPr>
      </w:pPr>
      <m:oMathPara>
        <m:oMathParaPr>
          <m:jc m:val="center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b w:val="0"/>
                  <w:i/>
                  <w:kern w:val="2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yn,kn</m:t>
              </m:r>
            </m:e>
          </m:d>
          <m:r>
            <w:rPr>
              <w:rFonts w:ascii="Cambria Math" w:hAnsi="Cambria Math"/>
              <w:sz w:val="22"/>
              <w:szCs w:val="22"/>
            </w:rPr>
            <m:t>=Convolucao</m:t>
          </m:r>
          <m:d>
            <m:dPr>
              <m:ctrlPr>
                <w:rPr>
                  <w:rFonts w:ascii="Cambria Math" w:hAnsi="Cambria Math"/>
                  <w:b w:val="0"/>
                  <w:i/>
                  <w:kern w:val="2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x,k1,</m:t>
              </m:r>
              <m:r>
                <w:rPr>
                  <w:rFonts w:ascii="Cambria Math" w:hAnsi="Cambria Math"/>
                  <w:sz w:val="22"/>
                  <w:szCs w:val="22"/>
                </w:rPr>
                <m:t>h,k2</m:t>
              </m:r>
            </m:e>
          </m:d>
          <m:r>
            <w:rPr>
              <w:rFonts w:ascii="Cambria Math" w:hAnsi="Cambria Math"/>
              <w:sz w:val="22"/>
              <w:szCs w:val="22"/>
            </w:rPr>
            <m:t>;</m:t>
          </m:r>
        </m:oMath>
      </m:oMathPara>
    </w:p>
    <w:p w:rsidR="00C553DB" w:rsidRPr="00F7724E" w:rsidRDefault="00C553DB" w:rsidP="00C553DB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Sendo que o g</w:t>
      </w:r>
      <w:r>
        <w:rPr>
          <w:b w:val="0"/>
          <w:sz w:val="22"/>
          <w:szCs w:val="22"/>
        </w:rPr>
        <w:t>ráfico do sinal de entrada x(n</w:t>
      </w:r>
      <w:proofErr w:type="gramStart"/>
      <w:r>
        <w:rPr>
          <w:b w:val="0"/>
          <w:sz w:val="22"/>
          <w:szCs w:val="22"/>
        </w:rPr>
        <w:t>)</w:t>
      </w:r>
      <w:proofErr w:type="gramEnd"/>
      <w:r>
        <w:rPr>
          <w:b w:val="0"/>
          <w:sz w:val="22"/>
          <w:szCs w:val="22"/>
        </w:rPr>
        <w:t>=1,2,3,1, 0&lt;n&lt;3</w:t>
      </w:r>
      <w:r w:rsidR="00D43A9F">
        <w:rPr>
          <w:b w:val="0"/>
          <w:sz w:val="22"/>
          <w:szCs w:val="22"/>
        </w:rPr>
        <w:t xml:space="preserve"> é o seguinte</w:t>
      </w:r>
      <w:r>
        <w:rPr>
          <w:b w:val="0"/>
          <w:sz w:val="22"/>
          <w:szCs w:val="22"/>
        </w:rPr>
        <w:t>:</w:t>
      </w:r>
    </w:p>
    <w:p w:rsidR="00C553DB" w:rsidRPr="006D7733" w:rsidRDefault="00C553DB" w:rsidP="00C553DB">
      <w:pPr>
        <w:ind w:firstLine="567"/>
        <w:rPr>
          <w:b w:val="0"/>
          <w:sz w:val="22"/>
          <w:szCs w:val="22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2"/>
              <w:szCs w:val="22"/>
            </w:rPr>
            <m:t>subplot</m:t>
          </m:r>
          <m:d>
            <m:dPr>
              <m:ctrlPr>
                <w:rPr>
                  <w:rFonts w:ascii="Cambria Math" w:hAnsi="Cambria Math"/>
                  <w:b w:val="0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3, 1, 1</m:t>
              </m:r>
            </m:e>
          </m:d>
          <m:r>
            <w:rPr>
              <w:rFonts w:ascii="Cambria Math" w:hAnsi="Cambria Math"/>
              <w:sz w:val="22"/>
              <w:szCs w:val="22"/>
            </w:rPr>
            <m:t>;</m:t>
          </m:r>
        </m:oMath>
      </m:oMathPara>
    </w:p>
    <w:p w:rsidR="00C553DB" w:rsidRPr="006D7733" w:rsidRDefault="00C553DB" w:rsidP="00C553DB">
      <w:pPr>
        <w:ind w:firstLine="567"/>
        <w:rPr>
          <w:b w:val="0"/>
          <w:sz w:val="22"/>
          <w:szCs w:val="22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2"/>
              <w:szCs w:val="22"/>
            </w:rPr>
            <m:t xml:space="preserve"> stem</m:t>
          </m:r>
          <m:d>
            <m:dPr>
              <m:ctrlPr>
                <w:rPr>
                  <w:rFonts w:ascii="Cambria Math" w:hAnsi="Cambria Math"/>
                  <w:b w:val="0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k2,x</m:t>
              </m:r>
            </m:e>
          </m:d>
          <m:r>
            <w:rPr>
              <w:rFonts w:ascii="Cambria Math" w:hAnsi="Cambria Math"/>
              <w:sz w:val="22"/>
              <w:szCs w:val="22"/>
            </w:rPr>
            <m:t>;</m:t>
          </m:r>
        </m:oMath>
      </m:oMathPara>
    </w:p>
    <w:p w:rsidR="00C553DB" w:rsidRPr="00F7724E" w:rsidRDefault="00C553DB" w:rsidP="00C553DB">
      <w:pPr>
        <w:ind w:firstLine="567"/>
        <w:rPr>
          <w:rFonts w:ascii="Cambria Math" w:hAnsi="Cambria Math"/>
          <w:sz w:val="22"/>
          <w:szCs w:val="22"/>
          <w:oMath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2"/>
              <w:szCs w:val="22"/>
            </w:rPr>
            <m:t xml:space="preserve"> title(’Sequencia de x(n)’)</m:t>
          </m:r>
        </m:oMath>
      </m:oMathPara>
    </w:p>
    <w:p w:rsidR="00C553DB" w:rsidRPr="00F7724E" w:rsidRDefault="00C553DB" w:rsidP="00C553DB">
      <w:pPr>
        <w:ind w:firstLine="567"/>
        <w:rPr>
          <w:rFonts w:ascii="Cambria Math" w:hAnsi="Cambria Math"/>
          <w:sz w:val="22"/>
          <w:szCs w:val="22"/>
          <w:oMath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2"/>
              <w:szCs w:val="22"/>
            </w:rPr>
            <m:t>axis(</m:t>
          </m:r>
          <m:r>
            <w:rPr>
              <w:rFonts w:ascii="Cambria Math" w:hAnsi="Cambria Math"/>
              <w:sz w:val="22"/>
              <w:szCs w:val="22"/>
            </w:rPr>
            <m:t>-7 7-3 9</m:t>
          </m:r>
          <m:r>
            <w:rPr>
              <w:rFonts w:ascii="Cambria Math" w:hAnsi="Cambria Math"/>
              <w:sz w:val="22"/>
              <w:szCs w:val="22"/>
            </w:rPr>
            <m:t>);</m:t>
          </m:r>
        </m:oMath>
      </m:oMathPara>
    </w:p>
    <w:p w:rsidR="00C553DB" w:rsidRPr="006D7733" w:rsidRDefault="00C553DB" w:rsidP="00C553DB">
      <w:pPr>
        <w:ind w:firstLine="567"/>
        <w:rPr>
          <w:b w:val="0"/>
          <w:sz w:val="22"/>
          <w:szCs w:val="22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2"/>
              <w:szCs w:val="22"/>
            </w:rPr>
            <m:t>xlabel</m:t>
          </m:r>
          <m:d>
            <m:dPr>
              <m:ctrlPr>
                <w:rPr>
                  <w:rFonts w:ascii="Cambria Math" w:hAnsi="Cambria Math"/>
                  <w:b w:val="0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’n’</m:t>
              </m:r>
            </m:e>
          </m:d>
          <m:r>
            <w:rPr>
              <w:rFonts w:ascii="Cambria Math" w:hAnsi="Cambria Math"/>
              <w:sz w:val="22"/>
              <w:szCs w:val="22"/>
            </w:rPr>
            <m:t>;</m:t>
          </m:r>
        </m:oMath>
      </m:oMathPara>
    </w:p>
    <w:p w:rsidR="00C553DB" w:rsidRPr="00F7724E" w:rsidRDefault="00C553DB" w:rsidP="00C553DB">
      <w:pPr>
        <w:ind w:firstLine="567"/>
        <w:rPr>
          <w:b w:val="0"/>
          <w:sz w:val="22"/>
          <w:szCs w:val="22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2"/>
              <w:szCs w:val="22"/>
            </w:rPr>
            <m:t xml:space="preserve"> ylabel(’x(n)’)</m:t>
          </m:r>
          <m:r>
            <w:rPr>
              <w:rFonts w:ascii="Cambria Math" w:hAnsi="Cambria Math"/>
              <w:sz w:val="22"/>
              <w:szCs w:val="22"/>
            </w:rPr>
            <m:t>;</m:t>
          </m:r>
        </m:oMath>
      </m:oMathPara>
    </w:p>
    <w:p w:rsidR="00C553DB" w:rsidRDefault="00D43A9F" w:rsidP="00C553DB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 g</w:t>
      </w:r>
      <w:r w:rsidR="00C553DB">
        <w:rPr>
          <w:b w:val="0"/>
          <w:sz w:val="22"/>
          <w:szCs w:val="22"/>
        </w:rPr>
        <w:t xml:space="preserve">ráfico da resposta </w:t>
      </w:r>
      <w:r>
        <w:rPr>
          <w:b w:val="0"/>
          <w:sz w:val="22"/>
          <w:szCs w:val="22"/>
        </w:rPr>
        <w:t xml:space="preserve">impulsiva </w:t>
      </w:r>
      <w:r w:rsidRPr="00A561AC">
        <w:rPr>
          <w:b w:val="0"/>
          <w:i/>
          <w:sz w:val="22"/>
          <w:szCs w:val="22"/>
        </w:rPr>
        <w:t>h(n</w:t>
      </w:r>
      <w:proofErr w:type="gramStart"/>
      <w:r w:rsidRPr="00A561AC">
        <w:rPr>
          <w:b w:val="0"/>
          <w:i/>
          <w:sz w:val="22"/>
          <w:szCs w:val="22"/>
        </w:rPr>
        <w:t>)</w:t>
      </w:r>
      <w:proofErr w:type="gramEnd"/>
      <w:r w:rsidRPr="00A561AC">
        <w:rPr>
          <w:b w:val="0"/>
          <w:i/>
          <w:sz w:val="22"/>
          <w:szCs w:val="22"/>
        </w:rPr>
        <w:t>=</w:t>
      </w:r>
      <w:r w:rsidR="00A561AC" w:rsidRPr="00A561AC">
        <w:rPr>
          <w:b w:val="0"/>
          <w:i/>
          <w:sz w:val="22"/>
          <w:szCs w:val="22"/>
        </w:rPr>
        <w:t>[</w:t>
      </w:r>
      <w:r w:rsidRPr="00A561AC">
        <w:rPr>
          <w:b w:val="0"/>
          <w:i/>
          <w:sz w:val="22"/>
          <w:szCs w:val="22"/>
        </w:rPr>
        <w:t>1,2,1,-1</w:t>
      </w:r>
      <w:r w:rsidR="00A561AC" w:rsidRPr="00A561AC">
        <w:rPr>
          <w:b w:val="0"/>
          <w:i/>
          <w:sz w:val="22"/>
          <w:szCs w:val="22"/>
        </w:rPr>
        <w:t>]</w:t>
      </w:r>
      <w:r w:rsidRPr="00A561AC">
        <w:rPr>
          <w:b w:val="0"/>
          <w:i/>
          <w:sz w:val="22"/>
          <w:szCs w:val="22"/>
        </w:rPr>
        <w:t xml:space="preserve">, </w:t>
      </w:r>
      <w:r w:rsidR="00A561AC" w:rsidRPr="00A561AC">
        <w:rPr>
          <w:b w:val="0"/>
          <w:sz w:val="22"/>
          <w:szCs w:val="22"/>
        </w:rPr>
        <w:t>com</w:t>
      </w:r>
      <w:r w:rsidR="00A561AC" w:rsidRPr="00A561AC">
        <w:rPr>
          <w:b w:val="0"/>
          <w:i/>
          <w:sz w:val="22"/>
          <w:szCs w:val="22"/>
        </w:rPr>
        <w:t xml:space="preserve"> </w:t>
      </w:r>
      <w:r w:rsidRPr="00A561AC">
        <w:rPr>
          <w:b w:val="0"/>
          <w:i/>
          <w:sz w:val="22"/>
          <w:szCs w:val="22"/>
        </w:rPr>
        <w:t>-1&lt;n&lt;2</w:t>
      </w:r>
      <w:r>
        <w:rPr>
          <w:b w:val="0"/>
          <w:sz w:val="22"/>
          <w:szCs w:val="22"/>
        </w:rPr>
        <w:t xml:space="preserve"> pode-se obter pelos comandos:</w:t>
      </w:r>
    </w:p>
    <w:p w:rsidR="00C553DB" w:rsidRPr="006D7733" w:rsidRDefault="00C553DB" w:rsidP="00C553DB">
      <w:pPr>
        <w:ind w:firstLine="567"/>
        <w:rPr>
          <w:b w:val="0"/>
          <w:sz w:val="22"/>
          <w:szCs w:val="22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2"/>
              <w:szCs w:val="22"/>
            </w:rPr>
            <m:t>subplot</m:t>
          </m:r>
          <m:d>
            <m:dPr>
              <m:ctrlPr>
                <w:rPr>
                  <w:rFonts w:ascii="Cambria Math" w:hAnsi="Cambria Math"/>
                  <w:b w:val="0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3, 1, 2</m:t>
              </m:r>
            </m:e>
          </m:d>
          <m:r>
            <w:rPr>
              <w:rFonts w:ascii="Cambria Math" w:hAnsi="Cambria Math"/>
              <w:sz w:val="22"/>
              <w:szCs w:val="22"/>
            </w:rPr>
            <m:t>;</m:t>
          </m:r>
        </m:oMath>
      </m:oMathPara>
    </w:p>
    <w:p w:rsidR="00C553DB" w:rsidRPr="006D7733" w:rsidRDefault="00C553DB" w:rsidP="00C553DB">
      <w:pPr>
        <w:ind w:firstLine="567"/>
        <w:rPr>
          <w:b w:val="0"/>
          <w:sz w:val="22"/>
          <w:szCs w:val="22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2"/>
              <w:szCs w:val="22"/>
            </w:rPr>
            <m:t xml:space="preserve"> stem</m:t>
          </m:r>
          <m:d>
            <m:dPr>
              <m:ctrlPr>
                <w:rPr>
                  <w:rFonts w:ascii="Cambria Math" w:hAnsi="Cambria Math"/>
                  <w:b w:val="0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k1 ,</m:t>
              </m:r>
              <m:r>
                <w:rPr>
                  <w:rFonts w:ascii="Cambria Math" w:hAnsi="Cambria Math"/>
                  <w:sz w:val="22"/>
                  <w:szCs w:val="22"/>
                </w:rPr>
                <m:t>h</m:t>
              </m:r>
            </m:e>
          </m:d>
          <m:r>
            <w:rPr>
              <w:rFonts w:ascii="Cambria Math" w:hAnsi="Cambria Math"/>
              <w:sz w:val="22"/>
              <w:szCs w:val="22"/>
            </w:rPr>
            <m:t>;</m:t>
          </m:r>
        </m:oMath>
      </m:oMathPara>
    </w:p>
    <w:p w:rsidR="00C553DB" w:rsidRPr="00F7724E" w:rsidRDefault="00C553DB" w:rsidP="00C553DB">
      <w:pPr>
        <w:ind w:firstLine="567"/>
        <w:rPr>
          <w:rFonts w:ascii="Cambria Math" w:hAnsi="Cambria Math"/>
          <w:sz w:val="22"/>
          <w:szCs w:val="22"/>
          <w:oMath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2"/>
              <w:szCs w:val="22"/>
            </w:rPr>
            <m:t xml:space="preserve"> title(’Sequencia de h[n]’)</m:t>
          </m:r>
        </m:oMath>
      </m:oMathPara>
    </w:p>
    <w:p w:rsidR="00C553DB" w:rsidRPr="00F7724E" w:rsidRDefault="00C553DB" w:rsidP="00C553DB">
      <w:pPr>
        <w:ind w:firstLine="567"/>
        <w:rPr>
          <w:rFonts w:ascii="Cambria Math" w:hAnsi="Cambria Math"/>
          <w:sz w:val="22"/>
          <w:szCs w:val="22"/>
          <w:oMath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2"/>
              <w:szCs w:val="22"/>
            </w:rPr>
            <m:t>axis(</m:t>
          </m:r>
          <m:r>
            <w:rPr>
              <w:rFonts w:ascii="Cambria Math" w:hAnsi="Cambria Math"/>
              <w:sz w:val="22"/>
              <w:szCs w:val="22"/>
            </w:rPr>
            <m:t>-7 7-3 9</m:t>
          </m:r>
          <m:r>
            <w:rPr>
              <w:rFonts w:ascii="Cambria Math" w:hAnsi="Cambria Math"/>
              <w:sz w:val="22"/>
              <w:szCs w:val="22"/>
            </w:rPr>
            <m:t>);</m:t>
          </m:r>
        </m:oMath>
      </m:oMathPara>
    </w:p>
    <w:p w:rsidR="00C553DB" w:rsidRPr="006D7733" w:rsidRDefault="00C553DB" w:rsidP="00C553DB">
      <w:pPr>
        <w:ind w:firstLine="567"/>
        <w:rPr>
          <w:b w:val="0"/>
          <w:sz w:val="22"/>
          <w:szCs w:val="22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2"/>
              <w:szCs w:val="22"/>
            </w:rPr>
            <m:t>xlabel</m:t>
          </m:r>
          <m:d>
            <m:dPr>
              <m:ctrlPr>
                <w:rPr>
                  <w:rFonts w:ascii="Cambria Math" w:hAnsi="Cambria Math"/>
                  <w:b w:val="0"/>
                  <w:i/>
                  <w:kern w:val="2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’n’</m:t>
              </m:r>
            </m:e>
          </m:d>
          <m:r>
            <w:rPr>
              <w:rFonts w:ascii="Cambria Math" w:hAnsi="Cambria Math"/>
              <w:sz w:val="22"/>
              <w:szCs w:val="22"/>
            </w:rPr>
            <m:t xml:space="preserve">; </m:t>
          </m:r>
        </m:oMath>
      </m:oMathPara>
    </w:p>
    <w:p w:rsidR="00C553DB" w:rsidRPr="00F7724E" w:rsidRDefault="00C553DB" w:rsidP="00C553DB">
      <w:pPr>
        <w:ind w:firstLine="567"/>
        <w:rPr>
          <w:b w:val="0"/>
          <w:sz w:val="22"/>
          <w:szCs w:val="22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2"/>
              <w:szCs w:val="22"/>
            </w:rPr>
            <m:t>ylabel</m:t>
          </m:r>
          <m:d>
            <m:dPr>
              <m:ctrlPr>
                <w:rPr>
                  <w:rFonts w:ascii="Cambria Math" w:hAnsi="Cambria Math"/>
                  <w:b w:val="0"/>
                  <w:i/>
                  <w:kern w:val="2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’h</m:t>
              </m:r>
              <m:d>
                <m:dPr>
                  <m:ctrlPr>
                    <w:rPr>
                      <w:rFonts w:ascii="Cambria Math" w:hAnsi="Cambria Math"/>
                      <w:b w:val="0"/>
                      <w:i/>
                      <w:kern w:val="2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’</m:t>
              </m:r>
            </m:e>
          </m:d>
          <m:r>
            <w:rPr>
              <w:rFonts w:ascii="Cambria Math" w:hAnsi="Cambria Math"/>
              <w:sz w:val="22"/>
              <w:szCs w:val="22"/>
            </w:rPr>
            <m:t>;</m:t>
          </m:r>
        </m:oMath>
      </m:oMathPara>
    </w:p>
    <w:p w:rsidR="00C553DB" w:rsidRPr="00F7724E" w:rsidRDefault="00D43A9F" w:rsidP="00C553DB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 por último, o g</w:t>
      </w:r>
      <w:r w:rsidR="00C553DB">
        <w:rPr>
          <w:b w:val="0"/>
          <w:sz w:val="22"/>
          <w:szCs w:val="22"/>
        </w:rPr>
        <w:t xml:space="preserve">ráfico do sinal de saída y(n) </w:t>
      </w:r>
      <w:r w:rsidR="00C553DB" w:rsidRPr="006D7733">
        <w:rPr>
          <w:b w:val="0"/>
          <w:i/>
          <w:sz w:val="22"/>
          <w:szCs w:val="22"/>
        </w:rPr>
        <w:t>versus</w:t>
      </w:r>
      <w:r w:rsidR="00C553DB">
        <w:rPr>
          <w:b w:val="0"/>
          <w:sz w:val="22"/>
          <w:szCs w:val="22"/>
        </w:rPr>
        <w:t xml:space="preserve"> </w:t>
      </w:r>
      <w:proofErr w:type="spellStart"/>
      <w:r w:rsidR="00C553DB">
        <w:rPr>
          <w:b w:val="0"/>
          <w:sz w:val="22"/>
          <w:szCs w:val="22"/>
        </w:rPr>
        <w:t>kn</w:t>
      </w:r>
      <w:proofErr w:type="spellEnd"/>
      <w:r>
        <w:rPr>
          <w:b w:val="0"/>
          <w:sz w:val="22"/>
          <w:szCs w:val="22"/>
        </w:rPr>
        <w:t xml:space="preserve"> é plotado a partir de:</w:t>
      </w:r>
    </w:p>
    <w:p w:rsidR="00C553DB" w:rsidRPr="006D7733" w:rsidRDefault="00C553DB" w:rsidP="00C553DB">
      <w:pPr>
        <w:ind w:firstLine="567"/>
        <w:rPr>
          <w:b w:val="0"/>
          <w:sz w:val="22"/>
          <w:szCs w:val="22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2"/>
              <w:szCs w:val="22"/>
            </w:rPr>
            <m:t>subplot</m:t>
          </m:r>
          <m:d>
            <m:dPr>
              <m:ctrlPr>
                <w:rPr>
                  <w:rFonts w:ascii="Cambria Math" w:hAnsi="Cambria Math"/>
                  <w:b w:val="0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3, 1, 3</m:t>
              </m:r>
            </m:e>
          </m:d>
          <m:r>
            <w:rPr>
              <w:rFonts w:ascii="Cambria Math" w:hAnsi="Cambria Math"/>
              <w:sz w:val="22"/>
              <w:szCs w:val="22"/>
            </w:rPr>
            <m:t xml:space="preserve">; </m:t>
          </m:r>
        </m:oMath>
      </m:oMathPara>
    </w:p>
    <w:p w:rsidR="00C553DB" w:rsidRPr="006D7733" w:rsidRDefault="00C553DB" w:rsidP="00C553DB">
      <w:pPr>
        <w:ind w:firstLine="567"/>
        <w:rPr>
          <w:b w:val="0"/>
          <w:sz w:val="22"/>
          <w:szCs w:val="22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2"/>
              <w:szCs w:val="22"/>
            </w:rPr>
            <w:lastRenderedPageBreak/>
            <m:t>stem</m:t>
          </m:r>
          <m:d>
            <m:dPr>
              <m:ctrlPr>
                <w:rPr>
                  <w:rFonts w:ascii="Cambria Math" w:hAnsi="Cambria Math"/>
                  <w:b w:val="0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kn ,yn</m:t>
              </m:r>
            </m:e>
          </m:d>
          <m:r>
            <w:rPr>
              <w:rFonts w:ascii="Cambria Math" w:hAnsi="Cambria Math"/>
              <w:sz w:val="22"/>
              <w:szCs w:val="22"/>
            </w:rPr>
            <m:t>;</m:t>
          </m:r>
        </m:oMath>
      </m:oMathPara>
    </w:p>
    <w:p w:rsidR="00C553DB" w:rsidRPr="00F7724E" w:rsidRDefault="00C553DB" w:rsidP="00C553DB">
      <w:pPr>
        <w:ind w:firstLine="567"/>
        <w:rPr>
          <w:rFonts w:ascii="Cambria Math" w:hAnsi="Cambria Math"/>
          <w:sz w:val="22"/>
          <w:szCs w:val="22"/>
          <w:oMath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2"/>
              <w:szCs w:val="22"/>
            </w:rPr>
            <m:t xml:space="preserve"> title</m:t>
          </m:r>
          <m:d>
            <m:dPr>
              <m:ctrlPr>
                <w:rPr>
                  <w:rFonts w:ascii="Cambria Math" w:hAnsi="Cambria Math"/>
                  <w:b w:val="0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’Sequencia Saída y</m:t>
              </m:r>
              <m:d>
                <m:d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=x</m:t>
              </m:r>
              <m:d>
                <m:d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*h</m:t>
              </m:r>
              <m:d>
                <m:d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’</m:t>
              </m:r>
            </m:e>
          </m:d>
          <m:r>
            <w:rPr>
              <w:rFonts w:ascii="Cambria Math" w:hAnsi="Cambria Math"/>
              <w:sz w:val="22"/>
              <w:szCs w:val="22"/>
            </w:rPr>
            <m:t>;</m:t>
          </m:r>
        </m:oMath>
      </m:oMathPara>
    </w:p>
    <w:p w:rsidR="00C553DB" w:rsidRPr="00F7724E" w:rsidRDefault="00C553DB" w:rsidP="00C553DB">
      <w:pPr>
        <w:ind w:firstLine="567"/>
        <w:rPr>
          <w:rFonts w:ascii="Cambria Math" w:hAnsi="Cambria Math"/>
          <w:sz w:val="22"/>
          <w:szCs w:val="22"/>
          <w:oMath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2"/>
              <w:szCs w:val="22"/>
            </w:rPr>
            <m:t>axis(</m:t>
          </m:r>
          <m:r>
            <w:rPr>
              <w:rFonts w:ascii="Cambria Math" w:hAnsi="Cambria Math"/>
              <w:sz w:val="22"/>
              <w:szCs w:val="22"/>
            </w:rPr>
            <m:t>-7 7-3 9</m:t>
          </m:r>
          <m:r>
            <w:rPr>
              <w:rFonts w:ascii="Cambria Math" w:hAnsi="Cambria Math"/>
              <w:sz w:val="22"/>
              <w:szCs w:val="22"/>
            </w:rPr>
            <m:t>);</m:t>
          </m:r>
        </m:oMath>
      </m:oMathPara>
    </w:p>
    <w:p w:rsidR="00C553DB" w:rsidRPr="006D7733" w:rsidRDefault="00C553DB" w:rsidP="00C553DB">
      <w:pPr>
        <w:ind w:firstLine="567"/>
        <w:rPr>
          <w:b w:val="0"/>
          <w:sz w:val="22"/>
          <w:szCs w:val="22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2"/>
              <w:szCs w:val="22"/>
            </w:rPr>
            <m:t>xlabel</m:t>
          </m:r>
          <m:d>
            <m:dPr>
              <m:ctrlPr>
                <w:rPr>
                  <w:rFonts w:ascii="Cambria Math" w:hAnsi="Cambria Math"/>
                  <w:b w:val="0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’n’</m:t>
              </m:r>
            </m:e>
          </m:d>
          <m:r>
            <w:rPr>
              <w:rFonts w:ascii="Cambria Math" w:hAnsi="Cambria Math"/>
              <w:sz w:val="22"/>
              <w:szCs w:val="22"/>
            </w:rPr>
            <m:t xml:space="preserve">; </m:t>
          </m:r>
        </m:oMath>
      </m:oMathPara>
    </w:p>
    <w:p w:rsidR="00C553DB" w:rsidRPr="00F7724E" w:rsidRDefault="00C553DB" w:rsidP="00C553DB">
      <w:pPr>
        <w:ind w:firstLine="567"/>
        <w:rPr>
          <w:b w:val="0"/>
          <w:sz w:val="22"/>
          <w:szCs w:val="22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2"/>
              <w:szCs w:val="22"/>
            </w:rPr>
            <m:t>ylabel(’y(n)’)</m:t>
          </m:r>
          <m:r>
            <w:rPr>
              <w:rFonts w:ascii="Cambria Math" w:hAnsi="Cambria Math"/>
              <w:sz w:val="22"/>
              <w:szCs w:val="22"/>
            </w:rPr>
            <m:t>;</m:t>
          </m:r>
        </m:oMath>
      </m:oMathPara>
    </w:p>
    <w:p w:rsidR="00D43A9F" w:rsidRDefault="00D43A9F" w:rsidP="00D43A9F">
      <w:pPr>
        <w:ind w:firstLine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 Figura 1 mostra o resultado final do cálculo da convolução discreta a partir do exemplo anterior programado na linguagem </w:t>
      </w:r>
      <w:r w:rsidR="000A00A9">
        <w:rPr>
          <w:b w:val="0"/>
          <w:sz w:val="22"/>
          <w:szCs w:val="22"/>
        </w:rPr>
        <w:t>MATLAB</w:t>
      </w:r>
      <w:r>
        <w:rPr>
          <w:b w:val="0"/>
          <w:sz w:val="22"/>
          <w:szCs w:val="22"/>
        </w:rPr>
        <w:t>.</w:t>
      </w:r>
    </w:p>
    <w:p w:rsidR="00E56709" w:rsidRDefault="00E56709" w:rsidP="00D43A9F">
      <w:pPr>
        <w:ind w:firstLine="567"/>
        <w:rPr>
          <w:b w:val="0"/>
          <w:sz w:val="22"/>
          <w:szCs w:val="22"/>
        </w:rPr>
      </w:pPr>
    </w:p>
    <w:p w:rsidR="00D43A9F" w:rsidRPr="00C15CAE" w:rsidRDefault="00D43A9F" w:rsidP="00D43A9F">
      <w:pPr>
        <w:widowControl/>
        <w:tabs>
          <w:tab w:val="clear" w:pos="960"/>
        </w:tabs>
        <w:suppressAutoHyphens w:val="0"/>
        <w:spacing w:line="240" w:lineRule="auto"/>
        <w:jc w:val="center"/>
        <w:rPr>
          <w:rFonts w:eastAsia="Calibri"/>
          <w:bCs w:val="0"/>
          <w:kern w:val="22"/>
          <w:sz w:val="22"/>
          <w:szCs w:val="22"/>
        </w:rPr>
      </w:pPr>
      <w:r>
        <w:rPr>
          <w:rFonts w:eastAsia="Calibri"/>
          <w:bCs w:val="0"/>
          <w:kern w:val="22"/>
          <w:sz w:val="22"/>
          <w:szCs w:val="22"/>
        </w:rPr>
        <w:t>Figura 1</w:t>
      </w:r>
      <w:r w:rsidRPr="00436826">
        <w:rPr>
          <w:rFonts w:eastAsia="Calibri"/>
          <w:bCs w:val="0"/>
          <w:kern w:val="22"/>
          <w:sz w:val="22"/>
          <w:szCs w:val="22"/>
          <w:lang w:val="x-none"/>
        </w:rPr>
        <w:t xml:space="preserve">. </w:t>
      </w:r>
      <w:r>
        <w:rPr>
          <w:rFonts w:eastAsia="Calibri"/>
          <w:bCs w:val="0"/>
          <w:kern w:val="22"/>
          <w:sz w:val="22"/>
          <w:szCs w:val="22"/>
        </w:rPr>
        <w:t>Visualização da sequência de entrada x(n), do filtro h(n) e da saída y(n) obtida a partir da fórmula da convolução discreta referentes ao exemplo</w:t>
      </w:r>
      <w:r w:rsidRPr="00C15CAE">
        <w:rPr>
          <w:rFonts w:eastAsia="Calibri"/>
          <w:bCs w:val="0"/>
          <w:kern w:val="22"/>
          <w:sz w:val="22"/>
          <w:szCs w:val="22"/>
        </w:rPr>
        <w:t xml:space="preserve"> 2 da </w:t>
      </w:r>
      <w:r>
        <w:rPr>
          <w:rFonts w:eastAsia="Calibri"/>
          <w:bCs w:val="0"/>
          <w:kern w:val="22"/>
          <w:sz w:val="22"/>
          <w:szCs w:val="22"/>
        </w:rPr>
        <w:t>s</w:t>
      </w:r>
      <w:r w:rsidRPr="00C15CAE">
        <w:rPr>
          <w:rFonts w:eastAsia="Calibri"/>
          <w:bCs w:val="0"/>
          <w:kern w:val="22"/>
          <w:sz w:val="22"/>
          <w:szCs w:val="22"/>
        </w:rPr>
        <w:t>eção 3.1</w:t>
      </w:r>
      <w:r>
        <w:rPr>
          <w:rFonts w:eastAsia="Calibri"/>
          <w:bCs w:val="0"/>
          <w:kern w:val="22"/>
          <w:sz w:val="22"/>
          <w:szCs w:val="22"/>
        </w:rPr>
        <w:t>. Os resultados foram visua</w:t>
      </w:r>
      <w:bookmarkStart w:id="3" w:name="_GoBack"/>
      <w:bookmarkEnd w:id="3"/>
      <w:r>
        <w:rPr>
          <w:rFonts w:eastAsia="Calibri"/>
          <w:bCs w:val="0"/>
          <w:kern w:val="22"/>
          <w:sz w:val="22"/>
          <w:szCs w:val="22"/>
        </w:rPr>
        <w:t xml:space="preserve">lizados a partir da </w:t>
      </w:r>
      <w:proofErr w:type="gramStart"/>
      <w:r>
        <w:rPr>
          <w:rFonts w:eastAsia="Calibri"/>
          <w:bCs w:val="0"/>
          <w:kern w:val="22"/>
          <w:sz w:val="22"/>
          <w:szCs w:val="22"/>
        </w:rPr>
        <w:t>implementação</w:t>
      </w:r>
      <w:proofErr w:type="gramEnd"/>
      <w:r>
        <w:rPr>
          <w:rFonts w:eastAsia="Calibri"/>
          <w:bCs w:val="0"/>
          <w:kern w:val="22"/>
          <w:sz w:val="22"/>
          <w:szCs w:val="22"/>
        </w:rPr>
        <w:t xml:space="preserve"> da função convolução apresentada na seção 4.</w:t>
      </w:r>
    </w:p>
    <w:p w:rsidR="00D43A9F" w:rsidRDefault="00D43A9F" w:rsidP="00E56709">
      <w:pPr>
        <w:ind w:firstLine="567"/>
        <w:jc w:val="center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  <w:lang w:eastAsia="pt-BR"/>
        </w:rPr>
        <w:drawing>
          <wp:inline distT="0" distB="0" distL="0" distR="0" wp14:anchorId="2FB0611E" wp14:editId="1C8A8568">
            <wp:extent cx="5400040" cy="3558540"/>
            <wp:effectExtent l="0" t="0" r="0" b="381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Saida.png"/>
                    <pic:cNvPicPr/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5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A9F" w:rsidRPr="00436826" w:rsidRDefault="00D43A9F" w:rsidP="00D43A9F">
      <w:pPr>
        <w:pStyle w:val="Tabular"/>
        <w:spacing w:before="60" w:line="312" w:lineRule="auto"/>
        <w:ind w:firstLine="567"/>
        <w:rPr>
          <w:rFonts w:ascii="Arial" w:hAnsi="Arial" w:cs="Arial"/>
          <w:b/>
        </w:rPr>
      </w:pPr>
      <w:r w:rsidRPr="00436826">
        <w:rPr>
          <w:rFonts w:ascii="Arial" w:hAnsi="Arial" w:cs="Arial"/>
          <w:b/>
        </w:rPr>
        <w:t>Fonte: O autor.</w:t>
      </w:r>
    </w:p>
    <w:p w:rsidR="00C553DB" w:rsidRDefault="00C553DB" w:rsidP="00C553DB">
      <w:pPr>
        <w:ind w:firstLine="567"/>
        <w:rPr>
          <w:b w:val="0"/>
          <w:sz w:val="22"/>
          <w:szCs w:val="22"/>
        </w:rPr>
      </w:pPr>
    </w:p>
    <w:p w:rsidR="00D43A9F" w:rsidRDefault="00C553DB" w:rsidP="00D43A9F">
      <w:pPr>
        <w:ind w:firstLine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Por outro lado, quando </w:t>
      </w:r>
      <w:r w:rsidR="00D43A9F">
        <w:rPr>
          <w:b w:val="0"/>
          <w:sz w:val="22"/>
          <w:szCs w:val="22"/>
        </w:rPr>
        <w:t>se utiliza</w:t>
      </w:r>
      <w:r>
        <w:rPr>
          <w:b w:val="0"/>
          <w:sz w:val="22"/>
          <w:szCs w:val="22"/>
        </w:rPr>
        <w:t xml:space="preserve"> o comando “</w:t>
      </w:r>
      <w:proofErr w:type="spellStart"/>
      <w:r>
        <w:rPr>
          <w:b w:val="0"/>
          <w:sz w:val="22"/>
          <w:szCs w:val="22"/>
        </w:rPr>
        <w:t>Conv</w:t>
      </w:r>
      <w:proofErr w:type="spellEnd"/>
      <w:r>
        <w:rPr>
          <w:b w:val="0"/>
          <w:sz w:val="22"/>
          <w:szCs w:val="22"/>
        </w:rPr>
        <w:t>” do algoritmo em MATLAB, torna-se mais simples o cálculo da Convolução Discreta, visto que não há necessidade de criar uma função no código.</w:t>
      </w:r>
      <w:r w:rsidR="00D43A9F">
        <w:rPr>
          <w:b w:val="0"/>
          <w:sz w:val="22"/>
          <w:szCs w:val="22"/>
        </w:rPr>
        <w:t xml:space="preserve"> </w:t>
      </w:r>
      <w:r w:rsidR="00D43A9F">
        <w:rPr>
          <w:b w:val="0"/>
          <w:sz w:val="22"/>
          <w:szCs w:val="22"/>
        </w:rPr>
        <w:t>Neste caso é importante destacar que h(k) e x(k) devem ter o mesmo comprimento</w:t>
      </w:r>
      <w:r w:rsidR="00D43A9F">
        <w:rPr>
          <w:b w:val="0"/>
          <w:sz w:val="22"/>
          <w:szCs w:val="22"/>
        </w:rPr>
        <w:t xml:space="preserve"> (ou seja, mesma quantidade de valores). Sendo necessário</w:t>
      </w:r>
      <w:r w:rsidR="00D43A9F">
        <w:rPr>
          <w:b w:val="0"/>
          <w:sz w:val="22"/>
          <w:szCs w:val="22"/>
        </w:rPr>
        <w:t xml:space="preserve"> preen</w:t>
      </w:r>
      <w:r w:rsidR="00D43A9F">
        <w:rPr>
          <w:b w:val="0"/>
          <w:sz w:val="22"/>
          <w:szCs w:val="22"/>
        </w:rPr>
        <w:t>cher</w:t>
      </w:r>
      <w:r w:rsidR="00D43A9F">
        <w:rPr>
          <w:b w:val="0"/>
          <w:sz w:val="22"/>
          <w:szCs w:val="22"/>
        </w:rPr>
        <w:t xml:space="preserve"> com zeros aqueles valores que não são fornecidos no enunciado do exercício. </w:t>
      </w:r>
      <w:r w:rsidR="00D43A9F">
        <w:rPr>
          <w:b w:val="0"/>
          <w:sz w:val="22"/>
          <w:szCs w:val="22"/>
        </w:rPr>
        <w:t>Continuando com nosso exemplo, neste caso as sequências de entrada serão da seguinte maneira:</w:t>
      </w:r>
    </w:p>
    <w:p w:rsidR="00D43A9F" w:rsidRPr="00F7724E" w:rsidRDefault="00D43A9F" w:rsidP="00D43A9F">
      <w:pPr>
        <w:ind w:firstLine="567"/>
        <w:rPr>
          <w:rFonts w:ascii="Cambria Math" w:hAnsi="Cambria Math"/>
          <w:sz w:val="22"/>
          <w:szCs w:val="22"/>
          <w:oMath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h=</m:t>
          </m:r>
          <m:d>
            <m:dPr>
              <m:begChr m:val="["/>
              <m:endChr m:val="]"/>
              <m:ctrlPr>
                <w:rPr>
                  <w:rFonts w:ascii="Cambria Math" w:hAnsi="Cambria Math"/>
                  <w:b w:val="0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0,0,1,2,1,-1,0</m:t>
              </m:r>
            </m:e>
          </m:d>
          <m:r>
            <w:rPr>
              <w:rFonts w:ascii="Cambria Math" w:hAnsi="Cambria Math"/>
              <w:sz w:val="22"/>
              <w:szCs w:val="22"/>
            </w:rPr>
            <m:t>;</m:t>
          </m:r>
        </m:oMath>
      </m:oMathPara>
    </w:p>
    <w:p w:rsidR="00D43A9F" w:rsidRPr="00D43A9F" w:rsidRDefault="00D43A9F" w:rsidP="00D43A9F">
      <w:pPr>
        <w:ind w:firstLine="567"/>
        <w:rPr>
          <w:b w:val="0"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x=</m:t>
          </m:r>
          <m:d>
            <m:dPr>
              <m:begChr m:val="["/>
              <m:endChr m:val="]"/>
              <m:ctrlPr>
                <w:rPr>
                  <w:rFonts w:ascii="Cambria Math" w:hAnsi="Cambria Math"/>
                  <w:b w:val="0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0,0,0,1,2,3,1</m:t>
              </m:r>
            </m:e>
          </m:d>
          <m:r>
            <w:rPr>
              <w:rFonts w:ascii="Cambria Math" w:hAnsi="Cambria Math"/>
              <w:sz w:val="22"/>
              <w:szCs w:val="22"/>
            </w:rPr>
            <m:t>;</m:t>
          </m:r>
        </m:oMath>
      </m:oMathPara>
    </w:p>
    <w:p w:rsidR="00D43A9F" w:rsidRPr="00D43A9F" w:rsidRDefault="00D43A9F" w:rsidP="00D43A9F">
      <w:pPr>
        <w:ind w:firstLine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Em seguida chamamos a função convolução do </w:t>
      </w:r>
      <w:r w:rsidR="000A00A9">
        <w:rPr>
          <w:b w:val="0"/>
          <w:sz w:val="22"/>
          <w:szCs w:val="22"/>
        </w:rPr>
        <w:t>MATLAB</w:t>
      </w:r>
      <w:r>
        <w:rPr>
          <w:b w:val="0"/>
          <w:sz w:val="22"/>
          <w:szCs w:val="22"/>
        </w:rPr>
        <w:t>:</w:t>
      </w:r>
    </w:p>
    <w:p w:rsidR="00C553DB" w:rsidRPr="00F7724E" w:rsidRDefault="00C553DB" w:rsidP="00C553DB">
      <w:pPr>
        <w:ind w:firstLine="567"/>
        <w:rPr>
          <w:b w:val="0"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conv</m:t>
          </m:r>
          <m:d>
            <m:dPr>
              <m:ctrlPr>
                <w:rPr>
                  <w:rFonts w:ascii="Cambria Math" w:hAnsi="Cambria Math"/>
                  <w:b w:val="0"/>
                  <w:i/>
                  <w:kern w:val="2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h,x</m:t>
              </m:r>
            </m:e>
          </m:d>
          <m:r>
            <w:rPr>
              <w:rFonts w:ascii="Cambria Math" w:hAnsi="Cambria Math"/>
              <w:sz w:val="22"/>
              <w:szCs w:val="22"/>
            </w:rPr>
            <m:t>.</m:t>
          </m:r>
        </m:oMath>
      </m:oMathPara>
    </w:p>
    <w:p w:rsidR="00D43A9F" w:rsidRDefault="00D43A9F" w:rsidP="00D43A9F">
      <w:pPr>
        <w:ind w:firstLine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 resposta do programa sempre será uma sequência com comprimento impar, </w:t>
      </w:r>
      <w:r>
        <w:rPr>
          <w:b w:val="0"/>
          <w:sz w:val="22"/>
          <w:szCs w:val="22"/>
        </w:rPr>
        <w:lastRenderedPageBreak/>
        <w:t>o</w:t>
      </w:r>
      <w:r>
        <w:rPr>
          <w:b w:val="0"/>
          <w:sz w:val="22"/>
          <w:szCs w:val="22"/>
        </w:rPr>
        <w:t>u seja, o</w:t>
      </w:r>
      <w:r>
        <w:rPr>
          <w:b w:val="0"/>
          <w:sz w:val="22"/>
          <w:szCs w:val="22"/>
        </w:rPr>
        <w:t xml:space="preserve"> valor do meio </w:t>
      </w:r>
      <w:r>
        <w:rPr>
          <w:b w:val="0"/>
          <w:sz w:val="22"/>
          <w:szCs w:val="22"/>
        </w:rPr>
        <w:t>da sequência corresponderá ao valor n=0 como segue:</w:t>
      </w:r>
    </w:p>
    <w:p w:rsidR="000B7CBB" w:rsidRDefault="00D43A9F" w:rsidP="000B7CBB">
      <w:pPr>
        <w:ind w:firstLine="567"/>
        <w:jc w:val="center"/>
        <w:rPr>
          <w:b w:val="0"/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ans</m:t>
        </m:r>
        <m:r>
          <w:rPr>
            <w:rFonts w:ascii="Cambria Math" w:hAnsi="Cambria Math"/>
            <w:sz w:val="22"/>
            <w:szCs w:val="22"/>
          </w:rPr>
          <m:t xml:space="preserve"> =[0, 0, 0, 0, 0, 1, 4, 8, 8, 3,-2,-1, </m:t>
        </m:r>
        <m:r>
          <w:rPr>
            <w:rFonts w:ascii="Cambria Math" w:hAnsi="Cambria Math"/>
            <w:sz w:val="22"/>
            <w:szCs w:val="22"/>
          </w:rPr>
          <m:t>0</m:t>
        </m:r>
        <m:r>
          <w:rPr>
            <w:rFonts w:ascii="Cambria Math" w:hAnsi="Cambria Math"/>
            <w:sz w:val="22"/>
            <w:szCs w:val="22"/>
          </w:rPr>
          <m:t>]</m:t>
        </m:r>
      </m:oMath>
      <w:r>
        <w:rPr>
          <w:b w:val="0"/>
          <w:sz w:val="22"/>
          <w:szCs w:val="22"/>
        </w:rPr>
        <w:t>,</w:t>
      </w:r>
      <w:r w:rsidR="000B7CBB">
        <w:rPr>
          <w:b w:val="0"/>
          <w:sz w:val="22"/>
          <w:szCs w:val="22"/>
        </w:rPr>
        <w:t xml:space="preserve"> </w:t>
      </w:r>
    </w:p>
    <w:p w:rsidR="00C553DB" w:rsidRDefault="00C553DB" w:rsidP="000B7CBB">
      <w:pPr>
        <w:rPr>
          <w:b w:val="0"/>
          <w:sz w:val="22"/>
          <w:szCs w:val="22"/>
        </w:rPr>
      </w:pPr>
      <w:proofErr w:type="gramStart"/>
      <w:r>
        <w:rPr>
          <w:b w:val="0"/>
          <w:sz w:val="22"/>
          <w:szCs w:val="22"/>
        </w:rPr>
        <w:t>que</w:t>
      </w:r>
      <w:proofErr w:type="gramEnd"/>
      <w:r>
        <w:rPr>
          <w:b w:val="0"/>
          <w:sz w:val="22"/>
          <w:szCs w:val="22"/>
        </w:rPr>
        <w:t xml:space="preserve"> correspond</w:t>
      </w:r>
      <w:r w:rsidR="00D43A9F">
        <w:rPr>
          <w:b w:val="0"/>
          <w:sz w:val="22"/>
          <w:szCs w:val="22"/>
        </w:rPr>
        <w:t>e</w:t>
      </w:r>
      <w:r>
        <w:rPr>
          <w:b w:val="0"/>
          <w:sz w:val="22"/>
          <w:szCs w:val="22"/>
        </w:rPr>
        <w:t xml:space="preserve"> aos seguintes valores de n:</w:t>
      </w:r>
    </w:p>
    <w:p w:rsidR="00C553DB" w:rsidRPr="000B7CBB" w:rsidRDefault="000B7CBB" w:rsidP="000B7CBB">
      <w:pPr>
        <w:ind w:firstLine="567"/>
        <w:jc w:val="center"/>
        <w:rPr>
          <w:b w:val="0"/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n =</m:t>
        </m:r>
        <m:r>
          <w:rPr>
            <w:rFonts w:ascii="Cambria Math" w:hAnsi="Cambria Math"/>
            <w:sz w:val="22"/>
            <w:szCs w:val="22"/>
          </w:rPr>
          <m:t>[</m:t>
        </m:r>
        <m:r>
          <w:rPr>
            <w:rFonts w:ascii="Cambria Math" w:hAnsi="Cambria Math"/>
            <w:sz w:val="22"/>
            <w:szCs w:val="22"/>
          </w:rPr>
          <m:t xml:space="preserve">-6 </m:t>
        </m:r>
        <m:r>
          <w:rPr>
            <w:rFonts w:ascii="Cambria Math" w:hAnsi="Cambria Math"/>
            <w:sz w:val="22"/>
            <w:szCs w:val="22"/>
          </w:rPr>
          <m:t>,</m:t>
        </m:r>
        <m:r>
          <w:rPr>
            <w:rFonts w:ascii="Cambria Math" w:hAnsi="Cambria Math"/>
            <w:sz w:val="22"/>
            <w:szCs w:val="22"/>
          </w:rPr>
          <m:t>-5</m:t>
        </m:r>
        <m:r>
          <w:rPr>
            <w:rFonts w:ascii="Cambria Math" w:hAnsi="Cambria Math"/>
            <w:sz w:val="22"/>
            <w:szCs w:val="22"/>
          </w:rPr>
          <m:t>, -</m:t>
        </m:r>
        <m:r>
          <w:rPr>
            <w:rFonts w:ascii="Cambria Math" w:hAnsi="Cambria Math"/>
            <w:sz w:val="22"/>
            <w:szCs w:val="22"/>
          </w:rPr>
          <m:t>4</m:t>
        </m:r>
        <m:r>
          <w:rPr>
            <w:rFonts w:ascii="Cambria Math" w:hAnsi="Cambria Math"/>
            <w:sz w:val="22"/>
            <w:szCs w:val="22"/>
          </w:rPr>
          <m:t>, -</m:t>
        </m:r>
        <m:r>
          <w:rPr>
            <w:rFonts w:ascii="Cambria Math" w:hAnsi="Cambria Math"/>
            <w:sz w:val="22"/>
            <w:szCs w:val="22"/>
          </w:rPr>
          <m:t>3</m:t>
        </m:r>
        <m:r>
          <w:rPr>
            <w:rFonts w:ascii="Cambria Math" w:hAnsi="Cambria Math"/>
            <w:sz w:val="22"/>
            <w:szCs w:val="22"/>
          </w:rPr>
          <m:t>, -</m:t>
        </m:r>
        <m:r>
          <w:rPr>
            <w:rFonts w:ascii="Cambria Math" w:hAnsi="Cambria Math"/>
            <w:sz w:val="22"/>
            <w:szCs w:val="22"/>
          </w:rPr>
          <m:t>2</m:t>
        </m:r>
        <m:r>
          <w:rPr>
            <w:rFonts w:ascii="Cambria Math" w:hAnsi="Cambria Math"/>
            <w:sz w:val="22"/>
            <w:szCs w:val="22"/>
          </w:rPr>
          <m:t>, -</m:t>
        </m:r>
        <m:r>
          <w:rPr>
            <w:rFonts w:ascii="Cambria Math" w:hAnsi="Cambria Math"/>
            <w:sz w:val="22"/>
            <w:szCs w:val="22"/>
          </w:rPr>
          <m:t>1</m:t>
        </m:r>
        <m:r>
          <w:rPr>
            <w:rFonts w:ascii="Cambria Math" w:hAnsi="Cambria Math"/>
            <w:sz w:val="22"/>
            <w:szCs w:val="22"/>
          </w:rPr>
          <m:t>,</m:t>
        </m:r>
        <m:r>
          <w:rPr>
            <w:rFonts w:ascii="Cambria Math" w:hAnsi="Cambria Math"/>
            <w:sz w:val="22"/>
            <w:szCs w:val="22"/>
          </w:rPr>
          <m:t xml:space="preserve"> 0</m:t>
        </m:r>
        <m:r>
          <w:rPr>
            <w:rFonts w:ascii="Cambria Math" w:hAnsi="Cambria Math"/>
            <w:sz w:val="22"/>
            <w:szCs w:val="22"/>
          </w:rPr>
          <m:t>,</m:t>
        </m:r>
        <m:r>
          <w:rPr>
            <w:rFonts w:ascii="Cambria Math" w:hAnsi="Cambria Math"/>
            <w:sz w:val="22"/>
            <w:szCs w:val="22"/>
          </w:rPr>
          <m:t xml:space="preserve"> 1</m:t>
        </m:r>
        <m:r>
          <w:rPr>
            <w:rFonts w:ascii="Cambria Math" w:hAnsi="Cambria Math"/>
            <w:sz w:val="22"/>
            <w:szCs w:val="22"/>
          </w:rPr>
          <m:t>,</m:t>
        </m:r>
        <m:r>
          <w:rPr>
            <w:rFonts w:ascii="Cambria Math" w:hAnsi="Cambria Math"/>
            <w:sz w:val="22"/>
            <w:szCs w:val="22"/>
          </w:rPr>
          <m:t xml:space="preserve"> 2</m:t>
        </m:r>
        <m:r>
          <w:rPr>
            <w:rFonts w:ascii="Cambria Math" w:hAnsi="Cambria Math"/>
            <w:sz w:val="22"/>
            <w:szCs w:val="22"/>
          </w:rPr>
          <m:t>,</m:t>
        </m:r>
        <m:r>
          <w:rPr>
            <w:rFonts w:ascii="Cambria Math" w:hAnsi="Cambria Math"/>
            <w:sz w:val="22"/>
            <w:szCs w:val="22"/>
          </w:rPr>
          <m:t xml:space="preserve"> 3</m:t>
        </m:r>
        <m:r>
          <w:rPr>
            <w:rFonts w:ascii="Cambria Math" w:hAnsi="Cambria Math"/>
            <w:sz w:val="22"/>
            <w:szCs w:val="22"/>
          </w:rPr>
          <m:t>,</m:t>
        </m:r>
        <m:r>
          <w:rPr>
            <w:rFonts w:ascii="Cambria Math" w:hAnsi="Cambria Math"/>
            <w:sz w:val="22"/>
            <w:szCs w:val="22"/>
          </w:rPr>
          <m:t xml:space="preserve"> 4</m:t>
        </m:r>
        <m:r>
          <w:rPr>
            <w:rFonts w:ascii="Cambria Math" w:hAnsi="Cambria Math"/>
            <w:sz w:val="22"/>
            <w:szCs w:val="22"/>
          </w:rPr>
          <m:t>,</m:t>
        </m:r>
        <m:r>
          <w:rPr>
            <w:rFonts w:ascii="Cambria Math" w:hAnsi="Cambria Math"/>
            <w:sz w:val="22"/>
            <w:szCs w:val="22"/>
          </w:rPr>
          <m:t xml:space="preserve"> 5</m:t>
        </m:r>
        <m:r>
          <w:rPr>
            <w:rFonts w:ascii="Cambria Math" w:hAnsi="Cambria Math"/>
            <w:sz w:val="22"/>
            <w:szCs w:val="22"/>
          </w:rPr>
          <m:t>,</m:t>
        </m:r>
        <m:r>
          <w:rPr>
            <w:rFonts w:ascii="Cambria Math" w:hAnsi="Cambria Math"/>
            <w:sz w:val="22"/>
            <w:szCs w:val="22"/>
          </w:rPr>
          <m:t xml:space="preserve"> 6</m:t>
        </m:r>
        <m:r>
          <w:rPr>
            <w:rFonts w:ascii="Cambria Math" w:hAnsi="Cambria Math"/>
            <w:sz w:val="22"/>
            <w:szCs w:val="22"/>
          </w:rPr>
          <m:t>]</m:t>
        </m:r>
      </m:oMath>
      <w:r>
        <w:rPr>
          <w:b w:val="0"/>
          <w:sz w:val="22"/>
          <w:szCs w:val="22"/>
        </w:rPr>
        <w:t>.</w:t>
      </w:r>
    </w:p>
    <w:p w:rsidR="00C553DB" w:rsidRDefault="00C553DB" w:rsidP="00C553DB">
      <w:pPr>
        <w:ind w:firstLine="567"/>
        <w:rPr>
          <w:b w:val="0"/>
          <w:sz w:val="22"/>
          <w:szCs w:val="22"/>
        </w:rPr>
      </w:pPr>
    </w:p>
    <w:p w:rsidR="00C553DB" w:rsidRDefault="00C553DB" w:rsidP="00C553DB">
      <w:pPr>
        <w:ind w:firstLine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Esses métodos contribuem para a compreensão do processamento de sinais e para se efetuar o cálculo da Convolução Discreta, tornando a aprendizagem mais dinâmica.</w:t>
      </w:r>
    </w:p>
    <w:p w:rsidR="008C5275" w:rsidRDefault="008C5275">
      <w:pPr>
        <w:widowControl/>
        <w:tabs>
          <w:tab w:val="clear" w:pos="960"/>
        </w:tabs>
        <w:suppressAutoHyphens w:val="0"/>
        <w:spacing w:line="240" w:lineRule="auto"/>
        <w:jc w:val="left"/>
        <w:rPr>
          <w:rFonts w:eastAsia="Calibri"/>
          <w:bCs w:val="0"/>
          <w:kern w:val="22"/>
          <w:sz w:val="22"/>
          <w:szCs w:val="22"/>
        </w:rPr>
      </w:pPr>
    </w:p>
    <w:p w:rsidR="00F35B71" w:rsidRDefault="006D74B4" w:rsidP="00F35B71">
      <w:pPr>
        <w:autoSpaceDE w:val="0"/>
        <w:autoSpaceDN w:val="0"/>
        <w:adjustRightInd w:val="0"/>
        <w:spacing w:after="160"/>
        <w:ind w:left="-142" w:firstLine="142"/>
        <w:rPr>
          <w:sz w:val="22"/>
          <w:szCs w:val="22"/>
        </w:rPr>
      </w:pPr>
      <w:r>
        <w:rPr>
          <w:sz w:val="22"/>
          <w:szCs w:val="22"/>
        </w:rPr>
        <w:t>5</w:t>
      </w:r>
      <w:r w:rsidR="00F35B71" w:rsidRPr="004E073F">
        <w:rPr>
          <w:sz w:val="22"/>
          <w:szCs w:val="22"/>
        </w:rPr>
        <w:t xml:space="preserve">. </w:t>
      </w:r>
      <w:r w:rsidR="00174D51" w:rsidRPr="00DF206B">
        <w:rPr>
          <w:sz w:val="22"/>
          <w:szCs w:val="22"/>
        </w:rPr>
        <w:t>CONSIDERAÇÕES FINAIS</w:t>
      </w:r>
    </w:p>
    <w:p w:rsidR="00124C41" w:rsidRDefault="00174D51" w:rsidP="00174D51">
      <w:pPr>
        <w:ind w:firstLine="567"/>
        <w:rPr>
          <w:b w:val="0"/>
          <w:sz w:val="22"/>
          <w:szCs w:val="22"/>
        </w:rPr>
      </w:pPr>
      <w:r w:rsidRPr="00174D51">
        <w:rPr>
          <w:b w:val="0"/>
          <w:sz w:val="22"/>
          <w:szCs w:val="22"/>
        </w:rPr>
        <w:t>Neste artigo mostramos que o ensino da convolução discreta pode ser apresentado de forma matricial. Pois, através da abordagem estabelecida no decorrer do estudo, percebe-se que o intuito da análise do sistema linear invariante ao deslocamento- LID refere-se a uma forma inovadora de aprendizagem deste cálculo, pautada nos conceitos de matrizes. Na literatura existente havia apenas ensino da convolução discreta por meio de fórmulas matemáticas, equações e gráficos. Dessa forma, o método desenvolvido neste artigo auxiliará no estudo desse processamento de sinal, de uma forma mais didática.</w:t>
      </w:r>
    </w:p>
    <w:p w:rsidR="00174D51" w:rsidRDefault="00174D51" w:rsidP="00174D51">
      <w:pPr>
        <w:ind w:firstLine="567"/>
        <w:rPr>
          <w:b w:val="0"/>
          <w:sz w:val="22"/>
          <w:szCs w:val="22"/>
        </w:rPr>
      </w:pPr>
    </w:p>
    <w:p w:rsidR="00124C41" w:rsidRDefault="00174D51" w:rsidP="00F35B71">
      <w:pPr>
        <w:autoSpaceDE w:val="0"/>
        <w:autoSpaceDN w:val="0"/>
        <w:adjustRightInd w:val="0"/>
        <w:spacing w:after="160"/>
        <w:ind w:left="-142" w:firstLine="142"/>
        <w:rPr>
          <w:sz w:val="22"/>
          <w:szCs w:val="22"/>
        </w:rPr>
      </w:pPr>
      <w:r>
        <w:rPr>
          <w:sz w:val="22"/>
          <w:szCs w:val="22"/>
        </w:rPr>
        <w:t xml:space="preserve">5. AGRADECIMENTOS </w:t>
      </w:r>
    </w:p>
    <w:p w:rsidR="00124C41" w:rsidRDefault="00174D51" w:rsidP="008C5275">
      <w:pPr>
        <w:autoSpaceDE w:val="0"/>
        <w:autoSpaceDN w:val="0"/>
        <w:adjustRightInd w:val="0"/>
        <w:spacing w:after="160"/>
        <w:ind w:firstLine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Serão Acrescentados na Versão Final</w:t>
      </w:r>
    </w:p>
    <w:p w:rsidR="008C5275" w:rsidRPr="00124C41" w:rsidRDefault="008C5275" w:rsidP="008C5275">
      <w:pPr>
        <w:autoSpaceDE w:val="0"/>
        <w:autoSpaceDN w:val="0"/>
        <w:adjustRightInd w:val="0"/>
        <w:spacing w:after="160"/>
        <w:ind w:firstLine="567"/>
        <w:rPr>
          <w:sz w:val="22"/>
          <w:szCs w:val="22"/>
        </w:rPr>
      </w:pPr>
    </w:p>
    <w:p w:rsidR="002311CE" w:rsidRDefault="008E749D" w:rsidP="008C5275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4E073F">
        <w:rPr>
          <w:sz w:val="22"/>
          <w:szCs w:val="22"/>
        </w:rPr>
        <w:t>REFERÊNCIAS</w:t>
      </w:r>
    </w:p>
    <w:p w:rsidR="00174D51" w:rsidRPr="00DF206B" w:rsidRDefault="00174D51" w:rsidP="00174D51">
      <w:pPr>
        <w:rPr>
          <w:b w:val="0"/>
          <w:sz w:val="22"/>
          <w:szCs w:val="22"/>
        </w:rPr>
      </w:pPr>
    </w:p>
    <w:p w:rsidR="00174D51" w:rsidRPr="00174D51" w:rsidRDefault="00174D51" w:rsidP="00174D51">
      <w:pPr>
        <w:jc w:val="left"/>
        <w:rPr>
          <w:b w:val="0"/>
          <w:sz w:val="22"/>
          <w:szCs w:val="22"/>
        </w:rPr>
      </w:pPr>
      <w:r w:rsidRPr="00174D51">
        <w:rPr>
          <w:b w:val="0"/>
          <w:sz w:val="22"/>
          <w:szCs w:val="22"/>
        </w:rPr>
        <w:t xml:space="preserve">CARVALHO de J. M., VELOSO L., GURJÃO E. C.. Análise de Sinais e Sistemas. 1º ed. Rio de Janeiro: </w:t>
      </w:r>
      <w:proofErr w:type="spellStart"/>
      <w:r w:rsidRPr="00174D51">
        <w:rPr>
          <w:b w:val="0"/>
          <w:sz w:val="22"/>
          <w:szCs w:val="22"/>
        </w:rPr>
        <w:t>Elsevier</w:t>
      </w:r>
      <w:proofErr w:type="spellEnd"/>
      <w:r w:rsidRPr="00174D51">
        <w:rPr>
          <w:b w:val="0"/>
          <w:sz w:val="22"/>
          <w:szCs w:val="22"/>
        </w:rPr>
        <w:t>,</w:t>
      </w:r>
      <w:proofErr w:type="gramStart"/>
      <w:r w:rsidRPr="00174D51">
        <w:rPr>
          <w:b w:val="0"/>
          <w:sz w:val="22"/>
          <w:szCs w:val="22"/>
        </w:rPr>
        <w:t xml:space="preserve">  </w:t>
      </w:r>
      <w:proofErr w:type="gramEnd"/>
      <w:r w:rsidRPr="00174D51">
        <w:rPr>
          <w:b w:val="0"/>
          <w:sz w:val="22"/>
          <w:szCs w:val="22"/>
        </w:rPr>
        <w:t>2015.</w:t>
      </w:r>
    </w:p>
    <w:p w:rsidR="00174D51" w:rsidRPr="00174D51" w:rsidRDefault="00174D51" w:rsidP="00174D51">
      <w:pPr>
        <w:jc w:val="left"/>
        <w:rPr>
          <w:b w:val="0"/>
          <w:sz w:val="22"/>
          <w:szCs w:val="22"/>
        </w:rPr>
      </w:pPr>
    </w:p>
    <w:p w:rsidR="00174D51" w:rsidRPr="00174D51" w:rsidRDefault="00174D51" w:rsidP="00174D51">
      <w:pPr>
        <w:jc w:val="left"/>
        <w:rPr>
          <w:b w:val="0"/>
          <w:sz w:val="22"/>
          <w:szCs w:val="22"/>
        </w:rPr>
      </w:pPr>
      <w:r w:rsidRPr="00174D51">
        <w:rPr>
          <w:b w:val="0"/>
          <w:sz w:val="22"/>
          <w:szCs w:val="22"/>
        </w:rPr>
        <w:t xml:space="preserve">FIGUEIREDO, D. G. Análise de Fourier e Equações Diferenciais Parciais. 1º ed. </w:t>
      </w:r>
      <w:proofErr w:type="spellStart"/>
      <w:r w:rsidRPr="00174D51">
        <w:rPr>
          <w:b w:val="0"/>
          <w:sz w:val="22"/>
          <w:szCs w:val="22"/>
        </w:rPr>
        <w:t>Hasu</w:t>
      </w:r>
      <w:proofErr w:type="spellEnd"/>
      <w:r w:rsidRPr="00174D51">
        <w:rPr>
          <w:b w:val="0"/>
          <w:sz w:val="22"/>
          <w:szCs w:val="22"/>
        </w:rPr>
        <w:t xml:space="preserve">, 1977.  </w:t>
      </w:r>
    </w:p>
    <w:p w:rsidR="00174D51" w:rsidRPr="00174D51" w:rsidRDefault="00174D51" w:rsidP="00174D51">
      <w:pPr>
        <w:jc w:val="left"/>
        <w:rPr>
          <w:b w:val="0"/>
          <w:sz w:val="22"/>
          <w:szCs w:val="22"/>
        </w:rPr>
      </w:pPr>
    </w:p>
    <w:p w:rsidR="00174D51" w:rsidRDefault="00174D51" w:rsidP="00174D51">
      <w:pPr>
        <w:jc w:val="left"/>
        <w:rPr>
          <w:b w:val="0"/>
          <w:sz w:val="22"/>
          <w:szCs w:val="22"/>
          <w:lang w:val="en-US"/>
        </w:rPr>
      </w:pPr>
      <w:r w:rsidRPr="00174D51">
        <w:rPr>
          <w:b w:val="0"/>
          <w:sz w:val="22"/>
          <w:szCs w:val="22"/>
        </w:rPr>
        <w:t>FONSECA TRINDADE, A. M. Convolução, 2001. Disponível em: &lt;</w:t>
      </w:r>
      <w:proofErr w:type="gramStart"/>
      <w:r w:rsidRPr="00174D51">
        <w:rPr>
          <w:b w:val="0"/>
          <w:sz w:val="22"/>
          <w:szCs w:val="22"/>
        </w:rPr>
        <w:t>coimbra</w:t>
      </w:r>
      <w:proofErr w:type="gramEnd"/>
      <w:r w:rsidRPr="00174D51">
        <w:rPr>
          <w:b w:val="0"/>
          <w:sz w:val="22"/>
          <w:szCs w:val="22"/>
        </w:rPr>
        <w:t xml:space="preserve">.lip.pt/~rui/Convolucao.PDF&gt;. </w:t>
      </w:r>
      <w:proofErr w:type="spellStart"/>
      <w:r w:rsidRPr="00174D51">
        <w:rPr>
          <w:b w:val="0"/>
          <w:sz w:val="22"/>
          <w:szCs w:val="22"/>
          <w:lang w:val="en-US"/>
        </w:rPr>
        <w:t>Acesso</w:t>
      </w:r>
      <w:proofErr w:type="spellEnd"/>
      <w:r w:rsidRPr="00174D51">
        <w:rPr>
          <w:b w:val="0"/>
          <w:sz w:val="22"/>
          <w:szCs w:val="22"/>
          <w:lang w:val="en-US"/>
        </w:rPr>
        <w:t xml:space="preserve"> </w:t>
      </w:r>
      <w:proofErr w:type="spellStart"/>
      <w:proofErr w:type="gramStart"/>
      <w:r w:rsidRPr="00174D51">
        <w:rPr>
          <w:b w:val="0"/>
          <w:sz w:val="22"/>
          <w:szCs w:val="22"/>
          <w:lang w:val="en-US"/>
        </w:rPr>
        <w:t>em</w:t>
      </w:r>
      <w:proofErr w:type="spellEnd"/>
      <w:r w:rsidRPr="00174D51">
        <w:rPr>
          <w:b w:val="0"/>
          <w:sz w:val="22"/>
          <w:szCs w:val="22"/>
          <w:lang w:val="en-US"/>
        </w:rPr>
        <w:t xml:space="preserve"> :</w:t>
      </w:r>
      <w:proofErr w:type="gramEnd"/>
      <w:r w:rsidRPr="00174D51">
        <w:rPr>
          <w:b w:val="0"/>
          <w:sz w:val="22"/>
          <w:szCs w:val="22"/>
          <w:lang w:val="en-US"/>
        </w:rPr>
        <w:t xml:space="preserve"> 21 ago, 2017.</w:t>
      </w:r>
    </w:p>
    <w:p w:rsidR="00F30250" w:rsidRPr="00174D51" w:rsidRDefault="00F30250" w:rsidP="00174D51">
      <w:pPr>
        <w:jc w:val="left"/>
        <w:rPr>
          <w:b w:val="0"/>
          <w:sz w:val="22"/>
          <w:szCs w:val="22"/>
          <w:lang w:val="en-US"/>
        </w:rPr>
      </w:pPr>
    </w:p>
    <w:p w:rsidR="00174D51" w:rsidRPr="00174D51" w:rsidRDefault="00174D51" w:rsidP="00174D51">
      <w:pPr>
        <w:jc w:val="left"/>
        <w:rPr>
          <w:b w:val="0"/>
          <w:sz w:val="22"/>
          <w:szCs w:val="22"/>
          <w:lang w:val="en-US"/>
        </w:rPr>
      </w:pPr>
      <w:proofErr w:type="gramStart"/>
      <w:r w:rsidRPr="00174D51">
        <w:rPr>
          <w:b w:val="0"/>
          <w:sz w:val="22"/>
          <w:szCs w:val="22"/>
          <w:lang w:val="en-US"/>
        </w:rPr>
        <w:t>GRAY, R. M.</w:t>
      </w:r>
      <w:proofErr w:type="gramEnd"/>
      <w:r w:rsidRPr="00174D51">
        <w:rPr>
          <w:b w:val="0"/>
          <w:sz w:val="22"/>
          <w:szCs w:val="22"/>
          <w:lang w:val="en-US"/>
        </w:rPr>
        <w:t xml:space="preserve">  Toeplitz and </w:t>
      </w:r>
      <w:proofErr w:type="spellStart"/>
      <w:r w:rsidRPr="00174D51">
        <w:rPr>
          <w:b w:val="0"/>
          <w:sz w:val="22"/>
          <w:szCs w:val="22"/>
          <w:lang w:val="en-US"/>
        </w:rPr>
        <w:t>circulant</w:t>
      </w:r>
      <w:proofErr w:type="spellEnd"/>
      <w:r w:rsidRPr="00174D51">
        <w:rPr>
          <w:b w:val="0"/>
          <w:sz w:val="22"/>
          <w:szCs w:val="22"/>
          <w:lang w:val="en-US"/>
        </w:rPr>
        <w:t xml:space="preserve"> matrices: A review. </w:t>
      </w:r>
      <w:proofErr w:type="gramStart"/>
      <w:r w:rsidRPr="00F30250">
        <w:rPr>
          <w:sz w:val="22"/>
          <w:szCs w:val="22"/>
          <w:lang w:val="en-US"/>
        </w:rPr>
        <w:t>Foundations and Trends in Communications and Information Theory</w:t>
      </w:r>
      <w:r w:rsidRPr="00174D51">
        <w:rPr>
          <w:b w:val="0"/>
          <w:sz w:val="22"/>
          <w:szCs w:val="22"/>
          <w:lang w:val="en-US"/>
        </w:rPr>
        <w:t>, 2(3), 155–239, 2006.</w:t>
      </w:r>
      <w:proofErr w:type="gramEnd"/>
    </w:p>
    <w:p w:rsidR="00174D51" w:rsidRPr="00174D51" w:rsidRDefault="00174D51" w:rsidP="00174D51">
      <w:pPr>
        <w:jc w:val="left"/>
        <w:rPr>
          <w:b w:val="0"/>
          <w:sz w:val="22"/>
          <w:szCs w:val="22"/>
          <w:lang w:val="en-US"/>
        </w:rPr>
      </w:pPr>
    </w:p>
    <w:p w:rsidR="00174D51" w:rsidRPr="00174D51" w:rsidRDefault="00174D51" w:rsidP="00174D51">
      <w:pPr>
        <w:jc w:val="left"/>
        <w:rPr>
          <w:b w:val="0"/>
          <w:sz w:val="22"/>
          <w:szCs w:val="22"/>
        </w:rPr>
      </w:pPr>
      <w:r w:rsidRPr="00174D51">
        <w:rPr>
          <w:b w:val="0"/>
          <w:sz w:val="22"/>
          <w:szCs w:val="22"/>
          <w:lang w:val="en-US"/>
        </w:rPr>
        <w:t>OPPENHEIM A. V</w:t>
      </w:r>
      <w:proofErr w:type="gramStart"/>
      <w:r w:rsidRPr="00174D51">
        <w:rPr>
          <w:b w:val="0"/>
          <w:sz w:val="22"/>
          <w:szCs w:val="22"/>
          <w:lang w:val="en-US"/>
        </w:rPr>
        <w:t>. ,</w:t>
      </w:r>
      <w:proofErr w:type="gramEnd"/>
      <w:r w:rsidRPr="00174D51">
        <w:rPr>
          <w:b w:val="0"/>
          <w:sz w:val="22"/>
          <w:szCs w:val="22"/>
          <w:lang w:val="en-US"/>
        </w:rPr>
        <w:t xml:space="preserve"> Schafer R. W. e Buck J. R. Discrete Time Signal Processing. 2º </w:t>
      </w:r>
      <w:proofErr w:type="gramStart"/>
      <w:r w:rsidRPr="00174D51">
        <w:rPr>
          <w:b w:val="0"/>
          <w:sz w:val="22"/>
          <w:szCs w:val="22"/>
          <w:lang w:val="en-US"/>
        </w:rPr>
        <w:t>ed</w:t>
      </w:r>
      <w:proofErr w:type="gramEnd"/>
      <w:r w:rsidRPr="00174D51">
        <w:rPr>
          <w:b w:val="0"/>
          <w:sz w:val="22"/>
          <w:szCs w:val="22"/>
          <w:lang w:val="en-US"/>
        </w:rPr>
        <w:t xml:space="preserve">. </w:t>
      </w:r>
      <w:r w:rsidRPr="00F30250">
        <w:rPr>
          <w:sz w:val="22"/>
          <w:szCs w:val="22"/>
        </w:rPr>
        <w:t>New Jersey: Prentice</w:t>
      </w:r>
      <w:r w:rsidRPr="00174D51">
        <w:rPr>
          <w:b w:val="0"/>
          <w:sz w:val="22"/>
          <w:szCs w:val="22"/>
        </w:rPr>
        <w:t xml:space="preserve"> hall, 1999. </w:t>
      </w:r>
    </w:p>
    <w:p w:rsidR="00174D51" w:rsidRPr="00174D51" w:rsidRDefault="00174D51" w:rsidP="00174D51">
      <w:pPr>
        <w:jc w:val="left"/>
        <w:rPr>
          <w:b w:val="0"/>
          <w:sz w:val="22"/>
          <w:szCs w:val="22"/>
        </w:rPr>
      </w:pPr>
    </w:p>
    <w:p w:rsidR="00174D51" w:rsidRPr="00174D51" w:rsidRDefault="00174D51" w:rsidP="00174D51">
      <w:pPr>
        <w:jc w:val="left"/>
        <w:rPr>
          <w:b w:val="0"/>
          <w:sz w:val="22"/>
          <w:szCs w:val="22"/>
          <w:lang w:val="en-US"/>
        </w:rPr>
      </w:pPr>
      <w:r w:rsidRPr="00174D51">
        <w:rPr>
          <w:b w:val="0"/>
          <w:sz w:val="22"/>
          <w:szCs w:val="22"/>
        </w:rPr>
        <w:t>PEREIRA, A. G.</w:t>
      </w:r>
      <w:proofErr w:type="gramStart"/>
      <w:r w:rsidRPr="00174D51">
        <w:rPr>
          <w:b w:val="0"/>
          <w:sz w:val="22"/>
          <w:szCs w:val="22"/>
        </w:rPr>
        <w:t xml:space="preserve">  </w:t>
      </w:r>
      <w:proofErr w:type="gramEnd"/>
      <w:r w:rsidRPr="00174D51">
        <w:rPr>
          <w:b w:val="0"/>
          <w:sz w:val="22"/>
          <w:szCs w:val="22"/>
        </w:rPr>
        <w:t xml:space="preserve">Séries de Fourier e aplicações. Universidade Estadual da Paraíba, Campina Grande, 2011. Disponível em: </w:t>
      </w:r>
      <w:r w:rsidRPr="00174D51">
        <w:rPr>
          <w:b w:val="0"/>
          <w:sz w:val="22"/>
          <w:szCs w:val="22"/>
        </w:rPr>
        <w:lastRenderedPageBreak/>
        <w:t xml:space="preserve">&lt;http://dspace.bc.uepb.edu.br:8080/xmlui/handle/123456789/715&gt;. </w:t>
      </w:r>
      <w:proofErr w:type="spellStart"/>
      <w:r w:rsidRPr="00174D51">
        <w:rPr>
          <w:b w:val="0"/>
          <w:sz w:val="22"/>
          <w:szCs w:val="22"/>
          <w:lang w:val="en-US"/>
        </w:rPr>
        <w:t>Acesso</w:t>
      </w:r>
      <w:proofErr w:type="spellEnd"/>
      <w:r w:rsidRPr="00174D51">
        <w:rPr>
          <w:b w:val="0"/>
          <w:sz w:val="22"/>
          <w:szCs w:val="22"/>
          <w:lang w:val="en-US"/>
        </w:rPr>
        <w:t xml:space="preserve"> </w:t>
      </w:r>
      <w:proofErr w:type="spellStart"/>
      <w:r w:rsidRPr="00174D51">
        <w:rPr>
          <w:b w:val="0"/>
          <w:sz w:val="22"/>
          <w:szCs w:val="22"/>
          <w:lang w:val="en-US"/>
        </w:rPr>
        <w:t>em</w:t>
      </w:r>
      <w:proofErr w:type="spellEnd"/>
      <w:r w:rsidRPr="00174D51">
        <w:rPr>
          <w:b w:val="0"/>
          <w:sz w:val="22"/>
          <w:szCs w:val="22"/>
          <w:lang w:val="en-US"/>
        </w:rPr>
        <w:t>: 13 set, 2017.</w:t>
      </w:r>
    </w:p>
    <w:p w:rsidR="00174D51" w:rsidRPr="00174D51" w:rsidRDefault="00174D51" w:rsidP="00174D51">
      <w:pPr>
        <w:jc w:val="left"/>
        <w:rPr>
          <w:b w:val="0"/>
          <w:sz w:val="22"/>
          <w:szCs w:val="22"/>
          <w:lang w:val="en-US"/>
        </w:rPr>
      </w:pPr>
    </w:p>
    <w:p w:rsidR="00174D51" w:rsidRPr="00174D51" w:rsidRDefault="00174D51" w:rsidP="00174D51">
      <w:pPr>
        <w:jc w:val="left"/>
        <w:rPr>
          <w:b w:val="0"/>
          <w:sz w:val="22"/>
          <w:szCs w:val="22"/>
          <w:lang w:val="en-US"/>
        </w:rPr>
      </w:pPr>
      <w:r w:rsidRPr="00174D51">
        <w:rPr>
          <w:b w:val="0"/>
          <w:sz w:val="22"/>
          <w:szCs w:val="22"/>
          <w:lang w:val="en-US"/>
        </w:rPr>
        <w:t xml:space="preserve">VINAY K., INGLE, G., PROAKIS. Digital Signal Processing using </w:t>
      </w:r>
      <w:proofErr w:type="spellStart"/>
      <w:r w:rsidRPr="00174D51">
        <w:rPr>
          <w:b w:val="0"/>
          <w:sz w:val="22"/>
          <w:szCs w:val="22"/>
          <w:lang w:val="en-US"/>
        </w:rPr>
        <w:t>MatLab</w:t>
      </w:r>
      <w:proofErr w:type="spellEnd"/>
      <w:r w:rsidRPr="00174D51">
        <w:rPr>
          <w:b w:val="0"/>
          <w:sz w:val="22"/>
          <w:szCs w:val="22"/>
          <w:lang w:val="en-US"/>
        </w:rPr>
        <w:t xml:space="preserve">. 3º ed. </w:t>
      </w:r>
      <w:r w:rsidRPr="006E1538">
        <w:rPr>
          <w:sz w:val="22"/>
          <w:szCs w:val="22"/>
          <w:lang w:val="en-US"/>
        </w:rPr>
        <w:t xml:space="preserve">Global </w:t>
      </w:r>
      <w:proofErr w:type="spellStart"/>
      <w:r w:rsidRPr="006E1538">
        <w:rPr>
          <w:sz w:val="22"/>
          <w:szCs w:val="22"/>
          <w:lang w:val="en-US"/>
        </w:rPr>
        <w:t>Engineering</w:t>
      </w:r>
      <w:proofErr w:type="gramStart"/>
      <w:r w:rsidRPr="00174D51">
        <w:rPr>
          <w:b w:val="0"/>
          <w:sz w:val="22"/>
          <w:szCs w:val="22"/>
          <w:lang w:val="en-US"/>
        </w:rPr>
        <w:t>:Christopher</w:t>
      </w:r>
      <w:proofErr w:type="spellEnd"/>
      <w:proofErr w:type="gramEnd"/>
      <w:r w:rsidRPr="00174D51">
        <w:rPr>
          <w:b w:val="0"/>
          <w:sz w:val="22"/>
          <w:szCs w:val="22"/>
          <w:lang w:val="en-US"/>
        </w:rPr>
        <w:t xml:space="preserve"> M. </w:t>
      </w:r>
      <w:proofErr w:type="spellStart"/>
      <w:r w:rsidRPr="00174D51">
        <w:rPr>
          <w:b w:val="0"/>
          <w:sz w:val="22"/>
          <w:szCs w:val="22"/>
          <w:lang w:val="en-US"/>
        </w:rPr>
        <w:t>Shorttr</w:t>
      </w:r>
      <w:proofErr w:type="spellEnd"/>
      <w:r w:rsidRPr="00174D51">
        <w:rPr>
          <w:b w:val="0"/>
          <w:sz w:val="22"/>
          <w:szCs w:val="22"/>
          <w:lang w:val="en-US"/>
        </w:rPr>
        <w:t xml:space="preserve">, 2010. </w:t>
      </w:r>
    </w:p>
    <w:p w:rsidR="00174D51" w:rsidRPr="00174D51" w:rsidRDefault="00174D51" w:rsidP="00174D51">
      <w:pPr>
        <w:jc w:val="left"/>
        <w:rPr>
          <w:b w:val="0"/>
          <w:sz w:val="22"/>
          <w:szCs w:val="22"/>
          <w:lang w:val="en-US"/>
        </w:rPr>
      </w:pPr>
    </w:p>
    <w:p w:rsidR="00174D51" w:rsidRPr="00174D51" w:rsidRDefault="00174D51" w:rsidP="00174D51">
      <w:pPr>
        <w:jc w:val="left"/>
        <w:rPr>
          <w:b w:val="0"/>
          <w:sz w:val="22"/>
          <w:szCs w:val="22"/>
        </w:rPr>
      </w:pPr>
      <w:r w:rsidRPr="00174D51">
        <w:rPr>
          <w:b w:val="0"/>
          <w:sz w:val="22"/>
          <w:szCs w:val="22"/>
          <w:lang w:val="en-US"/>
        </w:rPr>
        <w:t xml:space="preserve">YNOGUTI, C. A.  </w:t>
      </w:r>
      <w:r w:rsidRPr="00174D51">
        <w:rPr>
          <w:b w:val="0"/>
          <w:sz w:val="22"/>
          <w:szCs w:val="22"/>
        </w:rPr>
        <w:t>Processamento Digital de Sinais. Instituto Nacional de Telecomunicações, Campus em Santa Rita do Sapucaí - MG – Brasil, 2017. Disponível em: &lt;http://www.inatel.br/docentes/ynoguti/graduacao-sp-2113502489/</w:t>
      </w:r>
    </w:p>
    <w:p w:rsidR="009323D3" w:rsidRPr="00174D51" w:rsidRDefault="00174D51" w:rsidP="00174D51">
      <w:pPr>
        <w:autoSpaceDE w:val="0"/>
        <w:autoSpaceDN w:val="0"/>
        <w:adjustRightInd w:val="0"/>
        <w:spacing w:line="240" w:lineRule="auto"/>
        <w:rPr>
          <w:b w:val="0"/>
          <w:sz w:val="22"/>
          <w:szCs w:val="22"/>
        </w:rPr>
      </w:pPr>
      <w:r w:rsidRPr="00174D51">
        <w:rPr>
          <w:b w:val="0"/>
          <w:sz w:val="22"/>
          <w:szCs w:val="22"/>
        </w:rPr>
        <w:t xml:space="preserve">52-convolucao&gt;. Acesso em: </w:t>
      </w:r>
      <w:proofErr w:type="gramStart"/>
      <w:r w:rsidRPr="00174D51">
        <w:rPr>
          <w:b w:val="0"/>
          <w:sz w:val="22"/>
          <w:szCs w:val="22"/>
        </w:rPr>
        <w:t>13 set</w:t>
      </w:r>
      <w:proofErr w:type="gramEnd"/>
      <w:r w:rsidRPr="00174D51">
        <w:rPr>
          <w:b w:val="0"/>
          <w:sz w:val="22"/>
          <w:szCs w:val="22"/>
        </w:rPr>
        <w:t>, 2017.</w:t>
      </w:r>
    </w:p>
    <w:sectPr w:rsidR="009323D3" w:rsidRPr="00174D51" w:rsidSect="00545F4A">
      <w:headerReference w:type="even" r:id="rId98"/>
      <w:headerReference w:type="default" r:id="rId99"/>
      <w:footerReference w:type="even" r:id="rId100"/>
      <w:footerReference w:type="default" r:id="rId101"/>
      <w:headerReference w:type="first" r:id="rId102"/>
      <w:footnotePr>
        <w:numRestart w:val="eachPage"/>
      </w:footnotePr>
      <w:type w:val="continuous"/>
      <w:pgSz w:w="11906" w:h="16838"/>
      <w:pgMar w:top="1418" w:right="1701" w:bottom="1418" w:left="1701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FF4" w:rsidRDefault="00057FF4" w:rsidP="00E64B92">
      <w:pPr>
        <w:spacing w:line="240" w:lineRule="auto"/>
      </w:pPr>
      <w:r>
        <w:separator/>
      </w:r>
    </w:p>
  </w:endnote>
  <w:endnote w:type="continuationSeparator" w:id="0">
    <w:p w:rsidR="00057FF4" w:rsidRDefault="00057FF4" w:rsidP="00E64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tineau">
    <w:charset w:val="00"/>
    <w:family w:val="roman"/>
    <w:pitch w:val="default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 BookCondensed">
    <w:charset w:val="00"/>
    <w:family w:val="roman"/>
    <w:pitch w:val="default"/>
  </w:font>
  <w:font w:name="Frutiger-Roman">
    <w:charset w:val="00"/>
    <w:family w:val="roman"/>
    <w:pitch w:val="default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2D7" w:rsidRDefault="001732D7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2D7" w:rsidRDefault="001732D7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FF4" w:rsidRDefault="00057FF4" w:rsidP="00E64B92">
      <w:pPr>
        <w:spacing w:line="240" w:lineRule="auto"/>
      </w:pPr>
      <w:r>
        <w:separator/>
      </w:r>
    </w:p>
  </w:footnote>
  <w:footnote w:type="continuationSeparator" w:id="0">
    <w:p w:rsidR="00057FF4" w:rsidRDefault="00057FF4" w:rsidP="00E64B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2D7" w:rsidRDefault="001732D7" w:rsidP="008C5275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6EC7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2D7" w:rsidRDefault="001732D7" w:rsidP="002F492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6EC7">
      <w:rPr>
        <w:noProof/>
      </w:rPr>
      <w:t>1</w:t>
    </w:r>
    <w:r>
      <w:rPr>
        <w:noProof/>
      </w:rPr>
      <w:fldChar w:fldCharType="end"/>
    </w:r>
  </w:p>
  <w:p w:rsidR="00765AFE" w:rsidRDefault="00765AF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2D7" w:rsidRDefault="001732D7" w:rsidP="00BA44EF">
    <w:pPr>
      <w:pStyle w:val="Rodap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1732D7" w:rsidRDefault="001732D7"/>
  <w:p w:rsidR="001732D7" w:rsidRDefault="001732D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96EB0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B49307B"/>
    <w:multiLevelType w:val="hybridMultilevel"/>
    <w:tmpl w:val="E764A882"/>
    <w:lvl w:ilvl="0" w:tplc="C2A83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646FAF"/>
    <w:multiLevelType w:val="hybridMultilevel"/>
    <w:tmpl w:val="B942C6B4"/>
    <w:lvl w:ilvl="0" w:tplc="2C9CE7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DF26D9"/>
    <w:multiLevelType w:val="hybridMultilevel"/>
    <w:tmpl w:val="2E086E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2746EC"/>
    <w:multiLevelType w:val="multilevel"/>
    <w:tmpl w:val="0584D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6445746"/>
    <w:multiLevelType w:val="hybridMultilevel"/>
    <w:tmpl w:val="08E0CA52"/>
    <w:lvl w:ilvl="0" w:tplc="025266F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727421"/>
    <w:multiLevelType w:val="hybridMultilevel"/>
    <w:tmpl w:val="E19845A2"/>
    <w:lvl w:ilvl="0" w:tplc="CB6C93D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BB39BF"/>
    <w:multiLevelType w:val="hybridMultilevel"/>
    <w:tmpl w:val="320C815A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A90B96"/>
    <w:multiLevelType w:val="hybridMultilevel"/>
    <w:tmpl w:val="45E4C74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2E69D6"/>
    <w:multiLevelType w:val="hybridMultilevel"/>
    <w:tmpl w:val="B1EACF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CD7CDF"/>
    <w:multiLevelType w:val="hybridMultilevel"/>
    <w:tmpl w:val="7266138A"/>
    <w:lvl w:ilvl="0" w:tplc="6756AB8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823556"/>
    <w:multiLevelType w:val="hybridMultilevel"/>
    <w:tmpl w:val="DD8AB280"/>
    <w:lvl w:ilvl="0" w:tplc="4B28A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7F29E2"/>
    <w:multiLevelType w:val="hybridMultilevel"/>
    <w:tmpl w:val="C8B0A2A2"/>
    <w:lvl w:ilvl="0" w:tplc="F84C1ED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4">
    <w:nsid w:val="47930BAE"/>
    <w:multiLevelType w:val="hybridMultilevel"/>
    <w:tmpl w:val="B112844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560EE"/>
    <w:multiLevelType w:val="hybridMultilevel"/>
    <w:tmpl w:val="9C725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A4B21"/>
    <w:multiLevelType w:val="hybridMultilevel"/>
    <w:tmpl w:val="9C563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F7EBF"/>
    <w:multiLevelType w:val="hybridMultilevel"/>
    <w:tmpl w:val="433A7C9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34122DF"/>
    <w:multiLevelType w:val="multilevel"/>
    <w:tmpl w:val="61CE8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9">
    <w:nsid w:val="539966A0"/>
    <w:multiLevelType w:val="hybridMultilevel"/>
    <w:tmpl w:val="0D30354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DC380C"/>
    <w:multiLevelType w:val="hybridMultilevel"/>
    <w:tmpl w:val="BB20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FD1C54"/>
    <w:multiLevelType w:val="hybridMultilevel"/>
    <w:tmpl w:val="A4F00A44"/>
    <w:lvl w:ilvl="0" w:tplc="FEEA1A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600E3AD9"/>
    <w:multiLevelType w:val="hybridMultilevel"/>
    <w:tmpl w:val="04520A3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6150A29"/>
    <w:multiLevelType w:val="hybridMultilevel"/>
    <w:tmpl w:val="5CCA3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151209"/>
    <w:multiLevelType w:val="hybridMultilevel"/>
    <w:tmpl w:val="1778C04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B9037E3"/>
    <w:multiLevelType w:val="hybridMultilevel"/>
    <w:tmpl w:val="6720B0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7AF457C"/>
    <w:multiLevelType w:val="multilevel"/>
    <w:tmpl w:val="0732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>
    <w:nsid w:val="79BA2DF7"/>
    <w:multiLevelType w:val="hybridMultilevel"/>
    <w:tmpl w:val="1FFA2A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4"/>
  </w:num>
  <w:num w:numId="4">
    <w:abstractNumId w:val="6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21"/>
  </w:num>
  <w:num w:numId="10">
    <w:abstractNumId w:val="0"/>
  </w:num>
  <w:num w:numId="11">
    <w:abstractNumId w:val="14"/>
  </w:num>
  <w:num w:numId="12">
    <w:abstractNumId w:val="8"/>
  </w:num>
  <w:num w:numId="13">
    <w:abstractNumId w:val="23"/>
  </w:num>
  <w:num w:numId="14">
    <w:abstractNumId w:val="15"/>
  </w:num>
  <w:num w:numId="15">
    <w:abstractNumId w:val="25"/>
  </w:num>
  <w:num w:numId="16">
    <w:abstractNumId w:val="12"/>
  </w:num>
  <w:num w:numId="17">
    <w:abstractNumId w:val="7"/>
  </w:num>
  <w:num w:numId="18">
    <w:abstractNumId w:val="20"/>
  </w:num>
  <w:num w:numId="19">
    <w:abstractNumId w:val="16"/>
  </w:num>
  <w:num w:numId="20">
    <w:abstractNumId w:val="11"/>
  </w:num>
  <w:num w:numId="21">
    <w:abstractNumId w:val="22"/>
  </w:num>
  <w:num w:numId="22">
    <w:abstractNumId w:val="10"/>
  </w:num>
  <w:num w:numId="23">
    <w:abstractNumId w:val="4"/>
  </w:num>
  <w:num w:numId="24">
    <w:abstractNumId w:val="19"/>
  </w:num>
  <w:num w:numId="25">
    <w:abstractNumId w:val="26"/>
  </w:num>
  <w:num w:numId="26">
    <w:abstractNumId w:val="27"/>
  </w:num>
  <w:num w:numId="27">
    <w:abstractNumId w:val="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87"/>
    <w:rsid w:val="0000091A"/>
    <w:rsid w:val="000042CC"/>
    <w:rsid w:val="00004A78"/>
    <w:rsid w:val="00004DD2"/>
    <w:rsid w:val="000114C7"/>
    <w:rsid w:val="00014B17"/>
    <w:rsid w:val="00015B7F"/>
    <w:rsid w:val="00017245"/>
    <w:rsid w:val="00017ADF"/>
    <w:rsid w:val="000200D8"/>
    <w:rsid w:val="00023B87"/>
    <w:rsid w:val="00024D77"/>
    <w:rsid w:val="00025AD2"/>
    <w:rsid w:val="00030512"/>
    <w:rsid w:val="000375D1"/>
    <w:rsid w:val="00037B81"/>
    <w:rsid w:val="0004100B"/>
    <w:rsid w:val="00042925"/>
    <w:rsid w:val="00042C5D"/>
    <w:rsid w:val="00043406"/>
    <w:rsid w:val="00043618"/>
    <w:rsid w:val="00046F54"/>
    <w:rsid w:val="000476C0"/>
    <w:rsid w:val="00047A5A"/>
    <w:rsid w:val="000518AC"/>
    <w:rsid w:val="00053465"/>
    <w:rsid w:val="00053D3F"/>
    <w:rsid w:val="00054664"/>
    <w:rsid w:val="00057FF4"/>
    <w:rsid w:val="00060147"/>
    <w:rsid w:val="00060BFD"/>
    <w:rsid w:val="00061DCD"/>
    <w:rsid w:val="0006719C"/>
    <w:rsid w:val="000707BB"/>
    <w:rsid w:val="00071038"/>
    <w:rsid w:val="000728D8"/>
    <w:rsid w:val="0007544D"/>
    <w:rsid w:val="00083204"/>
    <w:rsid w:val="00083AB8"/>
    <w:rsid w:val="00086137"/>
    <w:rsid w:val="00087181"/>
    <w:rsid w:val="000877B5"/>
    <w:rsid w:val="00093C2B"/>
    <w:rsid w:val="00096FE7"/>
    <w:rsid w:val="00097240"/>
    <w:rsid w:val="000A00A9"/>
    <w:rsid w:val="000A0877"/>
    <w:rsid w:val="000A1BAE"/>
    <w:rsid w:val="000A219B"/>
    <w:rsid w:val="000A3BFE"/>
    <w:rsid w:val="000A7D39"/>
    <w:rsid w:val="000A7D74"/>
    <w:rsid w:val="000B3BC1"/>
    <w:rsid w:val="000B62FA"/>
    <w:rsid w:val="000B703B"/>
    <w:rsid w:val="000B7CBB"/>
    <w:rsid w:val="000C01C9"/>
    <w:rsid w:val="000C3708"/>
    <w:rsid w:val="000C3E13"/>
    <w:rsid w:val="000C4888"/>
    <w:rsid w:val="000D0C1C"/>
    <w:rsid w:val="000D37EB"/>
    <w:rsid w:val="000D5CB2"/>
    <w:rsid w:val="000D5E6D"/>
    <w:rsid w:val="000D646C"/>
    <w:rsid w:val="000D67FB"/>
    <w:rsid w:val="000D7D49"/>
    <w:rsid w:val="000E01FC"/>
    <w:rsid w:val="000E1A0D"/>
    <w:rsid w:val="000E20E4"/>
    <w:rsid w:val="000E24B4"/>
    <w:rsid w:val="000E2F68"/>
    <w:rsid w:val="000E319A"/>
    <w:rsid w:val="000E3741"/>
    <w:rsid w:val="000E3CEF"/>
    <w:rsid w:val="000E3E8A"/>
    <w:rsid w:val="000E6651"/>
    <w:rsid w:val="000E6CA2"/>
    <w:rsid w:val="000E71D4"/>
    <w:rsid w:val="000F27DF"/>
    <w:rsid w:val="000F32B6"/>
    <w:rsid w:val="000F66E2"/>
    <w:rsid w:val="000F7726"/>
    <w:rsid w:val="000F7FE6"/>
    <w:rsid w:val="00100814"/>
    <w:rsid w:val="00101049"/>
    <w:rsid w:val="001012C5"/>
    <w:rsid w:val="001022B1"/>
    <w:rsid w:val="00104807"/>
    <w:rsid w:val="00105CE6"/>
    <w:rsid w:val="00105D05"/>
    <w:rsid w:val="00107AD8"/>
    <w:rsid w:val="001107DD"/>
    <w:rsid w:val="0011521E"/>
    <w:rsid w:val="00115841"/>
    <w:rsid w:val="001159C3"/>
    <w:rsid w:val="00116714"/>
    <w:rsid w:val="00117911"/>
    <w:rsid w:val="00117E62"/>
    <w:rsid w:val="00120F88"/>
    <w:rsid w:val="00120F98"/>
    <w:rsid w:val="001222FE"/>
    <w:rsid w:val="001241D7"/>
    <w:rsid w:val="00124C41"/>
    <w:rsid w:val="00125AF6"/>
    <w:rsid w:val="00126E13"/>
    <w:rsid w:val="00130C6F"/>
    <w:rsid w:val="00131A17"/>
    <w:rsid w:val="0013216C"/>
    <w:rsid w:val="001324AB"/>
    <w:rsid w:val="00134E39"/>
    <w:rsid w:val="0013572E"/>
    <w:rsid w:val="00135758"/>
    <w:rsid w:val="0013589D"/>
    <w:rsid w:val="00135F61"/>
    <w:rsid w:val="001433F0"/>
    <w:rsid w:val="0014430C"/>
    <w:rsid w:val="0014437A"/>
    <w:rsid w:val="0015012E"/>
    <w:rsid w:val="00150A42"/>
    <w:rsid w:val="00151082"/>
    <w:rsid w:val="00152C34"/>
    <w:rsid w:val="0015325B"/>
    <w:rsid w:val="001548E8"/>
    <w:rsid w:val="001550CA"/>
    <w:rsid w:val="00156861"/>
    <w:rsid w:val="001610A1"/>
    <w:rsid w:val="0016139C"/>
    <w:rsid w:val="00161433"/>
    <w:rsid w:val="0016297C"/>
    <w:rsid w:val="00164D95"/>
    <w:rsid w:val="00164F4F"/>
    <w:rsid w:val="00164F75"/>
    <w:rsid w:val="00165D09"/>
    <w:rsid w:val="00167190"/>
    <w:rsid w:val="00167217"/>
    <w:rsid w:val="0016746B"/>
    <w:rsid w:val="001711C4"/>
    <w:rsid w:val="00172774"/>
    <w:rsid w:val="00172FC2"/>
    <w:rsid w:val="001732D7"/>
    <w:rsid w:val="00173B1F"/>
    <w:rsid w:val="00174D51"/>
    <w:rsid w:val="00175D36"/>
    <w:rsid w:val="00177554"/>
    <w:rsid w:val="00181E7F"/>
    <w:rsid w:val="001825C7"/>
    <w:rsid w:val="001841D8"/>
    <w:rsid w:val="001923C7"/>
    <w:rsid w:val="00192E48"/>
    <w:rsid w:val="00192E78"/>
    <w:rsid w:val="001959C9"/>
    <w:rsid w:val="00196A7F"/>
    <w:rsid w:val="00196D6E"/>
    <w:rsid w:val="001A288E"/>
    <w:rsid w:val="001A2D5A"/>
    <w:rsid w:val="001A3B39"/>
    <w:rsid w:val="001A473B"/>
    <w:rsid w:val="001A7785"/>
    <w:rsid w:val="001A789B"/>
    <w:rsid w:val="001B10C2"/>
    <w:rsid w:val="001B17D5"/>
    <w:rsid w:val="001B21B1"/>
    <w:rsid w:val="001B429C"/>
    <w:rsid w:val="001B50CF"/>
    <w:rsid w:val="001B5F06"/>
    <w:rsid w:val="001B6E0B"/>
    <w:rsid w:val="001B74A9"/>
    <w:rsid w:val="001B7FA0"/>
    <w:rsid w:val="001C18B5"/>
    <w:rsid w:val="001C1A4C"/>
    <w:rsid w:val="001C3798"/>
    <w:rsid w:val="001C3F6A"/>
    <w:rsid w:val="001C42CB"/>
    <w:rsid w:val="001C6020"/>
    <w:rsid w:val="001C7A9E"/>
    <w:rsid w:val="001C7E2C"/>
    <w:rsid w:val="001D2ACE"/>
    <w:rsid w:val="001D2C73"/>
    <w:rsid w:val="001D3663"/>
    <w:rsid w:val="001D3A2E"/>
    <w:rsid w:val="001D60AE"/>
    <w:rsid w:val="001D7E65"/>
    <w:rsid w:val="001E1739"/>
    <w:rsid w:val="001E414B"/>
    <w:rsid w:val="001E460D"/>
    <w:rsid w:val="001F0FAF"/>
    <w:rsid w:val="001F15C6"/>
    <w:rsid w:val="001F1C55"/>
    <w:rsid w:val="001F2C03"/>
    <w:rsid w:val="0020013E"/>
    <w:rsid w:val="002029CB"/>
    <w:rsid w:val="0020382E"/>
    <w:rsid w:val="00203AC6"/>
    <w:rsid w:val="00204287"/>
    <w:rsid w:val="002074DD"/>
    <w:rsid w:val="00211B4F"/>
    <w:rsid w:val="00211CBE"/>
    <w:rsid w:val="002236C5"/>
    <w:rsid w:val="002238CB"/>
    <w:rsid w:val="002311CE"/>
    <w:rsid w:val="002343F7"/>
    <w:rsid w:val="002349F2"/>
    <w:rsid w:val="002357AB"/>
    <w:rsid w:val="00241E8A"/>
    <w:rsid w:val="002462E7"/>
    <w:rsid w:val="00246CDD"/>
    <w:rsid w:val="002471C3"/>
    <w:rsid w:val="0025027B"/>
    <w:rsid w:val="00250927"/>
    <w:rsid w:val="00252504"/>
    <w:rsid w:val="0025326C"/>
    <w:rsid w:val="00253C8A"/>
    <w:rsid w:val="00255686"/>
    <w:rsid w:val="00257099"/>
    <w:rsid w:val="00257746"/>
    <w:rsid w:val="002611F9"/>
    <w:rsid w:val="0026425B"/>
    <w:rsid w:val="00267877"/>
    <w:rsid w:val="00270A56"/>
    <w:rsid w:val="00271085"/>
    <w:rsid w:val="00271C36"/>
    <w:rsid w:val="00271C89"/>
    <w:rsid w:val="0027329D"/>
    <w:rsid w:val="00274526"/>
    <w:rsid w:val="00274D05"/>
    <w:rsid w:val="0027577C"/>
    <w:rsid w:val="00277677"/>
    <w:rsid w:val="002821C6"/>
    <w:rsid w:val="00283000"/>
    <w:rsid w:val="00283D11"/>
    <w:rsid w:val="002849B5"/>
    <w:rsid w:val="002877A6"/>
    <w:rsid w:val="00287DB2"/>
    <w:rsid w:val="002918B7"/>
    <w:rsid w:val="00293FA9"/>
    <w:rsid w:val="002943F5"/>
    <w:rsid w:val="00294B9B"/>
    <w:rsid w:val="00296341"/>
    <w:rsid w:val="002972FA"/>
    <w:rsid w:val="002A0FED"/>
    <w:rsid w:val="002A4E4D"/>
    <w:rsid w:val="002A6ECE"/>
    <w:rsid w:val="002A7907"/>
    <w:rsid w:val="002B17F4"/>
    <w:rsid w:val="002B1DEF"/>
    <w:rsid w:val="002B2B46"/>
    <w:rsid w:val="002B6508"/>
    <w:rsid w:val="002B66DF"/>
    <w:rsid w:val="002B7B53"/>
    <w:rsid w:val="002B7EA6"/>
    <w:rsid w:val="002C029F"/>
    <w:rsid w:val="002C1119"/>
    <w:rsid w:val="002C733F"/>
    <w:rsid w:val="002C79B0"/>
    <w:rsid w:val="002D13C9"/>
    <w:rsid w:val="002D46CD"/>
    <w:rsid w:val="002D6FDC"/>
    <w:rsid w:val="002D798A"/>
    <w:rsid w:val="002E239C"/>
    <w:rsid w:val="002E23CB"/>
    <w:rsid w:val="002E5125"/>
    <w:rsid w:val="002E7D41"/>
    <w:rsid w:val="002F4920"/>
    <w:rsid w:val="002F57AD"/>
    <w:rsid w:val="002F6A4B"/>
    <w:rsid w:val="002F6F51"/>
    <w:rsid w:val="003019A8"/>
    <w:rsid w:val="00301F8C"/>
    <w:rsid w:val="003028A6"/>
    <w:rsid w:val="00303B38"/>
    <w:rsid w:val="00305A06"/>
    <w:rsid w:val="0031051F"/>
    <w:rsid w:val="00310D28"/>
    <w:rsid w:val="00311098"/>
    <w:rsid w:val="00311CA7"/>
    <w:rsid w:val="00312F6A"/>
    <w:rsid w:val="0031442F"/>
    <w:rsid w:val="00314F21"/>
    <w:rsid w:val="0031666A"/>
    <w:rsid w:val="003167B9"/>
    <w:rsid w:val="00317294"/>
    <w:rsid w:val="00321964"/>
    <w:rsid w:val="003223FA"/>
    <w:rsid w:val="003231B0"/>
    <w:rsid w:val="003231D3"/>
    <w:rsid w:val="00326A8B"/>
    <w:rsid w:val="00326E96"/>
    <w:rsid w:val="00327D25"/>
    <w:rsid w:val="00330887"/>
    <w:rsid w:val="003309BD"/>
    <w:rsid w:val="00331193"/>
    <w:rsid w:val="003325AF"/>
    <w:rsid w:val="00333552"/>
    <w:rsid w:val="003338DC"/>
    <w:rsid w:val="0033494D"/>
    <w:rsid w:val="00334CDD"/>
    <w:rsid w:val="003354E2"/>
    <w:rsid w:val="00335CB9"/>
    <w:rsid w:val="00337ED3"/>
    <w:rsid w:val="00337F8A"/>
    <w:rsid w:val="003445A3"/>
    <w:rsid w:val="00344AEF"/>
    <w:rsid w:val="00345683"/>
    <w:rsid w:val="00350BFE"/>
    <w:rsid w:val="00350DC5"/>
    <w:rsid w:val="00351CE6"/>
    <w:rsid w:val="0035307C"/>
    <w:rsid w:val="0035387E"/>
    <w:rsid w:val="00354433"/>
    <w:rsid w:val="00355B21"/>
    <w:rsid w:val="0036340D"/>
    <w:rsid w:val="003638E4"/>
    <w:rsid w:val="00363C90"/>
    <w:rsid w:val="00364158"/>
    <w:rsid w:val="00364544"/>
    <w:rsid w:val="003648ED"/>
    <w:rsid w:val="00364DCF"/>
    <w:rsid w:val="00372266"/>
    <w:rsid w:val="00372E4B"/>
    <w:rsid w:val="00374095"/>
    <w:rsid w:val="003774AF"/>
    <w:rsid w:val="00380086"/>
    <w:rsid w:val="00380B80"/>
    <w:rsid w:val="00380C1C"/>
    <w:rsid w:val="003812D6"/>
    <w:rsid w:val="00382BED"/>
    <w:rsid w:val="00385B67"/>
    <w:rsid w:val="0038661E"/>
    <w:rsid w:val="00387A38"/>
    <w:rsid w:val="00394A50"/>
    <w:rsid w:val="00396027"/>
    <w:rsid w:val="00396AAF"/>
    <w:rsid w:val="003A1080"/>
    <w:rsid w:val="003A1942"/>
    <w:rsid w:val="003A238B"/>
    <w:rsid w:val="003A2F8C"/>
    <w:rsid w:val="003A5429"/>
    <w:rsid w:val="003A6519"/>
    <w:rsid w:val="003B219E"/>
    <w:rsid w:val="003B3BA7"/>
    <w:rsid w:val="003B430B"/>
    <w:rsid w:val="003C2889"/>
    <w:rsid w:val="003C4A11"/>
    <w:rsid w:val="003C56D0"/>
    <w:rsid w:val="003C6681"/>
    <w:rsid w:val="003C6C58"/>
    <w:rsid w:val="003D0B00"/>
    <w:rsid w:val="003D38C0"/>
    <w:rsid w:val="003D393F"/>
    <w:rsid w:val="003D39DE"/>
    <w:rsid w:val="003E0770"/>
    <w:rsid w:val="003E2101"/>
    <w:rsid w:val="003E6293"/>
    <w:rsid w:val="003E72FA"/>
    <w:rsid w:val="003F00E7"/>
    <w:rsid w:val="003F3957"/>
    <w:rsid w:val="003F5A18"/>
    <w:rsid w:val="003F6C5E"/>
    <w:rsid w:val="003F7378"/>
    <w:rsid w:val="003F7B98"/>
    <w:rsid w:val="00402903"/>
    <w:rsid w:val="00403B41"/>
    <w:rsid w:val="00403BAF"/>
    <w:rsid w:val="004133F2"/>
    <w:rsid w:val="004136A6"/>
    <w:rsid w:val="004162E2"/>
    <w:rsid w:val="0041715F"/>
    <w:rsid w:val="00420435"/>
    <w:rsid w:val="00422F2F"/>
    <w:rsid w:val="0042342C"/>
    <w:rsid w:val="00424299"/>
    <w:rsid w:val="00425444"/>
    <w:rsid w:val="004265D0"/>
    <w:rsid w:val="0042766F"/>
    <w:rsid w:val="0043166A"/>
    <w:rsid w:val="00431BB3"/>
    <w:rsid w:val="004323BF"/>
    <w:rsid w:val="00434660"/>
    <w:rsid w:val="00435035"/>
    <w:rsid w:val="00436826"/>
    <w:rsid w:val="00437FA6"/>
    <w:rsid w:val="00440599"/>
    <w:rsid w:val="00441561"/>
    <w:rsid w:val="004440C5"/>
    <w:rsid w:val="004451DB"/>
    <w:rsid w:val="00445480"/>
    <w:rsid w:val="00446BFD"/>
    <w:rsid w:val="00446FD7"/>
    <w:rsid w:val="0045315F"/>
    <w:rsid w:val="004537A1"/>
    <w:rsid w:val="004546BD"/>
    <w:rsid w:val="00454EEE"/>
    <w:rsid w:val="00456991"/>
    <w:rsid w:val="00457541"/>
    <w:rsid w:val="00457CF5"/>
    <w:rsid w:val="00457EBB"/>
    <w:rsid w:val="00460ED7"/>
    <w:rsid w:val="00462879"/>
    <w:rsid w:val="00463A11"/>
    <w:rsid w:val="00464251"/>
    <w:rsid w:val="004647E1"/>
    <w:rsid w:val="004662C6"/>
    <w:rsid w:val="0046677C"/>
    <w:rsid w:val="0046746B"/>
    <w:rsid w:val="00474FA5"/>
    <w:rsid w:val="00476355"/>
    <w:rsid w:val="00480019"/>
    <w:rsid w:val="00480EAD"/>
    <w:rsid w:val="00481CF3"/>
    <w:rsid w:val="004824BE"/>
    <w:rsid w:val="004827F8"/>
    <w:rsid w:val="00484143"/>
    <w:rsid w:val="00485541"/>
    <w:rsid w:val="00487C3A"/>
    <w:rsid w:val="00494DB6"/>
    <w:rsid w:val="00496414"/>
    <w:rsid w:val="00496605"/>
    <w:rsid w:val="00497341"/>
    <w:rsid w:val="004A0B77"/>
    <w:rsid w:val="004A3737"/>
    <w:rsid w:val="004A7329"/>
    <w:rsid w:val="004A774F"/>
    <w:rsid w:val="004B0023"/>
    <w:rsid w:val="004B2346"/>
    <w:rsid w:val="004B4978"/>
    <w:rsid w:val="004B5E99"/>
    <w:rsid w:val="004B5F3C"/>
    <w:rsid w:val="004B68F9"/>
    <w:rsid w:val="004B777A"/>
    <w:rsid w:val="004C0613"/>
    <w:rsid w:val="004C385B"/>
    <w:rsid w:val="004C3C69"/>
    <w:rsid w:val="004C4070"/>
    <w:rsid w:val="004C4890"/>
    <w:rsid w:val="004C512D"/>
    <w:rsid w:val="004C57E3"/>
    <w:rsid w:val="004C59EB"/>
    <w:rsid w:val="004C6EEE"/>
    <w:rsid w:val="004C6F15"/>
    <w:rsid w:val="004D397C"/>
    <w:rsid w:val="004D546D"/>
    <w:rsid w:val="004D69E7"/>
    <w:rsid w:val="004E00C9"/>
    <w:rsid w:val="004E073F"/>
    <w:rsid w:val="004E0E4E"/>
    <w:rsid w:val="004E2C70"/>
    <w:rsid w:val="004E373D"/>
    <w:rsid w:val="004E3A05"/>
    <w:rsid w:val="004E5F7D"/>
    <w:rsid w:val="004F0EBC"/>
    <w:rsid w:val="004F1D11"/>
    <w:rsid w:val="004F71A1"/>
    <w:rsid w:val="005009C9"/>
    <w:rsid w:val="00501636"/>
    <w:rsid w:val="005027C2"/>
    <w:rsid w:val="00502D91"/>
    <w:rsid w:val="00505BBE"/>
    <w:rsid w:val="00506CF3"/>
    <w:rsid w:val="00506ECE"/>
    <w:rsid w:val="005116B4"/>
    <w:rsid w:val="00512708"/>
    <w:rsid w:val="00512ADA"/>
    <w:rsid w:val="00512E8C"/>
    <w:rsid w:val="0051353D"/>
    <w:rsid w:val="00514EC1"/>
    <w:rsid w:val="0051554C"/>
    <w:rsid w:val="00515C18"/>
    <w:rsid w:val="00516357"/>
    <w:rsid w:val="005172A2"/>
    <w:rsid w:val="00522E0E"/>
    <w:rsid w:val="00523B46"/>
    <w:rsid w:val="00523BF6"/>
    <w:rsid w:val="00524D96"/>
    <w:rsid w:val="00531ABA"/>
    <w:rsid w:val="00534D8A"/>
    <w:rsid w:val="005353D4"/>
    <w:rsid w:val="00535B11"/>
    <w:rsid w:val="00537805"/>
    <w:rsid w:val="005413FC"/>
    <w:rsid w:val="00545086"/>
    <w:rsid w:val="00545F4A"/>
    <w:rsid w:val="00546352"/>
    <w:rsid w:val="00547000"/>
    <w:rsid w:val="00551FF8"/>
    <w:rsid w:val="005520EA"/>
    <w:rsid w:val="00552B1D"/>
    <w:rsid w:val="00552CAE"/>
    <w:rsid w:val="00553F64"/>
    <w:rsid w:val="00554B7D"/>
    <w:rsid w:val="0055575A"/>
    <w:rsid w:val="00557618"/>
    <w:rsid w:val="005621D7"/>
    <w:rsid w:val="00562E16"/>
    <w:rsid w:val="005634E3"/>
    <w:rsid w:val="00564A95"/>
    <w:rsid w:val="005652D6"/>
    <w:rsid w:val="00565807"/>
    <w:rsid w:val="00565F7C"/>
    <w:rsid w:val="0056629D"/>
    <w:rsid w:val="00566B61"/>
    <w:rsid w:val="0057045B"/>
    <w:rsid w:val="00570A70"/>
    <w:rsid w:val="005722C7"/>
    <w:rsid w:val="00574CBE"/>
    <w:rsid w:val="005769AB"/>
    <w:rsid w:val="00577ECE"/>
    <w:rsid w:val="00581807"/>
    <w:rsid w:val="0058738D"/>
    <w:rsid w:val="00587411"/>
    <w:rsid w:val="00592043"/>
    <w:rsid w:val="00595960"/>
    <w:rsid w:val="00597D73"/>
    <w:rsid w:val="00597FF8"/>
    <w:rsid w:val="005A0600"/>
    <w:rsid w:val="005A13DC"/>
    <w:rsid w:val="005A2D2D"/>
    <w:rsid w:val="005A3B82"/>
    <w:rsid w:val="005A57F8"/>
    <w:rsid w:val="005A5C7D"/>
    <w:rsid w:val="005A6E0A"/>
    <w:rsid w:val="005A76D4"/>
    <w:rsid w:val="005A79C6"/>
    <w:rsid w:val="005B051D"/>
    <w:rsid w:val="005B3680"/>
    <w:rsid w:val="005B561B"/>
    <w:rsid w:val="005B7024"/>
    <w:rsid w:val="005B7494"/>
    <w:rsid w:val="005B7F84"/>
    <w:rsid w:val="005C0369"/>
    <w:rsid w:val="005C1100"/>
    <w:rsid w:val="005C3C1F"/>
    <w:rsid w:val="005C5636"/>
    <w:rsid w:val="005C5D52"/>
    <w:rsid w:val="005D6648"/>
    <w:rsid w:val="005E11E8"/>
    <w:rsid w:val="005E5D20"/>
    <w:rsid w:val="005E66EB"/>
    <w:rsid w:val="005E7D16"/>
    <w:rsid w:val="005F093E"/>
    <w:rsid w:val="005F1B9F"/>
    <w:rsid w:val="005F3982"/>
    <w:rsid w:val="005F4395"/>
    <w:rsid w:val="005F5258"/>
    <w:rsid w:val="005F538E"/>
    <w:rsid w:val="005F5E61"/>
    <w:rsid w:val="005F674E"/>
    <w:rsid w:val="005F79CC"/>
    <w:rsid w:val="006006C1"/>
    <w:rsid w:val="00601F18"/>
    <w:rsid w:val="00602F0A"/>
    <w:rsid w:val="00605673"/>
    <w:rsid w:val="006059C4"/>
    <w:rsid w:val="00605B13"/>
    <w:rsid w:val="00607164"/>
    <w:rsid w:val="00607E60"/>
    <w:rsid w:val="00610E2D"/>
    <w:rsid w:val="006113D2"/>
    <w:rsid w:val="00611C4E"/>
    <w:rsid w:val="006155C8"/>
    <w:rsid w:val="00615A79"/>
    <w:rsid w:val="006211A1"/>
    <w:rsid w:val="00621EB6"/>
    <w:rsid w:val="00624110"/>
    <w:rsid w:val="0062602A"/>
    <w:rsid w:val="00626273"/>
    <w:rsid w:val="00630383"/>
    <w:rsid w:val="006308A9"/>
    <w:rsid w:val="006309DF"/>
    <w:rsid w:val="00632DEB"/>
    <w:rsid w:val="006335E0"/>
    <w:rsid w:val="00635769"/>
    <w:rsid w:val="00637F0F"/>
    <w:rsid w:val="00640DAD"/>
    <w:rsid w:val="00643A23"/>
    <w:rsid w:val="00644699"/>
    <w:rsid w:val="00645A60"/>
    <w:rsid w:val="00651798"/>
    <w:rsid w:val="00654388"/>
    <w:rsid w:val="00654A87"/>
    <w:rsid w:val="00655D0A"/>
    <w:rsid w:val="006572D1"/>
    <w:rsid w:val="00660F97"/>
    <w:rsid w:val="0066203B"/>
    <w:rsid w:val="006648FC"/>
    <w:rsid w:val="0066671D"/>
    <w:rsid w:val="0066750E"/>
    <w:rsid w:val="0066782D"/>
    <w:rsid w:val="00667BAC"/>
    <w:rsid w:val="00670053"/>
    <w:rsid w:val="00670C7C"/>
    <w:rsid w:val="00671B40"/>
    <w:rsid w:val="00673FF5"/>
    <w:rsid w:val="006749BD"/>
    <w:rsid w:val="0067632B"/>
    <w:rsid w:val="00676A83"/>
    <w:rsid w:val="006821BF"/>
    <w:rsid w:val="006831E3"/>
    <w:rsid w:val="006833F7"/>
    <w:rsid w:val="00693B2E"/>
    <w:rsid w:val="00696280"/>
    <w:rsid w:val="006A15F9"/>
    <w:rsid w:val="006A193F"/>
    <w:rsid w:val="006A37C2"/>
    <w:rsid w:val="006A3A61"/>
    <w:rsid w:val="006A4007"/>
    <w:rsid w:val="006A5B7F"/>
    <w:rsid w:val="006A7597"/>
    <w:rsid w:val="006B051F"/>
    <w:rsid w:val="006B3DB2"/>
    <w:rsid w:val="006B46A1"/>
    <w:rsid w:val="006B4F14"/>
    <w:rsid w:val="006B5615"/>
    <w:rsid w:val="006B5A8F"/>
    <w:rsid w:val="006C044C"/>
    <w:rsid w:val="006C06F8"/>
    <w:rsid w:val="006C2864"/>
    <w:rsid w:val="006C32C3"/>
    <w:rsid w:val="006C432E"/>
    <w:rsid w:val="006C4C94"/>
    <w:rsid w:val="006C5B06"/>
    <w:rsid w:val="006C7007"/>
    <w:rsid w:val="006D02B1"/>
    <w:rsid w:val="006D189E"/>
    <w:rsid w:val="006D22BD"/>
    <w:rsid w:val="006D5233"/>
    <w:rsid w:val="006D6FC4"/>
    <w:rsid w:val="006D74B4"/>
    <w:rsid w:val="006E1538"/>
    <w:rsid w:val="006E5736"/>
    <w:rsid w:val="006E5BE3"/>
    <w:rsid w:val="006E65F5"/>
    <w:rsid w:val="006F05DA"/>
    <w:rsid w:val="006F1FAD"/>
    <w:rsid w:val="006F2922"/>
    <w:rsid w:val="006F2B4B"/>
    <w:rsid w:val="006F3096"/>
    <w:rsid w:val="006F374F"/>
    <w:rsid w:val="006F484A"/>
    <w:rsid w:val="006F501C"/>
    <w:rsid w:val="006F5341"/>
    <w:rsid w:val="006F591B"/>
    <w:rsid w:val="006F6F4B"/>
    <w:rsid w:val="00703968"/>
    <w:rsid w:val="007045AB"/>
    <w:rsid w:val="00704693"/>
    <w:rsid w:val="00706B93"/>
    <w:rsid w:val="00707885"/>
    <w:rsid w:val="00707A7B"/>
    <w:rsid w:val="00710293"/>
    <w:rsid w:val="00710377"/>
    <w:rsid w:val="00710966"/>
    <w:rsid w:val="007167A3"/>
    <w:rsid w:val="00717614"/>
    <w:rsid w:val="00721353"/>
    <w:rsid w:val="007218AC"/>
    <w:rsid w:val="00723B06"/>
    <w:rsid w:val="00724037"/>
    <w:rsid w:val="007273E3"/>
    <w:rsid w:val="0072751E"/>
    <w:rsid w:val="0073002E"/>
    <w:rsid w:val="007304FE"/>
    <w:rsid w:val="00731BEC"/>
    <w:rsid w:val="0073216F"/>
    <w:rsid w:val="0073257E"/>
    <w:rsid w:val="00732AC2"/>
    <w:rsid w:val="00733351"/>
    <w:rsid w:val="007333DF"/>
    <w:rsid w:val="0073503B"/>
    <w:rsid w:val="00735BDA"/>
    <w:rsid w:val="00736662"/>
    <w:rsid w:val="00736E2E"/>
    <w:rsid w:val="007371E1"/>
    <w:rsid w:val="007415EF"/>
    <w:rsid w:val="00747F18"/>
    <w:rsid w:val="00752625"/>
    <w:rsid w:val="007528C7"/>
    <w:rsid w:val="0075349A"/>
    <w:rsid w:val="007545CC"/>
    <w:rsid w:val="00755772"/>
    <w:rsid w:val="00755B7B"/>
    <w:rsid w:val="007561BB"/>
    <w:rsid w:val="007612E5"/>
    <w:rsid w:val="00762FBC"/>
    <w:rsid w:val="00763486"/>
    <w:rsid w:val="00763527"/>
    <w:rsid w:val="00764161"/>
    <w:rsid w:val="007641D4"/>
    <w:rsid w:val="007646FC"/>
    <w:rsid w:val="007652C1"/>
    <w:rsid w:val="00765AFE"/>
    <w:rsid w:val="00766D50"/>
    <w:rsid w:val="0076729E"/>
    <w:rsid w:val="007706B2"/>
    <w:rsid w:val="00770C35"/>
    <w:rsid w:val="00772B1E"/>
    <w:rsid w:val="00774486"/>
    <w:rsid w:val="00775D80"/>
    <w:rsid w:val="007778CE"/>
    <w:rsid w:val="00780752"/>
    <w:rsid w:val="0078106A"/>
    <w:rsid w:val="007819CB"/>
    <w:rsid w:val="00781ACD"/>
    <w:rsid w:val="007824BC"/>
    <w:rsid w:val="007833E8"/>
    <w:rsid w:val="00785D02"/>
    <w:rsid w:val="00786158"/>
    <w:rsid w:val="007863CA"/>
    <w:rsid w:val="00787767"/>
    <w:rsid w:val="00787D7B"/>
    <w:rsid w:val="00790158"/>
    <w:rsid w:val="007902D9"/>
    <w:rsid w:val="007909AA"/>
    <w:rsid w:val="0079158A"/>
    <w:rsid w:val="00792622"/>
    <w:rsid w:val="00793BC8"/>
    <w:rsid w:val="00794042"/>
    <w:rsid w:val="00794C17"/>
    <w:rsid w:val="0079598D"/>
    <w:rsid w:val="00795E3E"/>
    <w:rsid w:val="007963FD"/>
    <w:rsid w:val="00796D0C"/>
    <w:rsid w:val="0079756C"/>
    <w:rsid w:val="007978C9"/>
    <w:rsid w:val="007A17F1"/>
    <w:rsid w:val="007A1A4B"/>
    <w:rsid w:val="007A4829"/>
    <w:rsid w:val="007A61E5"/>
    <w:rsid w:val="007A6292"/>
    <w:rsid w:val="007A79EE"/>
    <w:rsid w:val="007B0799"/>
    <w:rsid w:val="007B0993"/>
    <w:rsid w:val="007B4653"/>
    <w:rsid w:val="007B598E"/>
    <w:rsid w:val="007B5B83"/>
    <w:rsid w:val="007B7227"/>
    <w:rsid w:val="007C2106"/>
    <w:rsid w:val="007C4018"/>
    <w:rsid w:val="007C5B3F"/>
    <w:rsid w:val="007C6846"/>
    <w:rsid w:val="007D1783"/>
    <w:rsid w:val="007D4E93"/>
    <w:rsid w:val="007D5874"/>
    <w:rsid w:val="007D5C54"/>
    <w:rsid w:val="007D6238"/>
    <w:rsid w:val="007D6886"/>
    <w:rsid w:val="007D7254"/>
    <w:rsid w:val="007E01DA"/>
    <w:rsid w:val="007E03B2"/>
    <w:rsid w:val="007E2CD2"/>
    <w:rsid w:val="007E3268"/>
    <w:rsid w:val="007E44DC"/>
    <w:rsid w:val="007E4783"/>
    <w:rsid w:val="007F4C0A"/>
    <w:rsid w:val="007F4ED6"/>
    <w:rsid w:val="007F78B2"/>
    <w:rsid w:val="007F7F3F"/>
    <w:rsid w:val="008006C6"/>
    <w:rsid w:val="00800744"/>
    <w:rsid w:val="00800D47"/>
    <w:rsid w:val="008011D4"/>
    <w:rsid w:val="008014BD"/>
    <w:rsid w:val="0080244E"/>
    <w:rsid w:val="00802AD9"/>
    <w:rsid w:val="00802B73"/>
    <w:rsid w:val="00803096"/>
    <w:rsid w:val="00803A54"/>
    <w:rsid w:val="00804F26"/>
    <w:rsid w:val="00805804"/>
    <w:rsid w:val="00805C36"/>
    <w:rsid w:val="00814419"/>
    <w:rsid w:val="0081588D"/>
    <w:rsid w:val="00816189"/>
    <w:rsid w:val="0081620B"/>
    <w:rsid w:val="00816AF0"/>
    <w:rsid w:val="00816CF5"/>
    <w:rsid w:val="008216F5"/>
    <w:rsid w:val="00822CF4"/>
    <w:rsid w:val="008239D7"/>
    <w:rsid w:val="008242AE"/>
    <w:rsid w:val="00824AA4"/>
    <w:rsid w:val="00826197"/>
    <w:rsid w:val="008269CB"/>
    <w:rsid w:val="00827096"/>
    <w:rsid w:val="008271B7"/>
    <w:rsid w:val="008303DE"/>
    <w:rsid w:val="008313C0"/>
    <w:rsid w:val="00833F95"/>
    <w:rsid w:val="00834901"/>
    <w:rsid w:val="0083564B"/>
    <w:rsid w:val="00835A8C"/>
    <w:rsid w:val="008366A9"/>
    <w:rsid w:val="00844038"/>
    <w:rsid w:val="008446DD"/>
    <w:rsid w:val="008474D8"/>
    <w:rsid w:val="00850B37"/>
    <w:rsid w:val="0085231F"/>
    <w:rsid w:val="008570B5"/>
    <w:rsid w:val="008572E4"/>
    <w:rsid w:val="008604B9"/>
    <w:rsid w:val="00863E0C"/>
    <w:rsid w:val="008661B7"/>
    <w:rsid w:val="008663B2"/>
    <w:rsid w:val="00870ADF"/>
    <w:rsid w:val="00871319"/>
    <w:rsid w:val="00873CFB"/>
    <w:rsid w:val="00874722"/>
    <w:rsid w:val="00874FED"/>
    <w:rsid w:val="0087528A"/>
    <w:rsid w:val="00877B48"/>
    <w:rsid w:val="0088019E"/>
    <w:rsid w:val="00882579"/>
    <w:rsid w:val="00883D1E"/>
    <w:rsid w:val="00883DCC"/>
    <w:rsid w:val="00884252"/>
    <w:rsid w:val="00884C71"/>
    <w:rsid w:val="00886C50"/>
    <w:rsid w:val="008877E7"/>
    <w:rsid w:val="00887AF0"/>
    <w:rsid w:val="0089046D"/>
    <w:rsid w:val="00892E52"/>
    <w:rsid w:val="008945FD"/>
    <w:rsid w:val="00894D92"/>
    <w:rsid w:val="00894E4D"/>
    <w:rsid w:val="0089530A"/>
    <w:rsid w:val="008A231F"/>
    <w:rsid w:val="008A3A00"/>
    <w:rsid w:val="008A4126"/>
    <w:rsid w:val="008A754E"/>
    <w:rsid w:val="008B0EF0"/>
    <w:rsid w:val="008B5F67"/>
    <w:rsid w:val="008B67CC"/>
    <w:rsid w:val="008B6ABE"/>
    <w:rsid w:val="008B73F3"/>
    <w:rsid w:val="008C0CA1"/>
    <w:rsid w:val="008C0FF5"/>
    <w:rsid w:val="008C278E"/>
    <w:rsid w:val="008C2C39"/>
    <w:rsid w:val="008C4687"/>
    <w:rsid w:val="008C51C5"/>
    <w:rsid w:val="008C5275"/>
    <w:rsid w:val="008C56D0"/>
    <w:rsid w:val="008C5CFB"/>
    <w:rsid w:val="008C6AB0"/>
    <w:rsid w:val="008D1F71"/>
    <w:rsid w:val="008D5C03"/>
    <w:rsid w:val="008D5D54"/>
    <w:rsid w:val="008D6508"/>
    <w:rsid w:val="008D6FD1"/>
    <w:rsid w:val="008D7725"/>
    <w:rsid w:val="008E6837"/>
    <w:rsid w:val="008E7489"/>
    <w:rsid w:val="008E749D"/>
    <w:rsid w:val="008E7C40"/>
    <w:rsid w:val="008F0C86"/>
    <w:rsid w:val="008F1487"/>
    <w:rsid w:val="008F1D6B"/>
    <w:rsid w:val="008F27CC"/>
    <w:rsid w:val="008F2E4F"/>
    <w:rsid w:val="008F391B"/>
    <w:rsid w:val="00901BF5"/>
    <w:rsid w:val="00902CAF"/>
    <w:rsid w:val="00906875"/>
    <w:rsid w:val="00906B6E"/>
    <w:rsid w:val="00906B7D"/>
    <w:rsid w:val="00907524"/>
    <w:rsid w:val="00907D24"/>
    <w:rsid w:val="009113AD"/>
    <w:rsid w:val="0091252C"/>
    <w:rsid w:val="00914F36"/>
    <w:rsid w:val="009206E2"/>
    <w:rsid w:val="00921687"/>
    <w:rsid w:val="00921772"/>
    <w:rsid w:val="00923B60"/>
    <w:rsid w:val="00923D87"/>
    <w:rsid w:val="00924D42"/>
    <w:rsid w:val="00925F68"/>
    <w:rsid w:val="00930FF0"/>
    <w:rsid w:val="009323D3"/>
    <w:rsid w:val="0093751E"/>
    <w:rsid w:val="00937A40"/>
    <w:rsid w:val="00941CF2"/>
    <w:rsid w:val="00941D71"/>
    <w:rsid w:val="009426AA"/>
    <w:rsid w:val="00944AE7"/>
    <w:rsid w:val="00946B0F"/>
    <w:rsid w:val="0095062E"/>
    <w:rsid w:val="00950D9C"/>
    <w:rsid w:val="009516E7"/>
    <w:rsid w:val="009639B0"/>
    <w:rsid w:val="0096652C"/>
    <w:rsid w:val="0097168D"/>
    <w:rsid w:val="009719AF"/>
    <w:rsid w:val="00971E74"/>
    <w:rsid w:val="00971FD7"/>
    <w:rsid w:val="00972EAC"/>
    <w:rsid w:val="009813BA"/>
    <w:rsid w:val="00981F9F"/>
    <w:rsid w:val="00982D15"/>
    <w:rsid w:val="00987A08"/>
    <w:rsid w:val="00987DF7"/>
    <w:rsid w:val="00990201"/>
    <w:rsid w:val="009918B5"/>
    <w:rsid w:val="009953AD"/>
    <w:rsid w:val="0099573E"/>
    <w:rsid w:val="009967B2"/>
    <w:rsid w:val="00997495"/>
    <w:rsid w:val="009976B4"/>
    <w:rsid w:val="009A0A60"/>
    <w:rsid w:val="009A178E"/>
    <w:rsid w:val="009A1E8E"/>
    <w:rsid w:val="009A2277"/>
    <w:rsid w:val="009A24D7"/>
    <w:rsid w:val="009A3DCE"/>
    <w:rsid w:val="009A5312"/>
    <w:rsid w:val="009A57A0"/>
    <w:rsid w:val="009A57C8"/>
    <w:rsid w:val="009A7B7F"/>
    <w:rsid w:val="009B07F0"/>
    <w:rsid w:val="009B2C66"/>
    <w:rsid w:val="009B3C62"/>
    <w:rsid w:val="009B3E40"/>
    <w:rsid w:val="009B4E66"/>
    <w:rsid w:val="009B5012"/>
    <w:rsid w:val="009B51FC"/>
    <w:rsid w:val="009B6F22"/>
    <w:rsid w:val="009B763D"/>
    <w:rsid w:val="009C4562"/>
    <w:rsid w:val="009C797C"/>
    <w:rsid w:val="009D0D37"/>
    <w:rsid w:val="009D206C"/>
    <w:rsid w:val="009D2A87"/>
    <w:rsid w:val="009D5EB5"/>
    <w:rsid w:val="009D7069"/>
    <w:rsid w:val="009E0D48"/>
    <w:rsid w:val="009E1949"/>
    <w:rsid w:val="009E24F6"/>
    <w:rsid w:val="009E2897"/>
    <w:rsid w:val="009E3FF9"/>
    <w:rsid w:val="009E44E1"/>
    <w:rsid w:val="009E54B0"/>
    <w:rsid w:val="009E5FA8"/>
    <w:rsid w:val="009E6957"/>
    <w:rsid w:val="009F0193"/>
    <w:rsid w:val="009F0320"/>
    <w:rsid w:val="009F247B"/>
    <w:rsid w:val="009F2E25"/>
    <w:rsid w:val="009F3E14"/>
    <w:rsid w:val="009F4090"/>
    <w:rsid w:val="009F4686"/>
    <w:rsid w:val="009F5260"/>
    <w:rsid w:val="009F7B83"/>
    <w:rsid w:val="00A01277"/>
    <w:rsid w:val="00A02068"/>
    <w:rsid w:val="00A05E70"/>
    <w:rsid w:val="00A13B40"/>
    <w:rsid w:val="00A14AA0"/>
    <w:rsid w:val="00A153E5"/>
    <w:rsid w:val="00A15899"/>
    <w:rsid w:val="00A15A24"/>
    <w:rsid w:val="00A168F0"/>
    <w:rsid w:val="00A20779"/>
    <w:rsid w:val="00A24259"/>
    <w:rsid w:val="00A268DC"/>
    <w:rsid w:val="00A30BDD"/>
    <w:rsid w:val="00A3126C"/>
    <w:rsid w:val="00A3126F"/>
    <w:rsid w:val="00A31E1E"/>
    <w:rsid w:val="00A324F6"/>
    <w:rsid w:val="00A336A0"/>
    <w:rsid w:val="00A33ECF"/>
    <w:rsid w:val="00A3405D"/>
    <w:rsid w:val="00A3578E"/>
    <w:rsid w:val="00A36595"/>
    <w:rsid w:val="00A4207F"/>
    <w:rsid w:val="00A43CD1"/>
    <w:rsid w:val="00A45131"/>
    <w:rsid w:val="00A45422"/>
    <w:rsid w:val="00A469C6"/>
    <w:rsid w:val="00A4798F"/>
    <w:rsid w:val="00A51998"/>
    <w:rsid w:val="00A53131"/>
    <w:rsid w:val="00A5493B"/>
    <w:rsid w:val="00A561AC"/>
    <w:rsid w:val="00A563DA"/>
    <w:rsid w:val="00A60564"/>
    <w:rsid w:val="00A60A46"/>
    <w:rsid w:val="00A60C0F"/>
    <w:rsid w:val="00A6242D"/>
    <w:rsid w:val="00A664B0"/>
    <w:rsid w:val="00A66DC7"/>
    <w:rsid w:val="00A6711F"/>
    <w:rsid w:val="00A67AD4"/>
    <w:rsid w:val="00A71371"/>
    <w:rsid w:val="00A72069"/>
    <w:rsid w:val="00A74DD9"/>
    <w:rsid w:val="00A74FF8"/>
    <w:rsid w:val="00A7511F"/>
    <w:rsid w:val="00A76318"/>
    <w:rsid w:val="00A76646"/>
    <w:rsid w:val="00A77A76"/>
    <w:rsid w:val="00A77B20"/>
    <w:rsid w:val="00A77B3B"/>
    <w:rsid w:val="00A82115"/>
    <w:rsid w:val="00A821A7"/>
    <w:rsid w:val="00A859DC"/>
    <w:rsid w:val="00A8708B"/>
    <w:rsid w:val="00A87DC9"/>
    <w:rsid w:val="00A92A71"/>
    <w:rsid w:val="00A92DBA"/>
    <w:rsid w:val="00A93022"/>
    <w:rsid w:val="00A93B12"/>
    <w:rsid w:val="00A93F42"/>
    <w:rsid w:val="00A94523"/>
    <w:rsid w:val="00A973D8"/>
    <w:rsid w:val="00AA1761"/>
    <w:rsid w:val="00AA37BC"/>
    <w:rsid w:val="00AA3E08"/>
    <w:rsid w:val="00AA68FE"/>
    <w:rsid w:val="00AB0547"/>
    <w:rsid w:val="00AB35F4"/>
    <w:rsid w:val="00AB3CC6"/>
    <w:rsid w:val="00AB3EDA"/>
    <w:rsid w:val="00AB407F"/>
    <w:rsid w:val="00AB482A"/>
    <w:rsid w:val="00AB4FB5"/>
    <w:rsid w:val="00AB60A6"/>
    <w:rsid w:val="00AB77C2"/>
    <w:rsid w:val="00AC0338"/>
    <w:rsid w:val="00AC0B0D"/>
    <w:rsid w:val="00AC164A"/>
    <w:rsid w:val="00AC3059"/>
    <w:rsid w:val="00AC507C"/>
    <w:rsid w:val="00AC529E"/>
    <w:rsid w:val="00AC6F15"/>
    <w:rsid w:val="00AD17F3"/>
    <w:rsid w:val="00AD1AC8"/>
    <w:rsid w:val="00AD3593"/>
    <w:rsid w:val="00AD3CA7"/>
    <w:rsid w:val="00AD45F7"/>
    <w:rsid w:val="00AD4A13"/>
    <w:rsid w:val="00AD57CE"/>
    <w:rsid w:val="00AD7BD8"/>
    <w:rsid w:val="00AE0447"/>
    <w:rsid w:val="00AE0FE9"/>
    <w:rsid w:val="00AE3A68"/>
    <w:rsid w:val="00AE4DBC"/>
    <w:rsid w:val="00AE512E"/>
    <w:rsid w:val="00AE7D5C"/>
    <w:rsid w:val="00AF0026"/>
    <w:rsid w:val="00AF1B96"/>
    <w:rsid w:val="00AF2AED"/>
    <w:rsid w:val="00AF2B9B"/>
    <w:rsid w:val="00AF4605"/>
    <w:rsid w:val="00AF4A46"/>
    <w:rsid w:val="00AF69DD"/>
    <w:rsid w:val="00AF6F4B"/>
    <w:rsid w:val="00AF7B2D"/>
    <w:rsid w:val="00AF7F44"/>
    <w:rsid w:val="00B00841"/>
    <w:rsid w:val="00B00B64"/>
    <w:rsid w:val="00B011E2"/>
    <w:rsid w:val="00B0255E"/>
    <w:rsid w:val="00B03E7E"/>
    <w:rsid w:val="00B0426C"/>
    <w:rsid w:val="00B121ED"/>
    <w:rsid w:val="00B127BF"/>
    <w:rsid w:val="00B1371C"/>
    <w:rsid w:val="00B13D59"/>
    <w:rsid w:val="00B15302"/>
    <w:rsid w:val="00B1576F"/>
    <w:rsid w:val="00B15BF8"/>
    <w:rsid w:val="00B17F45"/>
    <w:rsid w:val="00B2001B"/>
    <w:rsid w:val="00B21A61"/>
    <w:rsid w:val="00B21F92"/>
    <w:rsid w:val="00B230C2"/>
    <w:rsid w:val="00B23ED4"/>
    <w:rsid w:val="00B2557F"/>
    <w:rsid w:val="00B259CD"/>
    <w:rsid w:val="00B26765"/>
    <w:rsid w:val="00B26A23"/>
    <w:rsid w:val="00B27310"/>
    <w:rsid w:val="00B27529"/>
    <w:rsid w:val="00B3015F"/>
    <w:rsid w:val="00B31AB3"/>
    <w:rsid w:val="00B33C35"/>
    <w:rsid w:val="00B35BEF"/>
    <w:rsid w:val="00B367F6"/>
    <w:rsid w:val="00B37BB3"/>
    <w:rsid w:val="00B40D74"/>
    <w:rsid w:val="00B40DB7"/>
    <w:rsid w:val="00B43C4F"/>
    <w:rsid w:val="00B445A9"/>
    <w:rsid w:val="00B4665A"/>
    <w:rsid w:val="00B50747"/>
    <w:rsid w:val="00B539A5"/>
    <w:rsid w:val="00B60B19"/>
    <w:rsid w:val="00B61C0D"/>
    <w:rsid w:val="00B62EAC"/>
    <w:rsid w:val="00B62F84"/>
    <w:rsid w:val="00B639AF"/>
    <w:rsid w:val="00B65A99"/>
    <w:rsid w:val="00B65AC1"/>
    <w:rsid w:val="00B66778"/>
    <w:rsid w:val="00B7037B"/>
    <w:rsid w:val="00B71813"/>
    <w:rsid w:val="00B721F6"/>
    <w:rsid w:val="00B7367F"/>
    <w:rsid w:val="00B74DF8"/>
    <w:rsid w:val="00B75418"/>
    <w:rsid w:val="00B75756"/>
    <w:rsid w:val="00B76EFC"/>
    <w:rsid w:val="00B8103D"/>
    <w:rsid w:val="00B822F9"/>
    <w:rsid w:val="00B82FF6"/>
    <w:rsid w:val="00B86A3A"/>
    <w:rsid w:val="00B8713A"/>
    <w:rsid w:val="00B878F1"/>
    <w:rsid w:val="00B91EFB"/>
    <w:rsid w:val="00BA1600"/>
    <w:rsid w:val="00BA1ADD"/>
    <w:rsid w:val="00BA2E7A"/>
    <w:rsid w:val="00BA313C"/>
    <w:rsid w:val="00BA44EF"/>
    <w:rsid w:val="00BA7C3E"/>
    <w:rsid w:val="00BA7D31"/>
    <w:rsid w:val="00BB0EFC"/>
    <w:rsid w:val="00BB16EF"/>
    <w:rsid w:val="00BB3E33"/>
    <w:rsid w:val="00BB5059"/>
    <w:rsid w:val="00BB66F1"/>
    <w:rsid w:val="00BC14FE"/>
    <w:rsid w:val="00BC23FC"/>
    <w:rsid w:val="00BC2EE9"/>
    <w:rsid w:val="00BC3DED"/>
    <w:rsid w:val="00BC57DB"/>
    <w:rsid w:val="00BC67A8"/>
    <w:rsid w:val="00BC6B00"/>
    <w:rsid w:val="00BD27DF"/>
    <w:rsid w:val="00BD40A3"/>
    <w:rsid w:val="00BD751A"/>
    <w:rsid w:val="00BD7EF2"/>
    <w:rsid w:val="00BE07AD"/>
    <w:rsid w:val="00BE32B3"/>
    <w:rsid w:val="00BE6867"/>
    <w:rsid w:val="00BE6A58"/>
    <w:rsid w:val="00BE7731"/>
    <w:rsid w:val="00BE7B1F"/>
    <w:rsid w:val="00BF0535"/>
    <w:rsid w:val="00BF0D41"/>
    <w:rsid w:val="00BF172F"/>
    <w:rsid w:val="00BF267B"/>
    <w:rsid w:val="00BF415D"/>
    <w:rsid w:val="00BF52D1"/>
    <w:rsid w:val="00BF701F"/>
    <w:rsid w:val="00BF7AF9"/>
    <w:rsid w:val="00C01464"/>
    <w:rsid w:val="00C017E1"/>
    <w:rsid w:val="00C02CC0"/>
    <w:rsid w:val="00C03EF8"/>
    <w:rsid w:val="00C04B81"/>
    <w:rsid w:val="00C14BAA"/>
    <w:rsid w:val="00C14FCB"/>
    <w:rsid w:val="00C154B5"/>
    <w:rsid w:val="00C15CAE"/>
    <w:rsid w:val="00C16718"/>
    <w:rsid w:val="00C16B7F"/>
    <w:rsid w:val="00C16EE8"/>
    <w:rsid w:val="00C17464"/>
    <w:rsid w:val="00C174FD"/>
    <w:rsid w:val="00C17E4E"/>
    <w:rsid w:val="00C202FE"/>
    <w:rsid w:val="00C223E1"/>
    <w:rsid w:val="00C25793"/>
    <w:rsid w:val="00C301DE"/>
    <w:rsid w:val="00C30AB2"/>
    <w:rsid w:val="00C313A3"/>
    <w:rsid w:val="00C323A6"/>
    <w:rsid w:val="00C3573B"/>
    <w:rsid w:val="00C3681D"/>
    <w:rsid w:val="00C4361B"/>
    <w:rsid w:val="00C462E8"/>
    <w:rsid w:val="00C46F4B"/>
    <w:rsid w:val="00C47C79"/>
    <w:rsid w:val="00C51997"/>
    <w:rsid w:val="00C5315A"/>
    <w:rsid w:val="00C553DB"/>
    <w:rsid w:val="00C55DFF"/>
    <w:rsid w:val="00C56E83"/>
    <w:rsid w:val="00C61747"/>
    <w:rsid w:val="00C665AD"/>
    <w:rsid w:val="00C6699F"/>
    <w:rsid w:val="00C66BDB"/>
    <w:rsid w:val="00C67876"/>
    <w:rsid w:val="00C67908"/>
    <w:rsid w:val="00C703DE"/>
    <w:rsid w:val="00C719C5"/>
    <w:rsid w:val="00C721AD"/>
    <w:rsid w:val="00C72A02"/>
    <w:rsid w:val="00C73CBB"/>
    <w:rsid w:val="00C74147"/>
    <w:rsid w:val="00C741B9"/>
    <w:rsid w:val="00C749BD"/>
    <w:rsid w:val="00C75CCA"/>
    <w:rsid w:val="00C82484"/>
    <w:rsid w:val="00C82DAF"/>
    <w:rsid w:val="00C84418"/>
    <w:rsid w:val="00C9012F"/>
    <w:rsid w:val="00C902C8"/>
    <w:rsid w:val="00C912C2"/>
    <w:rsid w:val="00C915E4"/>
    <w:rsid w:val="00C9505B"/>
    <w:rsid w:val="00C96A84"/>
    <w:rsid w:val="00C96D18"/>
    <w:rsid w:val="00CA3341"/>
    <w:rsid w:val="00CB02C0"/>
    <w:rsid w:val="00CB0F4A"/>
    <w:rsid w:val="00CB260A"/>
    <w:rsid w:val="00CB4074"/>
    <w:rsid w:val="00CB4745"/>
    <w:rsid w:val="00CB603C"/>
    <w:rsid w:val="00CB6DCB"/>
    <w:rsid w:val="00CC0453"/>
    <w:rsid w:val="00CC2AF0"/>
    <w:rsid w:val="00CC419E"/>
    <w:rsid w:val="00CC43CC"/>
    <w:rsid w:val="00CC4600"/>
    <w:rsid w:val="00CC4B5B"/>
    <w:rsid w:val="00CC537E"/>
    <w:rsid w:val="00CC5398"/>
    <w:rsid w:val="00CC5C49"/>
    <w:rsid w:val="00CD03D7"/>
    <w:rsid w:val="00CD0EA2"/>
    <w:rsid w:val="00CD1A6D"/>
    <w:rsid w:val="00CD5F3D"/>
    <w:rsid w:val="00CD6285"/>
    <w:rsid w:val="00CD7720"/>
    <w:rsid w:val="00CE0756"/>
    <w:rsid w:val="00CE1A19"/>
    <w:rsid w:val="00CE2385"/>
    <w:rsid w:val="00CE2A75"/>
    <w:rsid w:val="00CE38E7"/>
    <w:rsid w:val="00CE4591"/>
    <w:rsid w:val="00CE480D"/>
    <w:rsid w:val="00CF0BAD"/>
    <w:rsid w:val="00CF1E22"/>
    <w:rsid w:val="00CF3B27"/>
    <w:rsid w:val="00CF52D9"/>
    <w:rsid w:val="00CF53B6"/>
    <w:rsid w:val="00CF60D5"/>
    <w:rsid w:val="00CF73D9"/>
    <w:rsid w:val="00D01DBC"/>
    <w:rsid w:val="00D02EFB"/>
    <w:rsid w:val="00D03864"/>
    <w:rsid w:val="00D06BB3"/>
    <w:rsid w:val="00D07C84"/>
    <w:rsid w:val="00D10CC9"/>
    <w:rsid w:val="00D11DC6"/>
    <w:rsid w:val="00D13CE5"/>
    <w:rsid w:val="00D13D39"/>
    <w:rsid w:val="00D160BA"/>
    <w:rsid w:val="00D16204"/>
    <w:rsid w:val="00D16DAA"/>
    <w:rsid w:val="00D2098E"/>
    <w:rsid w:val="00D21BC8"/>
    <w:rsid w:val="00D21FD2"/>
    <w:rsid w:val="00D227C6"/>
    <w:rsid w:val="00D249BB"/>
    <w:rsid w:val="00D31680"/>
    <w:rsid w:val="00D31F3A"/>
    <w:rsid w:val="00D3284A"/>
    <w:rsid w:val="00D32BD2"/>
    <w:rsid w:val="00D333CD"/>
    <w:rsid w:val="00D33645"/>
    <w:rsid w:val="00D33DC5"/>
    <w:rsid w:val="00D355D0"/>
    <w:rsid w:val="00D40C1D"/>
    <w:rsid w:val="00D426A4"/>
    <w:rsid w:val="00D428DC"/>
    <w:rsid w:val="00D42D39"/>
    <w:rsid w:val="00D43A9F"/>
    <w:rsid w:val="00D45136"/>
    <w:rsid w:val="00D46D1E"/>
    <w:rsid w:val="00D50BEA"/>
    <w:rsid w:val="00D50EBE"/>
    <w:rsid w:val="00D511A3"/>
    <w:rsid w:val="00D548E2"/>
    <w:rsid w:val="00D5642A"/>
    <w:rsid w:val="00D604DF"/>
    <w:rsid w:val="00D60C8A"/>
    <w:rsid w:val="00D61A95"/>
    <w:rsid w:val="00D6379F"/>
    <w:rsid w:val="00D6406E"/>
    <w:rsid w:val="00D64369"/>
    <w:rsid w:val="00D66AB7"/>
    <w:rsid w:val="00D66B49"/>
    <w:rsid w:val="00D676FE"/>
    <w:rsid w:val="00D67878"/>
    <w:rsid w:val="00D7069E"/>
    <w:rsid w:val="00D70E51"/>
    <w:rsid w:val="00D7174B"/>
    <w:rsid w:val="00D7329C"/>
    <w:rsid w:val="00D74AAD"/>
    <w:rsid w:val="00D74CC6"/>
    <w:rsid w:val="00D74F98"/>
    <w:rsid w:val="00D765E9"/>
    <w:rsid w:val="00D77548"/>
    <w:rsid w:val="00D779D2"/>
    <w:rsid w:val="00D80230"/>
    <w:rsid w:val="00D8100F"/>
    <w:rsid w:val="00D81BBA"/>
    <w:rsid w:val="00D8204C"/>
    <w:rsid w:val="00D83756"/>
    <w:rsid w:val="00D83C7B"/>
    <w:rsid w:val="00D83FEF"/>
    <w:rsid w:val="00D855BA"/>
    <w:rsid w:val="00D91138"/>
    <w:rsid w:val="00D91CFE"/>
    <w:rsid w:val="00D92414"/>
    <w:rsid w:val="00D9362C"/>
    <w:rsid w:val="00D940F6"/>
    <w:rsid w:val="00D950F9"/>
    <w:rsid w:val="00D977A9"/>
    <w:rsid w:val="00DA0559"/>
    <w:rsid w:val="00DA0F77"/>
    <w:rsid w:val="00DA1463"/>
    <w:rsid w:val="00DA19CE"/>
    <w:rsid w:val="00DA1E3B"/>
    <w:rsid w:val="00DA766F"/>
    <w:rsid w:val="00DB0D18"/>
    <w:rsid w:val="00DB6547"/>
    <w:rsid w:val="00DB6659"/>
    <w:rsid w:val="00DC2131"/>
    <w:rsid w:val="00DC492C"/>
    <w:rsid w:val="00DC4961"/>
    <w:rsid w:val="00DD13BB"/>
    <w:rsid w:val="00DD343E"/>
    <w:rsid w:val="00DD36A6"/>
    <w:rsid w:val="00DD482A"/>
    <w:rsid w:val="00DD579E"/>
    <w:rsid w:val="00DD5957"/>
    <w:rsid w:val="00DD5FB2"/>
    <w:rsid w:val="00DD6F96"/>
    <w:rsid w:val="00DD7975"/>
    <w:rsid w:val="00DE2E61"/>
    <w:rsid w:val="00DE2F9C"/>
    <w:rsid w:val="00DE3CC0"/>
    <w:rsid w:val="00DE4D9A"/>
    <w:rsid w:val="00DF083D"/>
    <w:rsid w:val="00DF0966"/>
    <w:rsid w:val="00DF0E73"/>
    <w:rsid w:val="00DF1209"/>
    <w:rsid w:val="00DF2446"/>
    <w:rsid w:val="00DF3CF8"/>
    <w:rsid w:val="00DF5D10"/>
    <w:rsid w:val="00DF6810"/>
    <w:rsid w:val="00DF6ECB"/>
    <w:rsid w:val="00E0008F"/>
    <w:rsid w:val="00E014CD"/>
    <w:rsid w:val="00E019C3"/>
    <w:rsid w:val="00E02367"/>
    <w:rsid w:val="00E03DF7"/>
    <w:rsid w:val="00E04214"/>
    <w:rsid w:val="00E04363"/>
    <w:rsid w:val="00E04AD6"/>
    <w:rsid w:val="00E060BC"/>
    <w:rsid w:val="00E071E1"/>
    <w:rsid w:val="00E10344"/>
    <w:rsid w:val="00E11F68"/>
    <w:rsid w:val="00E131BC"/>
    <w:rsid w:val="00E14547"/>
    <w:rsid w:val="00E1498F"/>
    <w:rsid w:val="00E17DE1"/>
    <w:rsid w:val="00E200EB"/>
    <w:rsid w:val="00E214AB"/>
    <w:rsid w:val="00E21A14"/>
    <w:rsid w:val="00E24C1E"/>
    <w:rsid w:val="00E330BA"/>
    <w:rsid w:val="00E34043"/>
    <w:rsid w:val="00E3543F"/>
    <w:rsid w:val="00E37243"/>
    <w:rsid w:val="00E37833"/>
    <w:rsid w:val="00E37AD9"/>
    <w:rsid w:val="00E400E1"/>
    <w:rsid w:val="00E402C4"/>
    <w:rsid w:val="00E40EEA"/>
    <w:rsid w:val="00E40F2F"/>
    <w:rsid w:val="00E42AE7"/>
    <w:rsid w:val="00E42F30"/>
    <w:rsid w:val="00E45B42"/>
    <w:rsid w:val="00E50268"/>
    <w:rsid w:val="00E511B2"/>
    <w:rsid w:val="00E54A4E"/>
    <w:rsid w:val="00E55B05"/>
    <w:rsid w:val="00E564F8"/>
    <w:rsid w:val="00E56709"/>
    <w:rsid w:val="00E56A45"/>
    <w:rsid w:val="00E570F8"/>
    <w:rsid w:val="00E57602"/>
    <w:rsid w:val="00E6087D"/>
    <w:rsid w:val="00E60C10"/>
    <w:rsid w:val="00E60D90"/>
    <w:rsid w:val="00E61986"/>
    <w:rsid w:val="00E61FC0"/>
    <w:rsid w:val="00E6243B"/>
    <w:rsid w:val="00E64407"/>
    <w:rsid w:val="00E64B67"/>
    <w:rsid w:val="00E64B92"/>
    <w:rsid w:val="00E669A2"/>
    <w:rsid w:val="00E70D31"/>
    <w:rsid w:val="00E719EA"/>
    <w:rsid w:val="00E741A6"/>
    <w:rsid w:val="00E748C2"/>
    <w:rsid w:val="00E75994"/>
    <w:rsid w:val="00E76544"/>
    <w:rsid w:val="00E76EC7"/>
    <w:rsid w:val="00E77316"/>
    <w:rsid w:val="00E83143"/>
    <w:rsid w:val="00E8342B"/>
    <w:rsid w:val="00E8345A"/>
    <w:rsid w:val="00E83C28"/>
    <w:rsid w:val="00E85F85"/>
    <w:rsid w:val="00E86784"/>
    <w:rsid w:val="00E86AD7"/>
    <w:rsid w:val="00E87ADB"/>
    <w:rsid w:val="00E900E6"/>
    <w:rsid w:val="00E90B20"/>
    <w:rsid w:val="00E918DB"/>
    <w:rsid w:val="00E9268D"/>
    <w:rsid w:val="00E94C85"/>
    <w:rsid w:val="00E9582A"/>
    <w:rsid w:val="00EA1BF7"/>
    <w:rsid w:val="00EA1EB5"/>
    <w:rsid w:val="00EA1EBE"/>
    <w:rsid w:val="00EA4FBC"/>
    <w:rsid w:val="00EB02B9"/>
    <w:rsid w:val="00EB1F38"/>
    <w:rsid w:val="00EB3CFA"/>
    <w:rsid w:val="00EB3EA5"/>
    <w:rsid w:val="00EC0383"/>
    <w:rsid w:val="00EC122A"/>
    <w:rsid w:val="00EC46EE"/>
    <w:rsid w:val="00EC55B3"/>
    <w:rsid w:val="00EC666B"/>
    <w:rsid w:val="00ED2751"/>
    <w:rsid w:val="00ED62DE"/>
    <w:rsid w:val="00ED7008"/>
    <w:rsid w:val="00ED70B0"/>
    <w:rsid w:val="00EE15F2"/>
    <w:rsid w:val="00EE17BD"/>
    <w:rsid w:val="00EE1BAF"/>
    <w:rsid w:val="00EE36F6"/>
    <w:rsid w:val="00EE3CDF"/>
    <w:rsid w:val="00EE49CD"/>
    <w:rsid w:val="00EE5176"/>
    <w:rsid w:val="00EE634C"/>
    <w:rsid w:val="00EF304E"/>
    <w:rsid w:val="00EF39E5"/>
    <w:rsid w:val="00EF59B7"/>
    <w:rsid w:val="00F01C39"/>
    <w:rsid w:val="00F02D60"/>
    <w:rsid w:val="00F05F97"/>
    <w:rsid w:val="00F076E1"/>
    <w:rsid w:val="00F13F16"/>
    <w:rsid w:val="00F15E4A"/>
    <w:rsid w:val="00F163A1"/>
    <w:rsid w:val="00F1689A"/>
    <w:rsid w:val="00F178A8"/>
    <w:rsid w:val="00F23096"/>
    <w:rsid w:val="00F24D66"/>
    <w:rsid w:val="00F30250"/>
    <w:rsid w:val="00F303DA"/>
    <w:rsid w:val="00F33757"/>
    <w:rsid w:val="00F34661"/>
    <w:rsid w:val="00F35B71"/>
    <w:rsid w:val="00F36269"/>
    <w:rsid w:val="00F37D0D"/>
    <w:rsid w:val="00F40C1F"/>
    <w:rsid w:val="00F47DAC"/>
    <w:rsid w:val="00F50128"/>
    <w:rsid w:val="00F50143"/>
    <w:rsid w:val="00F53830"/>
    <w:rsid w:val="00F54BC9"/>
    <w:rsid w:val="00F54D51"/>
    <w:rsid w:val="00F56150"/>
    <w:rsid w:val="00F5667D"/>
    <w:rsid w:val="00F6151A"/>
    <w:rsid w:val="00F6379C"/>
    <w:rsid w:val="00F64527"/>
    <w:rsid w:val="00F64EDB"/>
    <w:rsid w:val="00F6583B"/>
    <w:rsid w:val="00F667B5"/>
    <w:rsid w:val="00F66BF8"/>
    <w:rsid w:val="00F704B2"/>
    <w:rsid w:val="00F722F5"/>
    <w:rsid w:val="00F7631B"/>
    <w:rsid w:val="00F775D7"/>
    <w:rsid w:val="00F7793F"/>
    <w:rsid w:val="00F818B0"/>
    <w:rsid w:val="00F81911"/>
    <w:rsid w:val="00F82F9E"/>
    <w:rsid w:val="00F835BE"/>
    <w:rsid w:val="00F847BB"/>
    <w:rsid w:val="00F8645F"/>
    <w:rsid w:val="00F86D9D"/>
    <w:rsid w:val="00F90F93"/>
    <w:rsid w:val="00F92E67"/>
    <w:rsid w:val="00F92EEE"/>
    <w:rsid w:val="00F943FF"/>
    <w:rsid w:val="00F9440E"/>
    <w:rsid w:val="00F947C0"/>
    <w:rsid w:val="00F9571C"/>
    <w:rsid w:val="00F96766"/>
    <w:rsid w:val="00FA05D6"/>
    <w:rsid w:val="00FA1DA2"/>
    <w:rsid w:val="00FA487A"/>
    <w:rsid w:val="00FB101F"/>
    <w:rsid w:val="00FB1B5F"/>
    <w:rsid w:val="00FB6AF1"/>
    <w:rsid w:val="00FB7B49"/>
    <w:rsid w:val="00FC03D7"/>
    <w:rsid w:val="00FC070A"/>
    <w:rsid w:val="00FC29C8"/>
    <w:rsid w:val="00FC2C9F"/>
    <w:rsid w:val="00FC2CEE"/>
    <w:rsid w:val="00FC2F1A"/>
    <w:rsid w:val="00FC4000"/>
    <w:rsid w:val="00FC4072"/>
    <w:rsid w:val="00FC5D3A"/>
    <w:rsid w:val="00FC5DE9"/>
    <w:rsid w:val="00FC5DF8"/>
    <w:rsid w:val="00FD0635"/>
    <w:rsid w:val="00FD0D3A"/>
    <w:rsid w:val="00FD1D90"/>
    <w:rsid w:val="00FD2DEB"/>
    <w:rsid w:val="00FD415F"/>
    <w:rsid w:val="00FD5CAD"/>
    <w:rsid w:val="00FE2A6D"/>
    <w:rsid w:val="00FE33EB"/>
    <w:rsid w:val="00FE3E71"/>
    <w:rsid w:val="00FE6BB2"/>
    <w:rsid w:val="00FF2FFA"/>
    <w:rsid w:val="00FF4E12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endnote text" w:locked="1" w:semiHidden="0" w:uiPriority="0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Body Text 2" w:locked="1" w:semiHidden="0" w:uiPriority="0"/>
    <w:lsdException w:name="Hyperlink" w:locked="1" w:semiHidden="0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 w:semiHidden="0"/>
    <w:lsdException w:name="HTML Typewriter" w:locked="1" w:semiHidden="0" w:uiPriority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C41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451DB"/>
    <w:pPr>
      <w:keepNext/>
      <w:keepLines/>
      <w:widowControl/>
      <w:tabs>
        <w:tab w:val="clear" w:pos="960"/>
      </w:tabs>
      <w:suppressAutoHyphens w:val="0"/>
      <w:outlineLvl w:val="0"/>
    </w:pPr>
    <w:rPr>
      <w:rFonts w:eastAsia="Times New Roman" w:cs="Times New Roman"/>
      <w:caps/>
      <w:kern w:val="0"/>
      <w:sz w:val="22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4451DB"/>
    <w:pPr>
      <w:keepNext/>
      <w:keepLines/>
      <w:outlineLvl w:val="1"/>
    </w:pPr>
    <w:rPr>
      <w:rFonts w:eastAsia="Calibri" w:cs="Times New Roman"/>
      <w:bCs w:val="0"/>
      <w:kern w:val="22"/>
      <w:sz w:val="22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4451DB"/>
    <w:rPr>
      <w:rFonts w:ascii="Arial" w:eastAsia="Times New Roman" w:hAnsi="Arial"/>
      <w:b/>
      <w:bCs/>
      <w:caps/>
      <w:sz w:val="22"/>
      <w:szCs w:val="28"/>
      <w:lang w:val="x-none" w:eastAsia="x-none"/>
    </w:rPr>
  </w:style>
  <w:style w:type="character" w:customStyle="1" w:styleId="Ttulo2Char">
    <w:name w:val="Título 2 Char"/>
    <w:link w:val="Ttulo2"/>
    <w:uiPriority w:val="99"/>
    <w:locked/>
    <w:rsid w:val="004451DB"/>
    <w:rPr>
      <w:rFonts w:ascii="Arial" w:hAnsi="Arial"/>
      <w:b/>
      <w:kern w:val="22"/>
      <w:sz w:val="22"/>
      <w:szCs w:val="26"/>
      <w:lang w:val="x-none" w:eastAsia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uiPriority w:val="99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4451DB"/>
    <w:pPr>
      <w:widowControl/>
      <w:tabs>
        <w:tab w:val="clear" w:pos="960"/>
      </w:tabs>
      <w:suppressAutoHyphens w:val="0"/>
      <w:spacing w:after="160"/>
      <w:ind w:firstLine="567"/>
      <w:contextualSpacing/>
    </w:pPr>
    <w:rPr>
      <w:rFonts w:eastAsia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uiPriority w:val="99"/>
    <w:semiHidden/>
    <w:rsid w:val="002918B7"/>
    <w:rPr>
      <w:color w:val="808080"/>
    </w:rPr>
  </w:style>
  <w:style w:type="paragraph" w:customStyle="1" w:styleId="equation">
    <w:name w:val="equation"/>
    <w:basedOn w:val="Normal"/>
    <w:uiPriority w:val="99"/>
    <w:rsid w:val="00D950F9"/>
    <w:pPr>
      <w:keepLines/>
      <w:widowControl/>
      <w:tabs>
        <w:tab w:val="clear" w:pos="960"/>
      </w:tabs>
      <w:autoSpaceDE w:val="0"/>
      <w:autoSpaceDN w:val="0"/>
      <w:adjustRightInd w:val="0"/>
      <w:spacing w:before="120" w:after="120" w:line="240" w:lineRule="auto"/>
      <w:jc w:val="left"/>
    </w:pPr>
    <w:rPr>
      <w:rFonts w:ascii="Times New Roman" w:eastAsia="Times New Roman" w:hAnsi="Liberation Serif" w:cs="Times New Roman"/>
      <w:b w:val="0"/>
      <w:bCs w:val="0"/>
      <w:color w:val="000000"/>
      <w:sz w:val="20"/>
      <w:szCs w:val="20"/>
      <w:lang w:eastAsia="pt-BR" w:bidi="hi-IN"/>
    </w:rPr>
  </w:style>
  <w:style w:type="paragraph" w:customStyle="1" w:styleId="bitmapCenter">
    <w:name w:val="bitmapCenter"/>
    <w:basedOn w:val="Normal"/>
    <w:uiPriority w:val="99"/>
    <w:rsid w:val="00D950F9"/>
    <w:pPr>
      <w:keepLines/>
      <w:widowControl/>
      <w:tabs>
        <w:tab w:val="clear" w:pos="960"/>
      </w:tabs>
      <w:autoSpaceDE w:val="0"/>
      <w:autoSpaceDN w:val="0"/>
      <w:adjustRightInd w:val="0"/>
      <w:spacing w:before="120" w:after="120" w:line="240" w:lineRule="auto"/>
      <w:jc w:val="left"/>
    </w:pPr>
    <w:rPr>
      <w:rFonts w:ascii="Times New Roman" w:eastAsia="Times New Roman" w:hAnsi="Liberation Serif" w:cs="Times New Roman"/>
      <w:b w:val="0"/>
      <w:bCs w:val="0"/>
      <w:color w:val="000000"/>
      <w:sz w:val="20"/>
      <w:szCs w:val="20"/>
      <w:lang w:eastAsia="pt-BR" w:bidi="hi-IN"/>
    </w:rPr>
  </w:style>
  <w:style w:type="paragraph" w:customStyle="1" w:styleId="Tabela">
    <w:name w:val="Tabela"/>
    <w:basedOn w:val="Normal"/>
    <w:uiPriority w:val="99"/>
    <w:rsid w:val="00CF1E22"/>
    <w:pPr>
      <w:keepLines/>
      <w:widowControl/>
      <w:tabs>
        <w:tab w:val="clear" w:pos="960"/>
      </w:tabs>
      <w:autoSpaceDE w:val="0"/>
      <w:autoSpaceDN w:val="0"/>
      <w:adjustRightInd w:val="0"/>
      <w:spacing w:before="120" w:line="240" w:lineRule="auto"/>
      <w:jc w:val="center"/>
    </w:pPr>
    <w:rPr>
      <w:rFonts w:ascii="Times New Roman" w:eastAsia="Times New Roman" w:hAnsi="Liberation Serif" w:cs="Times New Roman"/>
      <w:b w:val="0"/>
      <w:bCs w:val="0"/>
      <w:color w:val="000000"/>
      <w:sz w:val="20"/>
      <w:szCs w:val="20"/>
      <w:lang w:eastAsia="pt-BR" w:bidi="hi-IN"/>
    </w:rPr>
  </w:style>
  <w:style w:type="paragraph" w:customStyle="1" w:styleId="Tabular">
    <w:name w:val="Tabular"/>
    <w:basedOn w:val="Normal"/>
    <w:uiPriority w:val="99"/>
    <w:rsid w:val="00CF1E22"/>
    <w:pPr>
      <w:keepLines/>
      <w:widowControl/>
      <w:tabs>
        <w:tab w:val="clear" w:pos="960"/>
      </w:tabs>
      <w:autoSpaceDE w:val="0"/>
      <w:autoSpaceDN w:val="0"/>
      <w:adjustRightInd w:val="0"/>
      <w:spacing w:before="120" w:line="240" w:lineRule="auto"/>
      <w:jc w:val="center"/>
    </w:pPr>
    <w:rPr>
      <w:rFonts w:ascii="Times New Roman" w:eastAsia="Times New Roman" w:hAnsi="Liberation Serif" w:cs="Times New Roman"/>
      <w:b w:val="0"/>
      <w:bCs w:val="0"/>
      <w:color w:val="000000"/>
      <w:sz w:val="20"/>
      <w:szCs w:val="20"/>
      <w:lang w:eastAsia="pt-BR" w:bidi="hi-IN"/>
    </w:rPr>
  </w:style>
  <w:style w:type="paragraph" w:customStyle="1" w:styleId="centerpar">
    <w:name w:val="centerpar"/>
    <w:basedOn w:val="Normal"/>
    <w:uiPriority w:val="99"/>
    <w:rsid w:val="00436826"/>
    <w:pPr>
      <w:keepLines/>
      <w:widowControl/>
      <w:tabs>
        <w:tab w:val="clear" w:pos="960"/>
      </w:tabs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Liberation Serif" w:cs="Times New Roman"/>
      <w:b w:val="0"/>
      <w:bCs w:val="0"/>
      <w:color w:val="000000"/>
      <w:sz w:val="20"/>
      <w:szCs w:val="20"/>
      <w:lang w:eastAsia="pt-BR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endnote text" w:locked="1" w:semiHidden="0" w:uiPriority="0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Body Text 2" w:locked="1" w:semiHidden="0" w:uiPriority="0"/>
    <w:lsdException w:name="Hyperlink" w:locked="1" w:semiHidden="0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 w:semiHidden="0"/>
    <w:lsdException w:name="HTML Typewriter" w:locked="1" w:semiHidden="0" w:uiPriority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C41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451DB"/>
    <w:pPr>
      <w:keepNext/>
      <w:keepLines/>
      <w:widowControl/>
      <w:tabs>
        <w:tab w:val="clear" w:pos="960"/>
      </w:tabs>
      <w:suppressAutoHyphens w:val="0"/>
      <w:outlineLvl w:val="0"/>
    </w:pPr>
    <w:rPr>
      <w:rFonts w:eastAsia="Times New Roman" w:cs="Times New Roman"/>
      <w:caps/>
      <w:kern w:val="0"/>
      <w:sz w:val="22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4451DB"/>
    <w:pPr>
      <w:keepNext/>
      <w:keepLines/>
      <w:outlineLvl w:val="1"/>
    </w:pPr>
    <w:rPr>
      <w:rFonts w:eastAsia="Calibri" w:cs="Times New Roman"/>
      <w:bCs w:val="0"/>
      <w:kern w:val="22"/>
      <w:sz w:val="22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4451DB"/>
    <w:rPr>
      <w:rFonts w:ascii="Arial" w:eastAsia="Times New Roman" w:hAnsi="Arial"/>
      <w:b/>
      <w:bCs/>
      <w:caps/>
      <w:sz w:val="22"/>
      <w:szCs w:val="28"/>
      <w:lang w:val="x-none" w:eastAsia="x-none"/>
    </w:rPr>
  </w:style>
  <w:style w:type="character" w:customStyle="1" w:styleId="Ttulo2Char">
    <w:name w:val="Título 2 Char"/>
    <w:link w:val="Ttulo2"/>
    <w:uiPriority w:val="99"/>
    <w:locked/>
    <w:rsid w:val="004451DB"/>
    <w:rPr>
      <w:rFonts w:ascii="Arial" w:hAnsi="Arial"/>
      <w:b/>
      <w:kern w:val="22"/>
      <w:sz w:val="22"/>
      <w:szCs w:val="26"/>
      <w:lang w:val="x-none" w:eastAsia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uiPriority w:val="99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4451DB"/>
    <w:pPr>
      <w:widowControl/>
      <w:tabs>
        <w:tab w:val="clear" w:pos="960"/>
      </w:tabs>
      <w:suppressAutoHyphens w:val="0"/>
      <w:spacing w:after="160"/>
      <w:ind w:firstLine="567"/>
      <w:contextualSpacing/>
    </w:pPr>
    <w:rPr>
      <w:rFonts w:eastAsia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uiPriority w:val="99"/>
    <w:semiHidden/>
    <w:rsid w:val="002918B7"/>
    <w:rPr>
      <w:color w:val="808080"/>
    </w:rPr>
  </w:style>
  <w:style w:type="paragraph" w:customStyle="1" w:styleId="equation">
    <w:name w:val="equation"/>
    <w:basedOn w:val="Normal"/>
    <w:uiPriority w:val="99"/>
    <w:rsid w:val="00D950F9"/>
    <w:pPr>
      <w:keepLines/>
      <w:widowControl/>
      <w:tabs>
        <w:tab w:val="clear" w:pos="960"/>
      </w:tabs>
      <w:autoSpaceDE w:val="0"/>
      <w:autoSpaceDN w:val="0"/>
      <w:adjustRightInd w:val="0"/>
      <w:spacing w:before="120" w:after="120" w:line="240" w:lineRule="auto"/>
      <w:jc w:val="left"/>
    </w:pPr>
    <w:rPr>
      <w:rFonts w:ascii="Times New Roman" w:eastAsia="Times New Roman" w:hAnsi="Liberation Serif" w:cs="Times New Roman"/>
      <w:b w:val="0"/>
      <w:bCs w:val="0"/>
      <w:color w:val="000000"/>
      <w:sz w:val="20"/>
      <w:szCs w:val="20"/>
      <w:lang w:eastAsia="pt-BR" w:bidi="hi-IN"/>
    </w:rPr>
  </w:style>
  <w:style w:type="paragraph" w:customStyle="1" w:styleId="bitmapCenter">
    <w:name w:val="bitmapCenter"/>
    <w:basedOn w:val="Normal"/>
    <w:uiPriority w:val="99"/>
    <w:rsid w:val="00D950F9"/>
    <w:pPr>
      <w:keepLines/>
      <w:widowControl/>
      <w:tabs>
        <w:tab w:val="clear" w:pos="960"/>
      </w:tabs>
      <w:autoSpaceDE w:val="0"/>
      <w:autoSpaceDN w:val="0"/>
      <w:adjustRightInd w:val="0"/>
      <w:spacing w:before="120" w:after="120" w:line="240" w:lineRule="auto"/>
      <w:jc w:val="left"/>
    </w:pPr>
    <w:rPr>
      <w:rFonts w:ascii="Times New Roman" w:eastAsia="Times New Roman" w:hAnsi="Liberation Serif" w:cs="Times New Roman"/>
      <w:b w:val="0"/>
      <w:bCs w:val="0"/>
      <w:color w:val="000000"/>
      <w:sz w:val="20"/>
      <w:szCs w:val="20"/>
      <w:lang w:eastAsia="pt-BR" w:bidi="hi-IN"/>
    </w:rPr>
  </w:style>
  <w:style w:type="paragraph" w:customStyle="1" w:styleId="Tabela">
    <w:name w:val="Tabela"/>
    <w:basedOn w:val="Normal"/>
    <w:uiPriority w:val="99"/>
    <w:rsid w:val="00CF1E22"/>
    <w:pPr>
      <w:keepLines/>
      <w:widowControl/>
      <w:tabs>
        <w:tab w:val="clear" w:pos="960"/>
      </w:tabs>
      <w:autoSpaceDE w:val="0"/>
      <w:autoSpaceDN w:val="0"/>
      <w:adjustRightInd w:val="0"/>
      <w:spacing w:before="120" w:line="240" w:lineRule="auto"/>
      <w:jc w:val="center"/>
    </w:pPr>
    <w:rPr>
      <w:rFonts w:ascii="Times New Roman" w:eastAsia="Times New Roman" w:hAnsi="Liberation Serif" w:cs="Times New Roman"/>
      <w:b w:val="0"/>
      <w:bCs w:val="0"/>
      <w:color w:val="000000"/>
      <w:sz w:val="20"/>
      <w:szCs w:val="20"/>
      <w:lang w:eastAsia="pt-BR" w:bidi="hi-IN"/>
    </w:rPr>
  </w:style>
  <w:style w:type="paragraph" w:customStyle="1" w:styleId="Tabular">
    <w:name w:val="Tabular"/>
    <w:basedOn w:val="Normal"/>
    <w:uiPriority w:val="99"/>
    <w:rsid w:val="00CF1E22"/>
    <w:pPr>
      <w:keepLines/>
      <w:widowControl/>
      <w:tabs>
        <w:tab w:val="clear" w:pos="960"/>
      </w:tabs>
      <w:autoSpaceDE w:val="0"/>
      <w:autoSpaceDN w:val="0"/>
      <w:adjustRightInd w:val="0"/>
      <w:spacing w:before="120" w:line="240" w:lineRule="auto"/>
      <w:jc w:val="center"/>
    </w:pPr>
    <w:rPr>
      <w:rFonts w:ascii="Times New Roman" w:eastAsia="Times New Roman" w:hAnsi="Liberation Serif" w:cs="Times New Roman"/>
      <w:b w:val="0"/>
      <w:bCs w:val="0"/>
      <w:color w:val="000000"/>
      <w:sz w:val="20"/>
      <w:szCs w:val="20"/>
      <w:lang w:eastAsia="pt-BR" w:bidi="hi-IN"/>
    </w:rPr>
  </w:style>
  <w:style w:type="paragraph" w:customStyle="1" w:styleId="centerpar">
    <w:name w:val="centerpar"/>
    <w:basedOn w:val="Normal"/>
    <w:uiPriority w:val="99"/>
    <w:rsid w:val="00436826"/>
    <w:pPr>
      <w:keepLines/>
      <w:widowControl/>
      <w:tabs>
        <w:tab w:val="clear" w:pos="960"/>
      </w:tabs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Liberation Serif" w:cs="Times New Roman"/>
      <w:b w:val="0"/>
      <w:bCs w:val="0"/>
      <w:color w:val="000000"/>
      <w:sz w:val="20"/>
      <w:szCs w:val="20"/>
      <w:lang w:eastAsia="pt-BR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84" Type="http://schemas.openxmlformats.org/officeDocument/2006/relationships/image" Target="media/image76.png"/><Relationship Id="rId89" Type="http://schemas.openxmlformats.org/officeDocument/2006/relationships/image" Target="media/image81.png"/><Relationship Id="rId16" Type="http://schemas.openxmlformats.org/officeDocument/2006/relationships/image" Target="media/image8.png"/><Relationship Id="rId11" Type="http://schemas.openxmlformats.org/officeDocument/2006/relationships/image" Target="media/image3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74" Type="http://schemas.openxmlformats.org/officeDocument/2006/relationships/image" Target="media/image66.png"/><Relationship Id="rId79" Type="http://schemas.openxmlformats.org/officeDocument/2006/relationships/image" Target="media/image71.png"/><Relationship Id="rId102" Type="http://schemas.openxmlformats.org/officeDocument/2006/relationships/header" Target="header3.xml"/><Relationship Id="rId5" Type="http://schemas.openxmlformats.org/officeDocument/2006/relationships/settings" Target="settings.xml"/><Relationship Id="rId90" Type="http://schemas.openxmlformats.org/officeDocument/2006/relationships/image" Target="media/image82.png"/><Relationship Id="rId95" Type="http://schemas.openxmlformats.org/officeDocument/2006/relationships/image" Target="media/image8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80" Type="http://schemas.openxmlformats.org/officeDocument/2006/relationships/image" Target="media/image72.png"/><Relationship Id="rId85" Type="http://schemas.openxmlformats.org/officeDocument/2006/relationships/image" Target="media/image77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103" Type="http://schemas.openxmlformats.org/officeDocument/2006/relationships/fontTable" Target="fontTable.xml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83" Type="http://schemas.openxmlformats.org/officeDocument/2006/relationships/image" Target="media/image75.png"/><Relationship Id="rId88" Type="http://schemas.openxmlformats.org/officeDocument/2006/relationships/image" Target="media/image80.png"/><Relationship Id="rId91" Type="http://schemas.openxmlformats.org/officeDocument/2006/relationships/image" Target="media/image83.png"/><Relationship Id="rId96" Type="http://schemas.openxmlformats.org/officeDocument/2006/relationships/image" Target="media/image8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81" Type="http://schemas.openxmlformats.org/officeDocument/2006/relationships/image" Target="media/image73.png"/><Relationship Id="rId86" Type="http://schemas.openxmlformats.org/officeDocument/2006/relationships/image" Target="media/image78.png"/><Relationship Id="rId94" Type="http://schemas.openxmlformats.org/officeDocument/2006/relationships/image" Target="media/image86.png"/><Relationship Id="rId99" Type="http://schemas.openxmlformats.org/officeDocument/2006/relationships/header" Target="header2.xml"/><Relationship Id="rId10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31.png"/><Relationship Id="rId34" Type="http://schemas.openxmlformats.org/officeDocument/2006/relationships/image" Target="media/image26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6" Type="http://schemas.openxmlformats.org/officeDocument/2006/relationships/image" Target="media/image68.png"/><Relationship Id="rId97" Type="http://schemas.openxmlformats.org/officeDocument/2006/relationships/image" Target="media/image89.png"/><Relationship Id="rId104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image" Target="media/image63.png"/><Relationship Id="rId92" Type="http://schemas.openxmlformats.org/officeDocument/2006/relationships/image" Target="media/image84.png"/><Relationship Id="rId2" Type="http://schemas.openxmlformats.org/officeDocument/2006/relationships/numbering" Target="numbering.xml"/><Relationship Id="rId29" Type="http://schemas.openxmlformats.org/officeDocument/2006/relationships/image" Target="media/image21.png"/><Relationship Id="rId24" Type="http://schemas.openxmlformats.org/officeDocument/2006/relationships/image" Target="media/image16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66" Type="http://schemas.openxmlformats.org/officeDocument/2006/relationships/image" Target="media/image58.png"/><Relationship Id="rId87" Type="http://schemas.openxmlformats.org/officeDocument/2006/relationships/image" Target="media/image79.png"/><Relationship Id="rId61" Type="http://schemas.openxmlformats.org/officeDocument/2006/relationships/image" Target="media/image53.png"/><Relationship Id="rId82" Type="http://schemas.openxmlformats.org/officeDocument/2006/relationships/image" Target="media/image74.png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56" Type="http://schemas.openxmlformats.org/officeDocument/2006/relationships/image" Target="media/image48.png"/><Relationship Id="rId77" Type="http://schemas.openxmlformats.org/officeDocument/2006/relationships/image" Target="media/image69.png"/><Relationship Id="rId100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93" Type="http://schemas.openxmlformats.org/officeDocument/2006/relationships/image" Target="media/image85.png"/><Relationship Id="rId9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vista\Documents\Revista%20Univap%20-%20Template\20160922_Template_Revista_Univap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9E725-C309-4600-847D-1F41E178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20160922_Template_Revista_Univap</Template>
  <TotalTime>0</TotalTime>
  <Pages>11</Pages>
  <Words>2646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PALAVRA DO REITOR</vt:lpstr>
    </vt:vector>
  </TitlesOfParts>
  <Company>Univap</Company>
  <LinksUpToDate>false</LinksUpToDate>
  <CharactersWithSpaces>16902</CharactersWithSpaces>
  <SharedDoc>false</SharedDoc>
  <HLinks>
    <vt:vector size="12" baseType="variant">
      <vt:variant>
        <vt:i4>5898249</vt:i4>
      </vt:variant>
      <vt:variant>
        <vt:i4>3</vt:i4>
      </vt:variant>
      <vt:variant>
        <vt:i4>0</vt:i4>
      </vt:variant>
      <vt:variant>
        <vt:i4>5</vt:i4>
      </vt:variant>
      <vt:variant>
        <vt:lpwstr>http://www1.univap.br/marketing/publico/universidade/NormalizacaoTrabalhosAcademicos.pdf</vt:lpwstr>
      </vt:variant>
      <vt:variant>
        <vt:lpwstr/>
      </vt:variant>
      <vt:variant>
        <vt:i4>4259861</vt:i4>
      </vt:variant>
      <vt:variant>
        <vt:i4>0</vt:i4>
      </vt:variant>
      <vt:variant>
        <vt:i4>0</vt:i4>
      </vt:variant>
      <vt:variant>
        <vt:i4>5</vt:i4>
      </vt:variant>
      <vt:variant>
        <vt:lpwstr>http://www.univap.br/home/universidade/pro-reitoria-de-pos-graduacao-e-pesquisa/revista-univap/Normas-Gerais.html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PALAVRA DO REITOR</dc:title>
  <dc:creator>Usuario</dc:creator>
  <cp:lastModifiedBy>Arian</cp:lastModifiedBy>
  <cp:revision>2</cp:revision>
  <cp:lastPrinted>2016-09-22T18:53:00Z</cp:lastPrinted>
  <dcterms:created xsi:type="dcterms:W3CDTF">2018-03-02T19:56:00Z</dcterms:created>
  <dcterms:modified xsi:type="dcterms:W3CDTF">2018-03-02T19:56:00Z</dcterms:modified>
</cp:coreProperties>
</file>